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678EC" w:rsidP="004213F7" w:rsidRDefault="006678EC" w14:paraId="4A858772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</w:p>
    <w:p w:rsidR="006678EC" w:rsidP="004213F7" w:rsidRDefault="006678EC" w14:paraId="34ECF891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</w:p>
    <w:p w:rsidRPr="001256A6" w:rsidR="00A934C4" w:rsidP="004213F7" w:rsidRDefault="00F725F9" w14:paraId="7814C91F" w14:textId="7FA9ECC3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  <w:r>
        <w:rPr>
          <w:rFonts w:ascii="Arial Nova" w:hAnsi="Arial Nova"/>
          <w:b/>
          <w:bCs/>
          <w:color w:val="58265F" w:themeColor="accent1"/>
          <w:sz w:val="32"/>
          <w:szCs w:val="32"/>
        </w:rPr>
        <w:t xml:space="preserve">Formulier Projectidee Op Weg Naar Genezing </w:t>
      </w:r>
    </w:p>
    <w:p w:rsidR="004213F7" w:rsidP="004213F7" w:rsidRDefault="004213F7" w14:paraId="2AF6D44F" w14:textId="5A3BA5A0">
      <w:pPr>
        <w:tabs>
          <w:tab w:val="clear" w:pos="2268"/>
        </w:tabs>
        <w:ind w:right="-46"/>
      </w:pPr>
    </w:p>
    <w:p w:rsidR="00DC7248" w:rsidP="004213F7" w:rsidRDefault="00DC7248" w14:paraId="4C9C678A" w14:textId="77777777">
      <w:pPr>
        <w:tabs>
          <w:tab w:val="clear" w:pos="2268"/>
        </w:tabs>
        <w:ind w:right="-46"/>
      </w:pPr>
    </w:p>
    <w:p w:rsidRPr="00DC7248" w:rsidR="004213F7" w:rsidP="004213F7" w:rsidRDefault="003D090A" w14:paraId="3D4DDD8A" w14:textId="04C41446">
      <w:pPr>
        <w:tabs>
          <w:tab w:val="clear" w:pos="2268"/>
        </w:tabs>
        <w:ind w:right="-46"/>
        <w:rPr>
          <w:sz w:val="20"/>
          <w:szCs w:val="22"/>
        </w:rPr>
      </w:pPr>
      <w:hyperlink w:history="1" r:id="rId11">
        <w:r w:rsidRPr="00DC7248" w:rsidR="00DC7248">
          <w:rPr>
            <w:rStyle w:val="Hyperlink"/>
            <w:sz w:val="20"/>
            <w:szCs w:val="22"/>
          </w:rPr>
          <w:t>www.hersenstichting.nl</w:t>
        </w:r>
      </w:hyperlink>
    </w:p>
    <w:p w:rsidRPr="00DC7248" w:rsidR="00DC7248" w:rsidP="004213F7" w:rsidRDefault="00DC7248" w14:paraId="477E6283" w14:textId="6A91879B">
      <w:pPr>
        <w:tabs>
          <w:tab w:val="clear" w:pos="2268"/>
        </w:tabs>
        <w:ind w:right="-46"/>
        <w:rPr>
          <w:sz w:val="20"/>
          <w:szCs w:val="22"/>
        </w:rPr>
      </w:pPr>
      <w:r w:rsidRPr="00DC7248">
        <w:rPr>
          <w:sz w:val="20"/>
          <w:szCs w:val="22"/>
        </w:rPr>
        <w:t>T: 070-3604816</w:t>
      </w:r>
    </w:p>
    <w:p w:rsidRPr="00DC7248" w:rsidR="00DC7248" w:rsidP="004213F7" w:rsidRDefault="00DC7248" w14:paraId="2DF322D7" w14:textId="3F6F6F19">
      <w:pPr>
        <w:tabs>
          <w:tab w:val="clear" w:pos="2268"/>
        </w:tabs>
        <w:ind w:right="-46"/>
        <w:rPr>
          <w:sz w:val="20"/>
          <w:szCs w:val="22"/>
        </w:rPr>
      </w:pPr>
      <w:r w:rsidRPr="00DC7248">
        <w:rPr>
          <w:sz w:val="20"/>
          <w:szCs w:val="22"/>
        </w:rPr>
        <w:t xml:space="preserve">E: </w:t>
      </w:r>
      <w:hyperlink w:history="1" r:id="rId12">
        <w:r w:rsidRPr="00DC7248">
          <w:rPr>
            <w:rStyle w:val="Hyperlink"/>
            <w:sz w:val="20"/>
            <w:szCs w:val="22"/>
          </w:rPr>
          <w:t>aanvraag@hersenstichting.nl</w:t>
        </w:r>
      </w:hyperlink>
    </w:p>
    <w:p w:rsidR="00AF3D1F" w:rsidP="004213F7" w:rsidRDefault="00AF3D1F" w14:paraId="7AE80092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Pr="006678EC" w:rsidR="006678EC" w:rsidP="004213F7" w:rsidRDefault="006678EC" w14:paraId="174CC8AD" w14:textId="680214A1">
      <w:pPr>
        <w:tabs>
          <w:tab w:val="clear" w:pos="2268"/>
        </w:tabs>
        <w:ind w:right="-46"/>
        <w:rPr>
          <w:rFonts w:ascii="Arial Nova" w:hAnsi="Arial Nova"/>
          <w:color w:val="58265F" w:themeColor="accent1"/>
          <w:sz w:val="24"/>
          <w:szCs w:val="28"/>
        </w:rPr>
      </w:pPr>
      <w:r>
        <w:rPr>
          <w:rFonts w:ascii="Arial Nova" w:hAnsi="Arial Nova"/>
          <w:color w:val="58265F" w:themeColor="accent1"/>
          <w:sz w:val="24"/>
          <w:szCs w:val="28"/>
        </w:rPr>
        <w:t>Instructies</w:t>
      </w:r>
    </w:p>
    <w:p w:rsidRPr="000A018A" w:rsidR="00B9406D" w:rsidP="00B9406D" w:rsidRDefault="00AE61D1" w14:paraId="00AD9E93" w14:textId="4D6D2D85">
      <w:pPr>
        <w:pStyle w:val="ListParagraph"/>
        <w:numPr>
          <w:ilvl w:val="0"/>
          <w:numId w:val="5"/>
        </w:numPr>
        <w:tabs>
          <w:tab w:val="clear" w:pos="2268"/>
        </w:tabs>
        <w:ind w:right="-46"/>
        <w:rPr>
          <w:color w:val="auto"/>
        </w:rPr>
      </w:pPr>
      <w:r>
        <w:rPr>
          <w:color w:val="auto"/>
        </w:rPr>
        <w:t xml:space="preserve">Vul dit formulier volledig in. </w:t>
      </w:r>
    </w:p>
    <w:p w:rsidRPr="000A018A" w:rsidR="00B9406D" w:rsidP="00B9406D" w:rsidRDefault="00AE61D1" w14:paraId="38B50E83" w14:textId="781C3C41">
      <w:pPr>
        <w:pStyle w:val="ListParagraph"/>
        <w:numPr>
          <w:ilvl w:val="0"/>
          <w:numId w:val="5"/>
        </w:numPr>
        <w:tabs>
          <w:tab w:val="clear" w:pos="2268"/>
        </w:tabs>
        <w:ind w:right="-46"/>
        <w:rPr>
          <w:color w:val="auto"/>
        </w:rPr>
      </w:pPr>
      <w:r w:rsidRPr="73A81BF2" w:rsidR="00AE61D1">
        <w:rPr>
          <w:color w:val="auto"/>
        </w:rPr>
        <w:t>Stuur dit formulier</w:t>
      </w:r>
      <w:r w:rsidRPr="73A81BF2" w:rsidR="00930DE0">
        <w:rPr>
          <w:color w:val="auto"/>
        </w:rPr>
        <w:t xml:space="preserve"> </w:t>
      </w:r>
      <w:r w:rsidRPr="73A81BF2" w:rsidR="00B9406D">
        <w:rPr>
          <w:color w:val="auto"/>
        </w:rPr>
        <w:t xml:space="preserve">naar </w:t>
      </w:r>
      <w:hyperlink r:id="R1d18ab0c249f4f62">
        <w:r w:rsidRPr="73A81BF2" w:rsidR="00B9406D">
          <w:rPr>
            <w:rStyle w:val="Hyperlink"/>
          </w:rPr>
          <w:t>aanvraag@hersenstichting.nl</w:t>
        </w:r>
        <w:r w:rsidRPr="73A81BF2" w:rsidR="3E9A2BFC">
          <w:rPr>
            <w:rStyle w:val="Hyperlink"/>
          </w:rPr>
          <w:t>,</w:t>
        </w:r>
      </w:hyperlink>
      <w:r w:rsidRPr="73A81BF2" w:rsidR="3E9A2BFC">
        <w:rPr>
          <w:color w:val="auto"/>
        </w:rPr>
        <w:t xml:space="preserve"> onder vermelding van</w:t>
      </w:r>
      <w:r w:rsidRPr="73A81BF2" w:rsidR="00B9406D">
        <w:rPr>
          <w:color w:val="auto"/>
        </w:rPr>
        <w:t xml:space="preserve">: OWNG_1_achternaam penvoerder. Gelieve </w:t>
      </w:r>
      <w:r w:rsidRPr="73A81BF2" w:rsidR="00AD337A">
        <w:rPr>
          <w:color w:val="auto"/>
        </w:rPr>
        <w:t xml:space="preserve">jouw </w:t>
      </w:r>
      <w:r w:rsidRPr="73A81BF2" w:rsidR="00B9406D">
        <w:rPr>
          <w:color w:val="auto"/>
        </w:rPr>
        <w:t>document</w:t>
      </w:r>
      <w:r w:rsidRPr="73A81BF2" w:rsidR="006678EC">
        <w:rPr>
          <w:color w:val="auto"/>
        </w:rPr>
        <w:t xml:space="preserve"> als bijlage mee te sturen en deze</w:t>
      </w:r>
      <w:r w:rsidRPr="73A81BF2" w:rsidR="00B9406D">
        <w:rPr>
          <w:color w:val="auto"/>
        </w:rPr>
        <w:t xml:space="preserve"> dezelfde titel te geven. </w:t>
      </w:r>
    </w:p>
    <w:p w:rsidRPr="000A018A" w:rsidR="00B9406D" w:rsidP="000A018A" w:rsidRDefault="00B9406D" w14:paraId="14FA8F4C" w14:textId="77777777">
      <w:pPr>
        <w:pStyle w:val="ListParagraph"/>
        <w:numPr>
          <w:ilvl w:val="0"/>
          <w:numId w:val="5"/>
        </w:numPr>
        <w:tabs>
          <w:tab w:val="clear" w:pos="2268"/>
        </w:tabs>
        <w:ind w:right="-46"/>
        <w:rPr>
          <w:color w:val="auto"/>
        </w:rPr>
      </w:pPr>
      <w:r w:rsidRPr="000A018A">
        <w:rPr>
          <w:color w:val="auto"/>
        </w:rPr>
        <w:t xml:space="preserve">Onvolledig ingevulde formulieren worden niet in behandeling genomen. </w:t>
      </w:r>
    </w:p>
    <w:p w:rsidR="00B9406D" w:rsidP="000A018A" w:rsidRDefault="00AD337A" w14:paraId="2C2B984B" w14:textId="45420ED4">
      <w:pPr>
        <w:pStyle w:val="ListParagraph"/>
        <w:numPr>
          <w:ilvl w:val="0"/>
          <w:numId w:val="5"/>
        </w:numPr>
        <w:tabs>
          <w:tab w:val="clear" w:pos="2268"/>
        </w:tabs>
        <w:ind w:right="-46"/>
        <w:rPr>
          <w:color w:val="auto"/>
        </w:rPr>
      </w:pPr>
      <w:r w:rsidRPr="73A81BF2" w:rsidR="00AD337A">
        <w:rPr>
          <w:color w:val="auto"/>
        </w:rPr>
        <w:t>Je</w:t>
      </w:r>
      <w:r w:rsidRPr="73A81BF2" w:rsidR="00B9406D">
        <w:rPr>
          <w:color w:val="auto"/>
        </w:rPr>
        <w:t xml:space="preserve"> ontvangt een bericht als wij </w:t>
      </w:r>
      <w:r w:rsidRPr="73A81BF2" w:rsidR="00AD337A">
        <w:rPr>
          <w:color w:val="auto"/>
        </w:rPr>
        <w:t xml:space="preserve">jouw </w:t>
      </w:r>
      <w:r w:rsidRPr="73A81BF2" w:rsidR="00B9406D">
        <w:rPr>
          <w:color w:val="auto"/>
        </w:rPr>
        <w:t>aanvraag in goede orde hebben ontvangen. He</w:t>
      </w:r>
      <w:r w:rsidRPr="73A81BF2" w:rsidR="00AD337A">
        <w:rPr>
          <w:color w:val="auto"/>
        </w:rPr>
        <w:t>b j</w:t>
      </w:r>
      <w:r w:rsidRPr="73A81BF2" w:rsidR="59B2E4EF">
        <w:rPr>
          <w:color w:val="auto"/>
        </w:rPr>
        <w:t>e</w:t>
      </w:r>
      <w:r w:rsidRPr="73A81BF2" w:rsidR="00AD337A">
        <w:rPr>
          <w:color w:val="auto"/>
        </w:rPr>
        <w:t xml:space="preserve"> </w:t>
      </w:r>
      <w:r w:rsidRPr="73A81BF2" w:rsidR="12AA811F">
        <w:rPr>
          <w:color w:val="auto"/>
        </w:rPr>
        <w:t xml:space="preserve">na </w:t>
      </w:r>
      <w:r w:rsidRPr="73A81BF2" w:rsidR="00B9406D">
        <w:rPr>
          <w:color w:val="auto"/>
        </w:rPr>
        <w:t>48</w:t>
      </w:r>
      <w:r w:rsidRPr="73A81BF2" w:rsidR="0043E593">
        <w:rPr>
          <w:color w:val="auto"/>
        </w:rPr>
        <w:t xml:space="preserve"> </w:t>
      </w:r>
      <w:r w:rsidRPr="73A81BF2" w:rsidR="00B9406D">
        <w:rPr>
          <w:color w:val="auto"/>
        </w:rPr>
        <w:t>u</w:t>
      </w:r>
      <w:r w:rsidRPr="73A81BF2" w:rsidR="1647DD5D">
        <w:rPr>
          <w:color w:val="auto"/>
        </w:rPr>
        <w:t>ur</w:t>
      </w:r>
      <w:r w:rsidRPr="73A81BF2" w:rsidR="00B9406D">
        <w:rPr>
          <w:color w:val="auto"/>
        </w:rPr>
        <w:t xml:space="preserve"> geen respons van ons gehad? Laat het dan aan ons weten. </w:t>
      </w:r>
    </w:p>
    <w:p w:rsidRPr="00FE218B" w:rsidR="00FE218B" w:rsidP="00FE218B" w:rsidRDefault="008D0084" w14:paraId="3FE532A0" w14:textId="2A0A05F9">
      <w:pPr>
        <w:pStyle w:val="ListParagraph"/>
        <w:numPr>
          <w:ilvl w:val="0"/>
          <w:numId w:val="5"/>
        </w:numPr>
        <w:ind w:right="34"/>
        <w:rPr/>
      </w:pPr>
      <w:r w:rsidR="008D0084">
        <w:rPr/>
        <w:t xml:space="preserve">Het doel van </w:t>
      </w:r>
      <w:r w:rsidR="6B614213">
        <w:rPr/>
        <w:t>eerst het indienen van een</w:t>
      </w:r>
      <w:r w:rsidR="008D0084">
        <w:rPr/>
        <w:t xml:space="preserve"> projectidee</w:t>
      </w:r>
      <w:r w:rsidR="008D0084">
        <w:rPr/>
        <w:t xml:space="preserve"> is selectie van de meest relevante, best passende en kansrijke ideeën</w:t>
      </w:r>
      <w:r w:rsidR="4A2F828A">
        <w:rPr/>
        <w:t>, voordat gevraagd wordt deze verder uit te werken</w:t>
      </w:r>
      <w:r w:rsidR="008D0084">
        <w:rPr/>
        <w:t>. Ingediende projectideeën dienen te voldoen aan alle opgestelde criteria en voorwaarden</w:t>
      </w:r>
      <w:r w:rsidR="1E3A2E63">
        <w:rPr/>
        <w:t>.</w:t>
      </w:r>
    </w:p>
    <w:p w:rsidRPr="00386686" w:rsidR="008D0084" w:rsidP="73A81BF2" w:rsidRDefault="007D2278" w14:paraId="3D1B5C77" w14:textId="18D1879C">
      <w:pPr>
        <w:pStyle w:val="ListParagraph"/>
        <w:numPr>
          <w:ilvl w:val="0"/>
          <w:numId w:val="5"/>
        </w:numPr>
        <w:ind w:right="34"/>
        <w:rPr>
          <w:i w:val="1"/>
          <w:iCs w:val="1"/>
          <w:color w:val="auto"/>
          <w:u w:val="single"/>
        </w:rPr>
      </w:pPr>
      <w:r w:rsidRPr="73A81BF2" w:rsidR="007D2278">
        <w:rPr>
          <w:color w:val="auto"/>
          <w:u w:val="single"/>
        </w:rPr>
        <w:t xml:space="preserve">Let op!! </w:t>
      </w:r>
      <w:r w:rsidRPr="73A81BF2" w:rsidR="00425E43">
        <w:rPr>
          <w:color w:val="auto"/>
          <w:u w:val="single"/>
        </w:rPr>
        <w:t xml:space="preserve">Per vraag is er een </w:t>
      </w:r>
      <w:r w:rsidRPr="73A81BF2" w:rsidR="00425E43">
        <w:rPr>
          <w:color w:val="auto"/>
          <w:u w:val="single"/>
        </w:rPr>
        <w:t>maximum aantal</w:t>
      </w:r>
      <w:r w:rsidRPr="73A81BF2" w:rsidR="00425E43">
        <w:rPr>
          <w:color w:val="auto"/>
          <w:u w:val="single"/>
        </w:rPr>
        <w:t xml:space="preserve"> karakters</w:t>
      </w:r>
      <w:r w:rsidRPr="73A81BF2" w:rsidR="002E019B">
        <w:rPr>
          <w:color w:val="auto"/>
          <w:u w:val="single"/>
        </w:rPr>
        <w:t xml:space="preserve">, spaties worden ook </w:t>
      </w:r>
      <w:r w:rsidRPr="73A81BF2" w:rsidR="002E019B">
        <w:rPr>
          <w:color w:val="auto"/>
          <w:u w:val="single"/>
        </w:rPr>
        <w:t>mee</w:t>
      </w:r>
      <w:r w:rsidRPr="73A81BF2" w:rsidR="7A52393C">
        <w:rPr>
          <w:color w:val="auto"/>
          <w:u w:val="single"/>
        </w:rPr>
        <w:t>g</w:t>
      </w:r>
      <w:r w:rsidRPr="73A81BF2" w:rsidR="002E019B">
        <w:rPr>
          <w:color w:val="auto"/>
          <w:u w:val="single"/>
        </w:rPr>
        <w:t>erekend</w:t>
      </w:r>
      <w:r w:rsidRPr="73A81BF2" w:rsidR="0E764062">
        <w:rPr>
          <w:color w:val="auto"/>
          <w:u w:val="single"/>
        </w:rPr>
        <w:t>. We</w:t>
      </w:r>
      <w:r w:rsidRPr="73A81BF2" w:rsidR="00CF5043">
        <w:rPr>
          <w:color w:val="auto"/>
          <w:u w:val="single"/>
        </w:rPr>
        <w:t xml:space="preserve"> </w:t>
      </w:r>
      <w:r w:rsidRPr="73A81BF2" w:rsidR="00FE218B">
        <w:rPr>
          <w:color w:val="auto"/>
          <w:u w:val="single"/>
        </w:rPr>
        <w:t>moedigen</w:t>
      </w:r>
      <w:r w:rsidRPr="73A81BF2" w:rsidR="00CF5043">
        <w:rPr>
          <w:color w:val="auto"/>
          <w:u w:val="single"/>
        </w:rPr>
        <w:t xml:space="preserve"> </w:t>
      </w:r>
      <w:r w:rsidRPr="73A81BF2" w:rsidR="00FE218B">
        <w:rPr>
          <w:color w:val="auto"/>
          <w:u w:val="single"/>
        </w:rPr>
        <w:t>aan om zo helder en bondig mogelijk te zijn.</w:t>
      </w:r>
      <w:r w:rsidRPr="73A81BF2" w:rsidR="007D44DA">
        <w:rPr>
          <w:color w:val="auto"/>
          <w:u w:val="single"/>
        </w:rPr>
        <w:t xml:space="preserve"> Een goed idee behoeft geen onnodige </w:t>
      </w:r>
      <w:r w:rsidRPr="73A81BF2" w:rsidR="59A4ABD5">
        <w:rPr>
          <w:color w:val="auto"/>
          <w:u w:val="single"/>
        </w:rPr>
        <w:t xml:space="preserve">extra </w:t>
      </w:r>
      <w:r w:rsidRPr="73A81BF2" w:rsidR="007D44DA">
        <w:rPr>
          <w:color w:val="auto"/>
          <w:u w:val="single"/>
        </w:rPr>
        <w:t>uitleg.</w:t>
      </w:r>
      <w:r w:rsidRPr="73A81BF2" w:rsidR="00FE218B">
        <w:rPr>
          <w:color w:val="auto"/>
          <w:u w:val="single"/>
        </w:rPr>
        <w:t xml:space="preserve"> </w:t>
      </w:r>
      <w:r w:rsidRPr="73A81BF2" w:rsidR="00FE218B">
        <w:rPr>
          <w:i w:val="1"/>
          <w:iCs w:val="1"/>
          <w:color w:val="auto"/>
          <w:u w:val="single"/>
        </w:rPr>
        <w:t>Less</w:t>
      </w:r>
      <w:r w:rsidRPr="73A81BF2" w:rsidR="00FE218B">
        <w:rPr>
          <w:i w:val="1"/>
          <w:iCs w:val="1"/>
          <w:color w:val="auto"/>
          <w:u w:val="single"/>
        </w:rPr>
        <w:t xml:space="preserve"> is more.</w:t>
      </w:r>
    </w:p>
    <w:p w:rsidR="00386686" w:rsidP="00FE218B" w:rsidRDefault="00386686" w14:paraId="57BB8691" w14:textId="5425399F">
      <w:pPr>
        <w:pStyle w:val="ListParagraph"/>
        <w:numPr>
          <w:ilvl w:val="0"/>
          <w:numId w:val="5"/>
        </w:numPr>
        <w:ind w:right="34"/>
        <w:rPr>
          <w:u w:val="single"/>
        </w:rPr>
      </w:pPr>
      <w:r w:rsidRPr="73A81BF2" w:rsidR="50F92159">
        <w:rPr>
          <w:color w:val="auto"/>
        </w:rPr>
        <w:t>O</w:t>
      </w:r>
      <w:r w:rsidRPr="73A81BF2" w:rsidR="00386686">
        <w:rPr>
          <w:color w:val="auto"/>
        </w:rPr>
        <w:t xml:space="preserve">p de laatste </w:t>
      </w:r>
      <w:r w:rsidRPr="73A81BF2" w:rsidR="08908E55">
        <w:rPr>
          <w:color w:val="auto"/>
        </w:rPr>
        <w:t>twee</w:t>
      </w:r>
      <w:r w:rsidRPr="73A81BF2" w:rsidR="00386686">
        <w:rPr>
          <w:color w:val="auto"/>
        </w:rPr>
        <w:t xml:space="preserve"> pagina’s </w:t>
      </w:r>
      <w:r w:rsidRPr="73A81BF2" w:rsidR="47794CED">
        <w:rPr>
          <w:color w:val="auto"/>
        </w:rPr>
        <w:t xml:space="preserve">is </w:t>
      </w:r>
      <w:r w:rsidRPr="73A81BF2" w:rsidR="00386686">
        <w:rPr>
          <w:color w:val="auto"/>
        </w:rPr>
        <w:t>ruimte voor wetenschappelijke referenties en twee figuren.</w:t>
      </w:r>
    </w:p>
    <w:p w:rsidRPr="006B4BFE" w:rsidR="00386686" w:rsidP="00FE218B" w:rsidRDefault="00386686" w14:paraId="49793EBA" w14:textId="203AB65D">
      <w:pPr>
        <w:pStyle w:val="ListParagraph"/>
        <w:numPr>
          <w:ilvl w:val="0"/>
          <w:numId w:val="5"/>
        </w:numPr>
        <w:ind w:right="34"/>
        <w:rPr>
          <w:u w:val="single"/>
        </w:rPr>
      </w:pPr>
      <w:r w:rsidR="00386686">
        <w:rPr/>
        <w:t xml:space="preserve">In dit formulier kan </w:t>
      </w:r>
      <w:r w:rsidRPr="73A81BF2" w:rsidR="00386686">
        <w:rPr>
          <w:b w:val="1"/>
          <w:bCs w:val="1"/>
        </w:rPr>
        <w:t xml:space="preserve">niet </w:t>
      </w:r>
      <w:r w:rsidR="00386686">
        <w:rPr/>
        <w:t>worden gewerkt met track changes en opmerkingen</w:t>
      </w:r>
      <w:r w:rsidR="4196E8AB">
        <w:rPr/>
        <w:t xml:space="preserve">. Mocht daar behoefte aan zijn in het kader van de voorbereiding, dan </w:t>
      </w:r>
      <w:r w:rsidR="00386686">
        <w:rPr/>
        <w:t>vind</w:t>
      </w:r>
      <w:r w:rsidR="1E2B1FB4">
        <w:rPr/>
        <w:t xml:space="preserve"> je</w:t>
      </w:r>
      <w:r w:rsidR="00386686">
        <w:rPr/>
        <w:t xml:space="preserve"> op de subsidiepagina een kladversie </w:t>
      </w:r>
      <w:r w:rsidR="50C9CEE2">
        <w:rPr/>
        <w:t xml:space="preserve">die </w:t>
      </w:r>
      <w:r w:rsidR="00386686">
        <w:rPr/>
        <w:t>w</w:t>
      </w:r>
      <w:r w:rsidR="115AE494">
        <w:rPr/>
        <w:t>é</w:t>
      </w:r>
      <w:r w:rsidR="00386686">
        <w:rPr/>
        <w:t>l</w:t>
      </w:r>
      <w:r w:rsidR="00386686">
        <w:rPr/>
        <w:t xml:space="preserve"> bewerkt kan worden. </w:t>
      </w:r>
      <w:r w:rsidR="274FF1A8">
        <w:rPr/>
        <w:t>Het</w:t>
      </w:r>
      <w:r w:rsidR="00386686">
        <w:rPr/>
        <w:t xml:space="preserve"> </w:t>
      </w:r>
      <w:r w:rsidR="00386686">
        <w:rPr/>
        <w:t xml:space="preserve">kladdocument wordt </w:t>
      </w:r>
      <w:r w:rsidR="00386686">
        <w:rPr>
          <w:b w:val="0"/>
          <w:bCs w:val="0"/>
        </w:rPr>
        <w:t xml:space="preserve">niet </w:t>
      </w:r>
      <w:r w:rsidR="00386686">
        <w:rPr/>
        <w:t xml:space="preserve">geaccepteerd </w:t>
      </w:r>
      <w:r w:rsidR="003F534F">
        <w:rPr/>
        <w:t xml:space="preserve">als indiening. </w:t>
      </w:r>
    </w:p>
    <w:p w:rsidR="00AF3D1F" w:rsidP="000A018A" w:rsidRDefault="00AF3D1F" w14:paraId="0BDA8F59" w14:textId="77777777">
      <w:pPr>
        <w:pStyle w:val="ListParagraph"/>
        <w:numPr>
          <w:ilvl w:val="0"/>
          <w:numId w:val="5"/>
        </w:numPr>
        <w:tabs>
          <w:tab w:val="clear" w:pos="2268"/>
        </w:tabs>
        <w:ind w:right="-46"/>
        <w:rPr>
          <w:color w:val="auto"/>
        </w:rPr>
      </w:pPr>
      <w:r w:rsidRPr="000A018A">
        <w:rPr>
          <w:color w:val="auto"/>
        </w:rPr>
        <w:t xml:space="preserve">De projectideeën worden beoordeeld door onze Adviesraad van Ervaringsdeskundigen en onze Adviesraad van Wetenschap &amp; Innovatie. Er kan geen bezwaar worden gemaakt tegen de uitkomst van de selectie. </w:t>
      </w:r>
    </w:p>
    <w:p w:rsidR="007D2278" w:rsidP="007D2278" w:rsidRDefault="00BF031A" w14:paraId="71328926" w14:textId="77777777">
      <w:pPr>
        <w:pStyle w:val="ListParagraph"/>
        <w:numPr>
          <w:ilvl w:val="0"/>
          <w:numId w:val="5"/>
        </w:numPr>
        <w:tabs>
          <w:tab w:val="clear" w:pos="2268"/>
        </w:tabs>
        <w:ind w:right="-46"/>
        <w:rPr>
          <w:color w:val="auto"/>
        </w:rPr>
      </w:pPr>
      <w:r>
        <w:rPr>
          <w:color w:val="auto"/>
        </w:rPr>
        <w:t xml:space="preserve">Je ontvangt in april een bericht of je </w:t>
      </w:r>
      <w:r w:rsidR="00523675">
        <w:rPr>
          <w:color w:val="auto"/>
        </w:rPr>
        <w:t xml:space="preserve">een projectaanvraag mag uitwerken. De toekenning hiervan zal in november plaatsvinden. </w:t>
      </w:r>
    </w:p>
    <w:p w:rsidRPr="00B9406D" w:rsidR="00B9406D" w:rsidP="00B9406D" w:rsidRDefault="00B9406D" w14:paraId="4AE95975" w14:textId="6B92B8A7">
      <w:pPr>
        <w:tabs>
          <w:tab w:val="clear" w:pos="2268"/>
        </w:tabs>
        <w:ind w:right="-46"/>
        <w:rPr>
          <w:color w:val="auto"/>
        </w:rPr>
      </w:pPr>
    </w:p>
    <w:p w:rsidR="00F725F9" w:rsidP="004213F7" w:rsidRDefault="007D2278" w14:paraId="0C9447A1" w14:textId="664C9770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 w:rsidRPr="00AF3D1F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816DDF" wp14:editId="235A847F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5763895" cy="2713355"/>
                <wp:effectExtent l="0" t="0" r="825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7133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78EC" w:rsidR="007D2278" w:rsidP="007D2278" w:rsidRDefault="007D2278" w14:paraId="58E92AF6" w14:textId="32DE4C91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</w:rPr>
                              <w:t>Opbouw</w:t>
                            </w:r>
                          </w:p>
                          <w:p w:rsidR="00AF3D1F" w:rsidP="00AF3D1F" w:rsidRDefault="00AF3D1F" w14:paraId="16E49800" w14:textId="38BBEBDD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B9406D">
                              <w:rPr>
                                <w:color w:val="auto"/>
                              </w:rPr>
                              <w:t xml:space="preserve">Dit </w:t>
                            </w:r>
                            <w:r w:rsidR="00A80A76">
                              <w:rPr>
                                <w:color w:val="auto"/>
                              </w:rPr>
                              <w:t>p</w:t>
                            </w:r>
                            <w:r w:rsidRPr="00B9406D">
                              <w:rPr>
                                <w:color w:val="auto"/>
                              </w:rPr>
                              <w:t>rojectideeënformulier bestaat uit drie onderdelen.</w:t>
                            </w:r>
                            <w:r w:rsidR="007A3069">
                              <w:rPr>
                                <w:color w:val="auto"/>
                              </w:rPr>
                              <w:t xml:space="preserve"> </w:t>
                            </w:r>
                            <w:r w:rsidR="007A3069">
                              <w:rPr>
                                <w:color w:val="auto"/>
                                <w:u w:val="single"/>
                              </w:rPr>
                              <w:t>Je beantwoordt de vragen in het Nederlands.</w:t>
                            </w:r>
                            <w:r w:rsidR="007A3069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:rsidRPr="00B9406D" w:rsidR="00A478B5" w:rsidP="00AF3D1F" w:rsidRDefault="00A478B5" w14:paraId="4B5E068D" w14:textId="77777777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</w:p>
                          <w:p w:rsidRPr="00C80046" w:rsidR="00AF3D1F" w:rsidP="00C80046" w:rsidRDefault="00AF3D1F" w14:paraId="5AA7F0DF" w14:textId="69A191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 xml:space="preserve">Onderdeel A </w:t>
                            </w:r>
                            <w:r w:rsidRPr="00C80046" w:rsidR="00A478B5">
                              <w:rPr>
                                <w:color w:val="auto"/>
                              </w:rPr>
                              <w:t>bestaat uit een aantal algemene vragen</w:t>
                            </w:r>
                            <w:r w:rsidR="002816EB">
                              <w:rPr>
                                <w:color w:val="auto"/>
                              </w:rPr>
                              <w:t>;</w:t>
                            </w:r>
                          </w:p>
                          <w:p w:rsidRPr="00C80046" w:rsidR="00AF3D1F" w:rsidP="00C80046" w:rsidRDefault="00AF3D1F" w14:paraId="77D06FAD" w14:textId="0E14B2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>Onderdeel B</w:t>
                            </w:r>
                            <w:r w:rsidRPr="00C80046" w:rsidR="00521172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C80046" w:rsidR="00A478B5">
                              <w:rPr>
                                <w:color w:val="auto"/>
                              </w:rPr>
                              <w:t>bestaat uit vragen over de  relevantiecriteria</w:t>
                            </w:r>
                            <w:r w:rsidR="002816EB">
                              <w:rPr>
                                <w:color w:val="auto"/>
                              </w:rPr>
                              <w:t xml:space="preserve"> (criteria </w:t>
                            </w:r>
                            <w:r w:rsidR="009A78AD">
                              <w:rPr>
                                <w:color w:val="auto"/>
                              </w:rPr>
                              <w:t>1,2)</w:t>
                            </w:r>
                            <w:r w:rsidR="002816EB">
                              <w:rPr>
                                <w:color w:val="auto"/>
                              </w:rPr>
                              <w:t>;</w:t>
                            </w:r>
                          </w:p>
                          <w:p w:rsidRPr="00C80046" w:rsidR="00AF3D1F" w:rsidP="00C80046" w:rsidRDefault="00AF3D1F" w14:paraId="125949CB" w14:textId="4E21DB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 xml:space="preserve">Onderdeel C </w:t>
                            </w:r>
                            <w:r w:rsidRPr="00C80046" w:rsidR="00A478B5">
                              <w:rPr>
                                <w:color w:val="auto"/>
                              </w:rPr>
                              <w:t>bestaat uit vragen over de inhoudelijke criteria</w:t>
                            </w:r>
                            <w:r w:rsidR="009A78AD">
                              <w:rPr>
                                <w:color w:val="auto"/>
                              </w:rPr>
                              <w:t xml:space="preserve"> (criteria 3 t/m 6)</w:t>
                            </w:r>
                            <w:r w:rsidR="002816EB">
                              <w:rPr>
                                <w:color w:val="auto"/>
                              </w:rPr>
                              <w:t>.</w:t>
                            </w:r>
                          </w:p>
                          <w:p w:rsidRPr="00B9406D" w:rsidR="00916F3E" w:rsidP="00AF3D1F" w:rsidRDefault="00916F3E" w14:paraId="2122EFF0" w14:textId="77777777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</w:p>
                          <w:p w:rsidR="00523675" w:rsidP="00521172" w:rsidRDefault="00521172" w14:paraId="5F67C7D9" w14:textId="77777777">
                            <w:pPr>
                              <w:ind w:right="34"/>
                            </w:pPr>
                            <w:r>
                              <w:t xml:space="preserve">Onderdeel B wordt beoordeeld door onze Adviesraad van Ervaringsdeskundigen. Het is daarom belangrijk </w:t>
                            </w:r>
                            <w:r w:rsidR="004216AC">
                              <w:t xml:space="preserve">dat </w:t>
                            </w:r>
                            <w:r w:rsidR="00AD337A">
                              <w:t>je</w:t>
                            </w:r>
                            <w:r w:rsidR="00523675">
                              <w:t xml:space="preserve"> dit in begrijpelijke taal voor algemeen publiek schrijft en</w:t>
                            </w:r>
                            <w:r w:rsidR="00AD337A">
                              <w:t xml:space="preserve"> </w:t>
                            </w:r>
                            <w:r w:rsidR="000A018A">
                              <w:t>wetenschappelijke</w:t>
                            </w:r>
                            <w:r w:rsidR="001E7343">
                              <w:t xml:space="preserve"> termen</w:t>
                            </w:r>
                            <w:r w:rsidR="000A018A">
                              <w:t xml:space="preserve"> mijdt</w:t>
                            </w:r>
                            <w:r w:rsidR="001E7343">
                              <w:t>.</w:t>
                            </w:r>
                            <w:r w:rsidR="00FC041C">
                              <w:t xml:space="preserve"> </w:t>
                            </w:r>
                          </w:p>
                          <w:p w:rsidR="00523675" w:rsidP="00521172" w:rsidRDefault="00523675" w14:paraId="36F0522A" w14:textId="77777777">
                            <w:pPr>
                              <w:ind w:right="34"/>
                            </w:pPr>
                          </w:p>
                          <w:p w:rsidR="00657143" w:rsidP="00521172" w:rsidRDefault="00657143" w14:paraId="486859ED" w14:textId="2B6AB00B">
                            <w:pPr>
                              <w:ind w:right="34"/>
                            </w:pPr>
                            <w:r>
                              <w:t>Onderdeel C wordt beoordeeld door onze Adviesraad van Wetenschap en Innovatie</w:t>
                            </w:r>
                            <w:r w:rsidR="00916F3E">
                              <w:t>.</w:t>
                            </w:r>
                            <w:r w:rsidR="00523675">
                              <w:t xml:space="preserve"> </w:t>
                            </w:r>
                          </w:p>
                          <w:p w:rsidR="00523675" w:rsidP="00521172" w:rsidRDefault="00523675" w14:paraId="04EB8D33" w14:textId="77777777">
                            <w:pPr>
                              <w:ind w:right="34"/>
                            </w:pPr>
                          </w:p>
                          <w:p w:rsidR="005E3016" w:rsidP="00521172" w:rsidRDefault="005E3016" w14:paraId="2184EBB2" w14:textId="77777777">
                            <w:pPr>
                              <w:ind w:right="34"/>
                            </w:pPr>
                          </w:p>
                          <w:p w:rsidR="00BB3336" w:rsidP="00521172" w:rsidRDefault="00BB3336" w14:paraId="44CCEF5E" w14:textId="77777777">
                            <w:pPr>
                              <w:ind w:right="34"/>
                            </w:pPr>
                          </w:p>
                          <w:p w:rsidR="00BB3336" w:rsidP="00521172" w:rsidRDefault="00BB3336" w14:paraId="184B7901" w14:textId="77777777">
                            <w:pPr>
                              <w:ind w:right="34"/>
                            </w:pPr>
                          </w:p>
                          <w:p w:rsidR="00BB5684" w:rsidP="00521172" w:rsidRDefault="00BB5684" w14:paraId="29849591" w14:textId="77777777">
                            <w:pPr>
                              <w:ind w:right="34"/>
                            </w:pPr>
                          </w:p>
                          <w:p w:rsidR="00BB5684" w:rsidP="00521172" w:rsidRDefault="00BB5684" w14:paraId="3C7DB4C0" w14:textId="77777777">
                            <w:pPr>
                              <w:ind w:right="34"/>
                            </w:pPr>
                          </w:p>
                          <w:p w:rsidR="00916F3E" w:rsidP="00521172" w:rsidRDefault="00916F3E" w14:paraId="0DFB781F" w14:textId="77777777">
                            <w:pPr>
                              <w:ind w:right="34"/>
                            </w:pPr>
                          </w:p>
                          <w:p w:rsidR="00916F3E" w:rsidP="00521172" w:rsidRDefault="00916F3E" w14:paraId="2E896915" w14:textId="77777777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A4F6D4">
              <v:roundrect id="Tekstvak 2" style="position:absolute;margin-left:402.65pt;margin-top:18.85pt;width:453.85pt;height:213.6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f0e9f2 [662]" stroked="f" arcsize="10923f" w14:anchorId="45816D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">
                <v:stroke joinstyle="miter"/>
                <v:textbox>
                  <w:txbxContent>
                    <w:p w:rsidRPr="006678EC" w:rsidR="007D2278" w:rsidP="007D2278" w:rsidRDefault="007D2278" w14:paraId="20D24167" w14:textId="32DE4C91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</w:rPr>
                      </w:pPr>
                      <w:r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</w:rPr>
                        <w:t>Opbouw</w:t>
                      </w:r>
                    </w:p>
                    <w:p w:rsidR="00AF3D1F" w:rsidP="00AF3D1F" w:rsidRDefault="00AF3D1F" w14:paraId="4757A606" w14:textId="38BBEBDD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B9406D">
                        <w:rPr>
                          <w:color w:val="auto"/>
                        </w:rPr>
                        <w:t xml:space="preserve">Dit </w:t>
                      </w:r>
                      <w:r w:rsidR="00A80A76">
                        <w:rPr>
                          <w:color w:val="auto"/>
                        </w:rPr>
                        <w:t>p</w:t>
                      </w:r>
                      <w:r w:rsidRPr="00B9406D">
                        <w:rPr>
                          <w:color w:val="auto"/>
                        </w:rPr>
                        <w:t>rojectideeënformulier bestaat uit drie onderdelen.</w:t>
                      </w:r>
                      <w:r w:rsidR="007A3069">
                        <w:rPr>
                          <w:color w:val="auto"/>
                        </w:rPr>
                        <w:t xml:space="preserve"> </w:t>
                      </w:r>
                      <w:r w:rsidR="007A3069">
                        <w:rPr>
                          <w:color w:val="auto"/>
                          <w:u w:val="single"/>
                        </w:rPr>
                        <w:t>Je beantwoordt de vragen in het Nederlands.</w:t>
                      </w:r>
                      <w:r w:rsidR="007A3069">
                        <w:rPr>
                          <w:color w:val="auto"/>
                        </w:rPr>
                        <w:t xml:space="preserve"> </w:t>
                      </w:r>
                    </w:p>
                    <w:p w:rsidRPr="00B9406D" w:rsidR="00A478B5" w:rsidP="00AF3D1F" w:rsidRDefault="00A478B5" w14:paraId="672A6659" w14:textId="77777777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</w:p>
                    <w:p w:rsidRPr="00C80046" w:rsidR="00AF3D1F" w:rsidP="00C80046" w:rsidRDefault="00AF3D1F" w14:paraId="1AD30748" w14:textId="69A191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 xml:space="preserve">Onderdeel A </w:t>
                      </w:r>
                      <w:r w:rsidRPr="00C80046" w:rsidR="00A478B5">
                        <w:rPr>
                          <w:color w:val="auto"/>
                        </w:rPr>
                        <w:t>bestaat uit een aantal algemene vragen</w:t>
                      </w:r>
                      <w:r w:rsidR="002816EB">
                        <w:rPr>
                          <w:color w:val="auto"/>
                        </w:rPr>
                        <w:t>;</w:t>
                      </w:r>
                    </w:p>
                    <w:p w:rsidRPr="00C80046" w:rsidR="00AF3D1F" w:rsidP="00C80046" w:rsidRDefault="00AF3D1F" w14:paraId="3A94E96B" w14:textId="0E14B2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>Onderdeel B</w:t>
                      </w:r>
                      <w:r w:rsidRPr="00C80046" w:rsidR="00521172">
                        <w:rPr>
                          <w:color w:val="auto"/>
                        </w:rPr>
                        <w:t xml:space="preserve"> </w:t>
                      </w:r>
                      <w:r w:rsidRPr="00C80046" w:rsidR="00A478B5">
                        <w:rPr>
                          <w:color w:val="auto"/>
                        </w:rPr>
                        <w:t>bestaat uit vragen over de  relevantiecriteria</w:t>
                      </w:r>
                      <w:r w:rsidR="002816EB">
                        <w:rPr>
                          <w:color w:val="auto"/>
                        </w:rPr>
                        <w:t xml:space="preserve"> (criteria </w:t>
                      </w:r>
                      <w:r w:rsidR="009A78AD">
                        <w:rPr>
                          <w:color w:val="auto"/>
                        </w:rPr>
                        <w:t>1,2)</w:t>
                      </w:r>
                      <w:r w:rsidR="002816EB">
                        <w:rPr>
                          <w:color w:val="auto"/>
                        </w:rPr>
                        <w:t>;</w:t>
                      </w:r>
                    </w:p>
                    <w:p w:rsidRPr="00C80046" w:rsidR="00AF3D1F" w:rsidP="00C80046" w:rsidRDefault="00AF3D1F" w14:paraId="3F6695D9" w14:textId="4E21DB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 xml:space="preserve">Onderdeel C </w:t>
                      </w:r>
                      <w:r w:rsidRPr="00C80046" w:rsidR="00A478B5">
                        <w:rPr>
                          <w:color w:val="auto"/>
                        </w:rPr>
                        <w:t>bestaat uit vragen over de inhoudelijke criteria</w:t>
                      </w:r>
                      <w:r w:rsidR="009A78AD">
                        <w:rPr>
                          <w:color w:val="auto"/>
                        </w:rPr>
                        <w:t xml:space="preserve"> (criteria 3 t/m 6)</w:t>
                      </w:r>
                      <w:r w:rsidR="002816EB">
                        <w:rPr>
                          <w:color w:val="auto"/>
                        </w:rPr>
                        <w:t>.</w:t>
                      </w:r>
                    </w:p>
                    <w:p w:rsidRPr="00B9406D" w:rsidR="00916F3E" w:rsidP="00AF3D1F" w:rsidRDefault="00916F3E" w14:paraId="0A37501D" w14:textId="77777777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</w:p>
                    <w:p w:rsidR="00523675" w:rsidP="00521172" w:rsidRDefault="00521172" w14:paraId="4E2A77BF" w14:textId="77777777">
                      <w:pPr>
                        <w:ind w:right="34"/>
                      </w:pPr>
                      <w:r>
                        <w:t xml:space="preserve">Onderdeel B wordt beoordeeld door onze Adviesraad van Ervaringsdeskundigen. Het is daarom belangrijk </w:t>
                      </w:r>
                      <w:r w:rsidR="004216AC">
                        <w:t xml:space="preserve">dat </w:t>
                      </w:r>
                      <w:r w:rsidR="00AD337A">
                        <w:t>je</w:t>
                      </w:r>
                      <w:r w:rsidR="00523675">
                        <w:t xml:space="preserve"> dit in begrijpelijke taal voor algemeen publiek schrijft en</w:t>
                      </w:r>
                      <w:r w:rsidR="00AD337A">
                        <w:t xml:space="preserve"> </w:t>
                      </w:r>
                      <w:r w:rsidR="000A018A">
                        <w:t>wetenschappelijke</w:t>
                      </w:r>
                      <w:r w:rsidR="001E7343">
                        <w:t xml:space="preserve"> termen</w:t>
                      </w:r>
                      <w:r w:rsidR="000A018A">
                        <w:t xml:space="preserve"> mijdt</w:t>
                      </w:r>
                      <w:r w:rsidR="001E7343">
                        <w:t>.</w:t>
                      </w:r>
                      <w:r w:rsidR="00FC041C">
                        <w:t xml:space="preserve"> </w:t>
                      </w:r>
                    </w:p>
                    <w:p w:rsidR="00523675" w:rsidP="00521172" w:rsidRDefault="00523675" w14:paraId="5DAB6C7B" w14:textId="77777777">
                      <w:pPr>
                        <w:ind w:right="34"/>
                      </w:pPr>
                    </w:p>
                    <w:p w:rsidR="00657143" w:rsidP="00521172" w:rsidRDefault="00657143" w14:paraId="5B14B345" w14:textId="2B6AB00B">
                      <w:pPr>
                        <w:ind w:right="34"/>
                      </w:pPr>
                      <w:r>
                        <w:t>Onderdeel C wordt beoordeeld door onze Adviesraad van Wetenschap en Innovatie</w:t>
                      </w:r>
                      <w:r w:rsidR="00916F3E">
                        <w:t>.</w:t>
                      </w:r>
                      <w:r w:rsidR="00523675">
                        <w:t xml:space="preserve"> </w:t>
                      </w:r>
                    </w:p>
                    <w:p w:rsidR="00523675" w:rsidP="00521172" w:rsidRDefault="00523675" w14:paraId="02EB378F" w14:textId="77777777">
                      <w:pPr>
                        <w:ind w:right="34"/>
                      </w:pPr>
                    </w:p>
                    <w:p w:rsidR="005E3016" w:rsidP="00521172" w:rsidRDefault="005E3016" w14:paraId="6A05A809" w14:textId="77777777">
                      <w:pPr>
                        <w:ind w:right="34"/>
                      </w:pPr>
                    </w:p>
                    <w:p w:rsidR="00BB3336" w:rsidP="00521172" w:rsidRDefault="00BB3336" w14:paraId="5A39BBE3" w14:textId="77777777">
                      <w:pPr>
                        <w:ind w:right="34"/>
                      </w:pPr>
                    </w:p>
                    <w:p w:rsidR="00BB3336" w:rsidP="00521172" w:rsidRDefault="00BB3336" w14:paraId="41C8F396" w14:textId="77777777">
                      <w:pPr>
                        <w:ind w:right="34"/>
                      </w:pPr>
                    </w:p>
                    <w:p w:rsidR="00BB5684" w:rsidP="00521172" w:rsidRDefault="00BB5684" w14:paraId="72A3D3EC" w14:textId="77777777">
                      <w:pPr>
                        <w:ind w:right="34"/>
                      </w:pPr>
                    </w:p>
                    <w:p w:rsidR="00BB5684" w:rsidP="00521172" w:rsidRDefault="00BB5684" w14:paraId="0D0B940D" w14:textId="77777777">
                      <w:pPr>
                        <w:ind w:right="34"/>
                      </w:pPr>
                    </w:p>
                    <w:p w:rsidR="00916F3E" w:rsidP="00521172" w:rsidRDefault="00916F3E" w14:paraId="0E27B00A" w14:textId="77777777">
                      <w:pPr>
                        <w:ind w:right="34"/>
                      </w:pPr>
                    </w:p>
                    <w:p w:rsidR="00916F3E" w:rsidP="00521172" w:rsidRDefault="00916F3E" w14:paraId="60061E4C" w14:textId="77777777">
                      <w:pPr>
                        <w:ind w:right="34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F725F9" w:rsidP="004213F7" w:rsidRDefault="00F725F9" w14:paraId="332A0140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73A81BF2" w:rsidRDefault="73A81BF2" w14:paraId="753FADDB" w14:textId="0A617C4F">
      <w:r>
        <w:br w:type="page"/>
      </w:r>
    </w:p>
    <w:p w:rsidR="001F4067" w:rsidP="004213F7" w:rsidRDefault="001F4067" w14:paraId="5F28E867" w14:textId="2C657E14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Onderdeel A </w:t>
      </w:r>
      <w:r w:rsidR="00F85D5B">
        <w:rPr>
          <w:rFonts w:ascii="Arial Nova" w:hAnsi="Arial Nova"/>
          <w:b/>
          <w:bCs/>
          <w:color w:val="58265F" w:themeColor="accent1"/>
          <w:sz w:val="24"/>
          <w:szCs w:val="28"/>
        </w:rPr>
        <w:t>–</w:t>
      </w:r>
      <w:r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</w:t>
      </w:r>
      <w:r w:rsidR="003E62CF">
        <w:rPr>
          <w:rFonts w:ascii="Arial Nova" w:hAnsi="Arial Nova"/>
          <w:b/>
          <w:bCs/>
          <w:color w:val="58265F" w:themeColor="accent1"/>
          <w:sz w:val="24"/>
          <w:szCs w:val="28"/>
        </w:rPr>
        <w:t>A</w:t>
      </w:r>
      <w:r>
        <w:rPr>
          <w:rFonts w:ascii="Arial Nova" w:hAnsi="Arial Nova"/>
          <w:b/>
          <w:bCs/>
          <w:color w:val="58265F" w:themeColor="accent1"/>
          <w:sz w:val="24"/>
          <w:szCs w:val="28"/>
        </w:rPr>
        <w:t>lgemen</w:t>
      </w:r>
      <w:r w:rsidR="00F85D5B">
        <w:rPr>
          <w:rFonts w:ascii="Arial Nova" w:hAnsi="Arial Nova"/>
          <w:b/>
          <w:bCs/>
          <w:color w:val="58265F" w:themeColor="accent1"/>
          <w:sz w:val="24"/>
          <w:szCs w:val="28"/>
        </w:rPr>
        <w:t>e vragen</w:t>
      </w:r>
    </w:p>
    <w:p w:rsidR="001F4067" w:rsidP="004213F7" w:rsidRDefault="001F4067" w14:paraId="2B2BD08B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8A75D7" w:rsidTr="008A75D7" w14:paraId="0E017E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8A75D7" w:rsidR="009273F7" w:rsidRDefault="009273F7" w14:paraId="62D4850F" w14:textId="0C263F19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1. </w:t>
            </w:r>
            <w:r w:rsidR="00AE08CA">
              <w:rPr>
                <w:rFonts w:ascii="Arial Nova" w:hAnsi="Arial Nova"/>
                <w:color w:val="FFFFFF" w:themeColor="background1"/>
                <w:sz w:val="24"/>
                <w:szCs w:val="28"/>
              </w:rPr>
              <w:t>Aanvrager</w:t>
            </w:r>
            <w:r w:rsidR="006F618C">
              <w:rPr>
                <w:rFonts w:ascii="Arial Nova" w:hAnsi="Arial Nova"/>
                <w:color w:val="FFFFFF" w:themeColor="background1"/>
                <w:sz w:val="24"/>
                <w:szCs w:val="28"/>
              </w:rPr>
              <w:t>s</w:t>
            </w:r>
          </w:p>
        </w:tc>
      </w:tr>
    </w:tbl>
    <w:p w:rsidRPr="007C08E0" w:rsidR="009273F7" w:rsidRDefault="006F618C" w14:paraId="63178263" w14:textId="088FAF7D">
      <w:pPr>
        <w:tabs>
          <w:tab w:val="clear" w:pos="2268"/>
        </w:tabs>
        <w:ind w:right="0"/>
        <w:rPr>
          <w:i/>
          <w:iCs/>
        </w:rPr>
      </w:pPr>
      <w:r w:rsidRPr="007C08E0">
        <w:rPr>
          <w:i/>
          <w:iCs/>
        </w:rPr>
        <w:t>Het complete team</w:t>
      </w:r>
      <w:r w:rsidRPr="007C08E0" w:rsidR="00042E7C">
        <w:rPr>
          <w:i/>
          <w:iCs/>
        </w:rPr>
        <w:t xml:space="preserve"> </w:t>
      </w:r>
      <w:r w:rsidRPr="007C08E0" w:rsidR="00930DE0">
        <w:rPr>
          <w:i/>
          <w:iCs/>
        </w:rPr>
        <w:t>kan worden</w:t>
      </w:r>
      <w:r w:rsidRPr="007C08E0" w:rsidR="00042E7C">
        <w:rPr>
          <w:i/>
          <w:iCs/>
        </w:rPr>
        <w:t xml:space="preserve"> beschreven bij vraag 3</w:t>
      </w:r>
    </w:p>
    <w:p w:rsidR="006F618C" w:rsidRDefault="006F618C" w14:paraId="1A92C898" w14:textId="77777777">
      <w:pPr>
        <w:tabs>
          <w:tab w:val="clear" w:pos="2268"/>
        </w:tabs>
        <w:ind w:right="0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Pr="0058321C" w:rsidR="005E636D" w:rsidTr="73A81BF2" w14:paraId="465877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Mar/>
          </w:tcPr>
          <w:p w:rsidRPr="0058321C" w:rsidR="00F57283" w:rsidRDefault="00B4618F" w14:paraId="6F05A359" w14:textId="1EA4F993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</w:rPr>
            </w:pPr>
            <w:r w:rsidRPr="0058321C">
              <w:rPr>
                <w:rFonts w:ascii="Arial Nova" w:hAnsi="Arial Nova"/>
                <w:color w:val="FFFFFF" w:themeColor="background1"/>
              </w:rPr>
              <w:t>Aanvrager 1 (penvoerder)</w:t>
            </w:r>
          </w:p>
        </w:tc>
      </w:tr>
      <w:tr w:rsidRPr="007C08E0" w:rsidR="007C08E0" w:rsidTr="73A81BF2" w14:paraId="0169CE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B4618F" w14:paraId="4AE4D900" w14:textId="33E178AA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Titel en naam</w:t>
            </w:r>
          </w:p>
        </w:tc>
        <w:sdt>
          <w:sdtPr>
            <w:rPr>
              <w:szCs w:val="22"/>
            </w:rPr>
            <w:id w:val="-1593233446"/>
            <w:placeholder>
              <w:docPart w:val="3B0A726094A94364A443B030751FBEDE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4865B8A8" w14:textId="061617D6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775ECE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B4618F" w14:paraId="5330BE5C" w14:textId="2962F528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Functie</w:t>
            </w:r>
          </w:p>
        </w:tc>
        <w:sdt>
          <w:sdtPr>
            <w:rPr>
              <w:szCs w:val="22"/>
            </w:rPr>
            <w:id w:val="1296644176"/>
            <w:placeholder>
              <w:docPart w:val="DFC52288075F44B297CBDFA01BB83053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1003A85E" w14:textId="5C1BF758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676309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B4618F" w14:paraId="0B12BF02" w14:textId="6FD0F916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Organisatie</w:t>
            </w:r>
          </w:p>
        </w:tc>
        <w:sdt>
          <w:sdtPr>
            <w:rPr>
              <w:szCs w:val="22"/>
            </w:rPr>
            <w:id w:val="-831525566"/>
            <w:placeholder>
              <w:docPart w:val="12EF656E4CBB4FE7BAED1CD7332E0D0C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693668E5" w14:textId="3AE72B65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3FE528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C052EC" w14:paraId="5D794464" w14:textId="54B7C691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Afdeling</w:t>
            </w:r>
          </w:p>
        </w:tc>
        <w:sdt>
          <w:sdtPr>
            <w:rPr>
              <w:szCs w:val="22"/>
            </w:rPr>
            <w:id w:val="1378896415"/>
            <w:placeholder>
              <w:docPart w:val="4E9EF95F94474BE7BDDBC2132B33BD9F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10419B07" w14:textId="6627EEA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7AAAB2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C052EC" w14:paraId="5543D909" w14:textId="422AEADE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Telefoon</w:t>
            </w:r>
          </w:p>
        </w:tc>
        <w:sdt>
          <w:sdtPr>
            <w:rPr>
              <w:szCs w:val="22"/>
            </w:rPr>
            <w:id w:val="-138337762"/>
            <w:placeholder>
              <w:docPart w:val="0FDDACAAD9CF49F8BF9C77B9A9E06799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26EA0410" w14:textId="14639E1D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347427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P="73A81BF2" w:rsidRDefault="00C052EC" w14:paraId="5A3DA381" w14:textId="605C5F3D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6BD73B1B">
              <w:rPr>
                <w:b w:val="0"/>
                <w:bCs w:val="0"/>
              </w:rPr>
              <w:t>E</w:t>
            </w:r>
            <w:r w:rsidR="434E4EC5">
              <w:rPr>
                <w:b w:val="0"/>
                <w:bCs w:val="0"/>
              </w:rPr>
              <w:t>-</w:t>
            </w:r>
            <w:r w:rsidR="6BD73B1B">
              <w:rPr>
                <w:b w:val="0"/>
                <w:bCs w:val="0"/>
              </w:rPr>
              <w:t>mail</w:t>
            </w:r>
          </w:p>
        </w:tc>
        <w:sdt>
          <w:sdtPr>
            <w:rPr>
              <w:szCs w:val="22"/>
            </w:rPr>
            <w:id w:val="-374627878"/>
            <w:placeholder>
              <w:docPart w:val="F47FB62B831046A199CF7BE139349C01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09B65F56" w14:textId="3CCE10A0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:rsidRPr="007C08E0" w:rsidR="006E5FE1" w:rsidRDefault="006E5FE1" w14:paraId="0D5EC60C" w14:textId="77777777">
      <w:pPr>
        <w:tabs>
          <w:tab w:val="clear" w:pos="2268"/>
        </w:tabs>
        <w:ind w:right="0"/>
        <w:rPr>
          <w:szCs w:val="22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Pr="007C08E0" w:rsidR="007C08E0" w:rsidTr="73A81BF2" w14:paraId="34F36E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Mar/>
          </w:tcPr>
          <w:p w:rsidRPr="007C08E0" w:rsidR="00C052EC" w:rsidRDefault="00C052EC" w14:paraId="2B354060" w14:textId="0DA76770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Aanvrager 2</w:t>
            </w:r>
          </w:p>
        </w:tc>
      </w:tr>
      <w:tr w:rsidRPr="007C08E0" w:rsidR="007C08E0" w:rsidTr="73A81BF2" w14:paraId="7AAA2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79D9831C" w14:textId="777325A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Titel en naam</w:t>
            </w:r>
          </w:p>
        </w:tc>
        <w:sdt>
          <w:sdtPr>
            <w:rPr>
              <w:szCs w:val="22"/>
            </w:rPr>
            <w:id w:val="1679852194"/>
            <w:placeholder>
              <w:docPart w:val="E6F1DA3B9294422B80EEBE738B3685A8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2887BEA9" w14:textId="7067A676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0162C8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6D6862E2" w14:textId="1779A097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Functie</w:t>
            </w:r>
          </w:p>
        </w:tc>
        <w:sdt>
          <w:sdtPr>
            <w:rPr>
              <w:szCs w:val="22"/>
            </w:rPr>
            <w:id w:val="1558511245"/>
            <w:placeholder>
              <w:docPart w:val="3FD8074F3DEA41508FF5C617052A1B86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58A65DA1" w14:textId="649057E1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4704C4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45A436E9" w14:textId="301277A1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Organisatie</w:t>
            </w:r>
          </w:p>
        </w:tc>
        <w:sdt>
          <w:sdtPr>
            <w:rPr>
              <w:szCs w:val="22"/>
            </w:rPr>
            <w:id w:val="746846794"/>
            <w:placeholder>
              <w:docPart w:val="B1E7C38857044A8090DC1A16087BBDA3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47DB66D5" w14:textId="2C21CB66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359C54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1CFA361B" w14:textId="4F842CDC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Afdeling</w:t>
            </w:r>
          </w:p>
        </w:tc>
        <w:sdt>
          <w:sdtPr>
            <w:rPr>
              <w:szCs w:val="22"/>
            </w:rPr>
            <w:id w:val="160668127"/>
            <w:placeholder>
              <w:docPart w:val="75E3891B46AC427AAF6EF1EC69F371BD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45FA7D0E" w14:textId="3135EA09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1D478A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495D11D5" w14:textId="1CB9D7CE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Telefoon</w:t>
            </w:r>
          </w:p>
        </w:tc>
        <w:sdt>
          <w:sdtPr>
            <w:rPr>
              <w:szCs w:val="22"/>
            </w:rPr>
            <w:id w:val="-1222136418"/>
            <w:placeholder>
              <w:docPart w:val="9C5BBB36A7214FED91C16C0CC9E79827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1281EC01" w14:textId="6C590911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73A81BF2" w14:paraId="01B9C2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73A81BF2" w:rsidRDefault="00C052EC" w14:paraId="5CA2BDEB" w14:textId="70DCE4A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6BD73B1B">
              <w:rPr>
                <w:b w:val="0"/>
                <w:bCs w:val="0"/>
              </w:rPr>
              <w:t>E</w:t>
            </w:r>
            <w:r w:rsidR="4B713BC7">
              <w:rPr>
                <w:b w:val="0"/>
                <w:bCs w:val="0"/>
              </w:rPr>
              <w:t>-</w:t>
            </w:r>
            <w:r w:rsidR="6BD73B1B">
              <w:rPr>
                <w:b w:val="0"/>
                <w:bCs w:val="0"/>
              </w:rPr>
              <w:t>mail</w:t>
            </w:r>
          </w:p>
        </w:tc>
        <w:sdt>
          <w:sdtPr>
            <w:rPr>
              <w:szCs w:val="22"/>
            </w:rPr>
            <w:id w:val="712161282"/>
            <w:placeholder>
              <w:docPart w:val="92C82B7A55974EBB8DB8E6E667E4F8F9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6A5CB5DD" w14:textId="41FD1FAC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PlaceholderText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:rsidR="009E5FAD" w:rsidRDefault="009E5FAD" w14:paraId="3BE201B2" w14:textId="77777777">
      <w:pPr>
        <w:tabs>
          <w:tab w:val="clear" w:pos="2268"/>
        </w:tabs>
        <w:ind w:right="0"/>
      </w:pPr>
    </w:p>
    <w:p w:rsidR="009E5FAD" w:rsidRDefault="009E5FAD" w14:paraId="75F12DA0" w14:textId="77777777">
      <w:pPr>
        <w:tabs>
          <w:tab w:val="clear" w:pos="2268"/>
        </w:tabs>
        <w:ind w:right="0"/>
      </w:pPr>
    </w:p>
    <w:p w:rsidR="00BA36E6" w:rsidP="009E5FAD" w:rsidRDefault="009E5FAD" w14:paraId="7E907345" w14:textId="57C351A8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</w:rPr>
        <w:t>Onderdeel A – algemene vragen</w:t>
      </w:r>
    </w:p>
    <w:p w:rsidR="00BA36E6" w:rsidP="009E5FAD" w:rsidRDefault="00BA36E6" w14:paraId="75242AD1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GridTable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3E62CF" w:rsidTr="73A81BF2" w14:paraId="3D3300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8A75D7" w:rsidR="003E62CF" w:rsidP="003E62CF" w:rsidRDefault="003E62CF" w14:paraId="2B4CD278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>2. Titel en samenvatting</w:t>
            </w:r>
          </w:p>
        </w:tc>
      </w:tr>
      <w:tr w:rsidRPr="008A75D7" w:rsidR="003E62CF" w:rsidTr="73A81BF2" w14:paraId="71D6AE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68B20BE3" w14:textId="76F94FE9">
            <w:pPr>
              <w:pStyle w:val="ListParagraph"/>
              <w:numPr>
                <w:ilvl w:val="0"/>
                <w:numId w:val="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3E62CF">
              <w:rPr>
                <w:b w:val="0"/>
                <w:bCs w:val="0"/>
              </w:rPr>
              <w:t xml:space="preserve">Formuleer een titel waarbij duidelijk wordt </w:t>
            </w:r>
            <w:r w:rsidRPr="73A81BF2" w:rsidR="16178D8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op welke hersenaandoening(en) het onderzoek zich richt</w:t>
            </w:r>
            <w:r w:rsidR="003E62CF">
              <w:rPr>
                <w:b w:val="0"/>
                <w:bCs w:val="0"/>
              </w:rPr>
              <w:t xml:space="preserve"> en wat het project beoogt te bereiken. </w:t>
            </w:r>
          </w:p>
          <w:p w:rsidRPr="00F610BA" w:rsidR="003E62CF" w:rsidP="003E62CF" w:rsidRDefault="003E62CF" w14:paraId="117F00C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F610BA" w:rsidR="003E62CF" w:rsidP="003E62CF" w:rsidRDefault="003E62CF" w14:paraId="504C6DD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</w:rPr>
            </w:pPr>
            <w:r w:rsidRPr="00F610BA">
              <w:rPr>
                <w:b w:val="0"/>
                <w:bCs w:val="0"/>
              </w:rPr>
              <w:t xml:space="preserve">Voorbeeld: </w:t>
            </w:r>
            <w:proofErr w:type="spellStart"/>
            <w:r w:rsidRPr="00F610BA">
              <w:rPr>
                <w:b w:val="0"/>
                <w:bCs w:val="0"/>
                <w:i/>
                <w:iCs/>
              </w:rPr>
              <w:t>natulizamab</w:t>
            </w:r>
            <w:proofErr w:type="spellEnd"/>
            <w:r w:rsidRPr="00F610BA">
              <w:rPr>
                <w:b w:val="0"/>
                <w:bCs w:val="0"/>
                <w:i/>
                <w:iCs/>
              </w:rPr>
              <w:t xml:space="preserve"> als remmer tegen ontstekingsreactie bij multiple sclerose</w:t>
            </w:r>
          </w:p>
          <w:p w:rsidRPr="00F610BA" w:rsidR="003E62CF" w:rsidP="003E62CF" w:rsidRDefault="003E62CF" w14:paraId="1F1E8B67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Voorbeeld: </w:t>
            </w:r>
            <w:r w:rsidRPr="00F610BA">
              <w:rPr>
                <w:b w:val="0"/>
                <w:bCs w:val="0"/>
                <w:i/>
                <w:iCs/>
              </w:rPr>
              <w:t xml:space="preserve">de ontwikkeling van een </w:t>
            </w:r>
            <w:proofErr w:type="spellStart"/>
            <w:r w:rsidRPr="00F610BA">
              <w:rPr>
                <w:b w:val="0"/>
                <w:bCs w:val="0"/>
                <w:i/>
                <w:iCs/>
              </w:rPr>
              <w:t>lentivirale</w:t>
            </w:r>
            <w:proofErr w:type="spellEnd"/>
            <w:r w:rsidRPr="00F610BA">
              <w:rPr>
                <w:b w:val="0"/>
                <w:bCs w:val="0"/>
                <w:i/>
                <w:iCs/>
              </w:rPr>
              <w:t xml:space="preserve"> gentherapie om de ziekteprogressie bij Hunter te remmen</w:t>
            </w:r>
          </w:p>
        </w:tc>
      </w:tr>
      <w:tr w:rsidRPr="008A75D7" w:rsidR="003E62CF" w:rsidTr="73A81BF2" w14:paraId="7FE30D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D40D3E" w:rsidRDefault="003D090A" w14:paraId="6DA81C53" w14:textId="6038F585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</w:rPr>
            </w:pPr>
            <w:sdt>
              <w:sdtPr>
                <w:rPr>
                  <w:rFonts w:cs="Arial"/>
                  <w:color w:val="884898" w:themeColor="accent2"/>
                  <w:szCs w:val="22"/>
                </w:rPr>
                <w:id w:val="1941723196"/>
                <w:placeholder>
                  <w:docPart w:val="DefaultPlaceholder_-1854013440"/>
                </w:placeholder>
              </w:sdtPr>
              <w:sdtContent>
                <w:bookmarkStart w:name="Text1" w:id="0"/>
                <w:r w:rsidRPr="007C08E0" w:rsidR="008578CB">
                  <w:rPr>
                    <w:rFonts w:cs="Arial"/>
                    <w:szCs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Pr="007C08E0" w:rsidR="008578CB">
                  <w:rPr>
                    <w:rFonts w:cs="Arial"/>
                    <w:b w:val="0"/>
                    <w:bCs w:val="0"/>
                    <w:szCs w:val="22"/>
                  </w:rPr>
                  <w:instrText xml:space="preserve"> FORMTEXT </w:instrText>
                </w:r>
                <w:r w:rsidRPr="007C08E0" w:rsidR="008578CB">
                  <w:rPr>
                    <w:rFonts w:cs="Arial"/>
                    <w:szCs w:val="22"/>
                  </w:rPr>
                </w:r>
                <w:r w:rsidRPr="007C08E0" w:rsidR="008578CB">
                  <w:rPr>
                    <w:rFonts w:cs="Arial"/>
                    <w:szCs w:val="22"/>
                  </w:rPr>
                  <w:fldChar w:fldCharType="separate"/>
                </w:r>
                <w:r w:rsidRPr="007C08E0" w:rsidR="008578CB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7C08E0" w:rsidR="008578CB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7C08E0" w:rsidR="008578CB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7C08E0" w:rsidR="008578CB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7C08E0" w:rsidR="008578CB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7C08E0" w:rsidR="008578CB">
                  <w:rPr>
                    <w:rFonts w:cs="Arial"/>
                    <w:szCs w:val="22"/>
                  </w:rPr>
                  <w:fldChar w:fldCharType="end"/>
                </w:r>
                <w:bookmarkEnd w:id="0"/>
              </w:sdtContent>
            </w:sdt>
            <w:r w:rsidRPr="00F610BA" w:rsidR="002D1C71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</w:t>
            </w:r>
            <w:r w:rsidRPr="00F610BA" w:rsidR="00D40D3E">
              <w:rPr>
                <w:rFonts w:cs="Arial"/>
                <w:b w:val="0"/>
                <w:bCs w:val="0"/>
                <w:color w:val="884898" w:themeColor="accent2"/>
                <w:szCs w:val="22"/>
              </w:rPr>
              <w:t>(max 100 karakters)</w:t>
            </w:r>
          </w:p>
          <w:p w:rsidRPr="00F610BA" w:rsidR="00D40D3E" w:rsidP="00D40D3E" w:rsidRDefault="00D40D3E" w14:paraId="3849BCF6" w14:textId="218E5D9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3E62CF" w:rsidTr="73A81BF2" w14:paraId="105288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4499E76F" w14:textId="77777777">
            <w:pPr>
              <w:pStyle w:val="ListParagraph"/>
              <w:numPr>
                <w:ilvl w:val="0"/>
                <w:numId w:val="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3E62CF">
              <w:rPr>
                <w:b w:val="0"/>
                <w:bCs w:val="0"/>
              </w:rPr>
              <w:t>Schrijf een samenvatting waarbij de volgende punten worden opgesomd:</w:t>
            </w:r>
          </w:p>
          <w:p w:rsidRPr="00F610BA" w:rsidR="003E62CF" w:rsidP="003E62CF" w:rsidRDefault="003E62CF" w14:paraId="5F5058ED" w14:textId="46117BCF">
            <w:pPr>
              <w:pStyle w:val="ListParagraph"/>
              <w:numPr>
                <w:ilvl w:val="0"/>
                <w:numId w:val="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3E62CF">
              <w:rPr>
                <w:b w:val="0"/>
                <w:bCs w:val="0"/>
              </w:rPr>
              <w:t xml:space="preserve">Wie is de doelgroep </w:t>
            </w:r>
            <w:r w:rsidR="606C8962">
              <w:rPr>
                <w:b w:val="0"/>
                <w:bCs w:val="0"/>
              </w:rPr>
              <w:t>e</w:t>
            </w:r>
            <w:r w:rsidR="003E62CF">
              <w:rPr>
                <w:b w:val="0"/>
                <w:bCs w:val="0"/>
              </w:rPr>
              <w:t>n welke hersenaandoening(en) betreft het?</w:t>
            </w:r>
          </w:p>
          <w:p w:rsidRPr="00F610BA" w:rsidR="003E62CF" w:rsidP="003E62CF" w:rsidRDefault="003E62CF" w14:paraId="28706081" w14:textId="77777777">
            <w:pPr>
              <w:pStyle w:val="ListParagraph"/>
              <w:numPr>
                <w:ilvl w:val="0"/>
                <w:numId w:val="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Welk probleem ervaart de doelgroep en wat is de beoogde oplossing?</w:t>
            </w:r>
          </w:p>
          <w:p w:rsidRPr="00F610BA" w:rsidR="003E62CF" w:rsidP="003E62CF" w:rsidRDefault="003E62CF" w14:paraId="7A32F79F" w14:textId="77777777">
            <w:pPr>
              <w:pStyle w:val="ListParagraph"/>
              <w:numPr>
                <w:ilvl w:val="0"/>
                <w:numId w:val="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Wat is de vraagstelling en wat zijn de beoogde resultaten?</w:t>
            </w:r>
          </w:p>
        </w:tc>
      </w:tr>
      <w:tr w:rsidRPr="008A75D7" w:rsidR="003E62CF" w:rsidTr="73A81BF2" w14:paraId="627771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BC28FF" w14:paraId="495A9607" w14:textId="0980302B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7C08E0">
              <w:fldChar w:fldCharType="begin">
                <w:ffData>
                  <w:name w:val="Text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name="Text2" w:id="1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1"/>
            <w:r w:rsidRPr="00F610BA" w:rsidR="008578CB">
              <w:rPr>
                <w:b w:val="0"/>
                <w:bCs w:val="0"/>
              </w:rPr>
              <w:t xml:space="preserve"> </w:t>
            </w:r>
            <w:r w:rsidRPr="00F610BA" w:rsidR="008578CB">
              <w:rPr>
                <w:rFonts w:cs="Arial"/>
                <w:b w:val="0"/>
                <w:bCs w:val="0"/>
                <w:color w:val="884898" w:themeColor="accent2"/>
                <w:szCs w:val="22"/>
              </w:rPr>
              <w:t>(max 2500 karakters)</w:t>
            </w:r>
          </w:p>
          <w:p w:rsidRPr="00F610BA" w:rsidR="003E62CF" w:rsidP="003E62CF" w:rsidRDefault="003E62CF" w14:paraId="333A6668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BA36E6" w:rsidP="009E5FAD" w:rsidRDefault="00BA36E6" w14:paraId="5FBCDB07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2D3408" w:rsidRDefault="002D3408" w14:paraId="01316743" w14:textId="6867ECB8">
      <w:pPr>
        <w:tabs>
          <w:tab w:val="clear" w:pos="2268"/>
        </w:tabs>
        <w:ind w:right="0"/>
      </w:pPr>
      <w:r>
        <w:br w:type="page"/>
      </w:r>
    </w:p>
    <w:p w:rsidR="00BA36E6" w:rsidP="009E5FAD" w:rsidRDefault="009E5FAD" w14:paraId="7E53DC79" w14:textId="6931A498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</w:rPr>
        <w:t>Onderdeel A – algemene vragen</w:t>
      </w:r>
    </w:p>
    <w:p w:rsidR="00017312" w:rsidP="009E5FAD" w:rsidRDefault="00017312" w14:paraId="4CB90995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GridTable4-Accent2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40F27" w:rsidR="00BA36E6" w:rsidTr="00BA36E6" w14:paraId="2A16E8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A40F27" w:rsidR="00BA36E6" w:rsidP="00BA36E6" w:rsidRDefault="00BA36E6" w14:paraId="6F26444B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A40F2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3.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Team</w:t>
            </w:r>
          </w:p>
        </w:tc>
      </w:tr>
      <w:tr w:rsidRPr="00F610BA" w:rsidR="00BA36E6" w:rsidTr="00BA36E6" w14:paraId="62E837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BA36E6" w:rsidP="00BA36E6" w:rsidRDefault="00BA36E6" w14:paraId="4BF4C936" w14:textId="77777777">
            <w:pPr>
              <w:pStyle w:val="ListParagraph"/>
              <w:numPr>
                <w:ilvl w:val="0"/>
                <w:numId w:val="10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Benoem alle teamleden (inclusief adviseurs, ervaringsdeskundigen) en hun rol. Welke expertise neemt ieder teamlid mee en waarom is deze expertise nodig? </w:t>
            </w:r>
          </w:p>
          <w:p w:rsidRPr="00F610BA" w:rsidR="00BA36E6" w:rsidP="00BA36E6" w:rsidRDefault="00BA36E6" w14:paraId="08D80944" w14:textId="77777777">
            <w:pPr>
              <w:tabs>
                <w:tab w:val="clear" w:pos="2268"/>
              </w:tabs>
              <w:ind w:left="360" w:right="0"/>
              <w:rPr>
                <w:b w:val="0"/>
                <w:bCs w:val="0"/>
                <w:i/>
                <w:iCs/>
              </w:rPr>
            </w:pPr>
          </w:p>
        </w:tc>
      </w:tr>
      <w:tr w:rsidRPr="00F610BA" w:rsidR="00BA36E6" w:rsidTr="00BA36E6" w14:paraId="153216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BA36E6" w:rsidP="00BA36E6" w:rsidRDefault="002D1C71" w14:paraId="2E737269" w14:textId="2A3B6F75">
            <w:pPr>
              <w:tabs>
                <w:tab w:val="clear" w:pos="2268"/>
              </w:tabs>
              <w:ind w:right="0"/>
              <w:rPr>
                <w:b w:val="0"/>
                <w:bCs w:val="0"/>
                <w:color w:val="58265F" w:themeColor="accent1"/>
              </w:rPr>
            </w:pPr>
            <w:r w:rsidRPr="007C08E0">
              <w:fldChar w:fldCharType="begin">
                <w:ffData>
                  <w:name w:val="Text3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name="Text3" w:id="2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2"/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b w:val="0"/>
                <w:bCs w:val="0"/>
                <w:color w:val="58265F" w:themeColor="accent1"/>
              </w:rPr>
              <w:t>(max 2500 karakters)</w:t>
            </w:r>
          </w:p>
          <w:p w:rsidRPr="00F610BA" w:rsidR="003E62CF" w:rsidP="00BA36E6" w:rsidRDefault="003E62CF" w14:paraId="01AE424C" w14:textId="2647E045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Pr="00F610BA" w:rsidR="002D3408" w:rsidRDefault="00BA36E6" w14:paraId="64F42DBB" w14:textId="5117A528">
      <w:pPr>
        <w:tabs>
          <w:tab w:val="clear" w:pos="2268"/>
        </w:tabs>
        <w:ind w:right="0"/>
      </w:pPr>
      <w:r w:rsidRPr="00F610BA">
        <w:t xml:space="preserve"> </w:t>
      </w:r>
      <w:r w:rsidRPr="00F610BA" w:rsidR="002D3408">
        <w:br w:type="page"/>
      </w:r>
    </w:p>
    <w:p w:rsidR="00F85D5B" w:rsidP="00F85D5B" w:rsidRDefault="00F85D5B" w14:paraId="7949DBBD" w14:textId="3FCCA6B1">
      <w:pPr>
        <w:pStyle w:val="Title"/>
      </w:pPr>
      <w:r>
        <w:t>Onderdeel B – Relevantie</w:t>
      </w:r>
    </w:p>
    <w:p w:rsidR="00BA36E6" w:rsidP="73A81BF2" w:rsidRDefault="00550208" w14:paraId="3E8A9303" w14:textId="03F1E4E7">
      <w:pPr>
        <w:ind w:right="0"/>
        <w:rPr>
          <w:i w:val="1"/>
          <w:iCs w:val="1"/>
        </w:rPr>
      </w:pPr>
      <w:r w:rsidRPr="73A81BF2" w:rsidR="00550208">
        <w:rPr>
          <w:i w:val="1"/>
          <w:iCs w:val="1"/>
        </w:rPr>
        <w:t xml:space="preserve">Dit onderdeel </w:t>
      </w:r>
      <w:r w:rsidRPr="73A81BF2" w:rsidR="00597D3D">
        <w:rPr>
          <w:i w:val="1"/>
          <w:iCs w:val="1"/>
        </w:rPr>
        <w:t>bestaat uit vragen die gaan over de relevantiecriteria</w:t>
      </w:r>
      <w:r w:rsidRPr="73A81BF2" w:rsidR="00787353">
        <w:rPr>
          <w:i w:val="1"/>
          <w:iCs w:val="1"/>
        </w:rPr>
        <w:t xml:space="preserve">. </w:t>
      </w:r>
      <w:r w:rsidRPr="73A81BF2" w:rsidR="00597D3D">
        <w:rPr>
          <w:i w:val="1"/>
          <w:iCs w:val="1"/>
        </w:rPr>
        <w:t>Deze criteria staan uitgewerkt in het subsidieprogramma.</w:t>
      </w:r>
      <w:r w:rsidRPr="73A81BF2" w:rsidR="00BA36E6">
        <w:rPr>
          <w:i w:val="1"/>
          <w:iCs w:val="1"/>
        </w:rPr>
        <w:t xml:space="preserve"> </w:t>
      </w:r>
      <w:r w:rsidRPr="73A81BF2" w:rsidR="00BA36E6">
        <w:rPr>
          <w:i w:val="1"/>
          <w:iCs w:val="1"/>
        </w:rPr>
        <w:t>Behoeftegedreven</w:t>
      </w:r>
      <w:r w:rsidRPr="73A81BF2" w:rsidR="00BA36E6">
        <w:rPr>
          <w:i w:val="1"/>
          <w:iCs w:val="1"/>
        </w:rPr>
        <w:t xml:space="preserve"> oplossingen die doorgeleid worden naar de zorgpraktijk staan centraal in dit subsidieprogramma. </w:t>
      </w:r>
      <w:r w:rsidRPr="73A81BF2" w:rsidR="00BA36E6">
        <w:rPr>
          <w:i w:val="1"/>
          <w:iCs w:val="1"/>
        </w:rPr>
        <w:t xml:space="preserve">Het is de bedoeling dat </w:t>
      </w:r>
      <w:r w:rsidRPr="73A81BF2" w:rsidR="00BA36E6">
        <w:rPr>
          <w:i w:val="1"/>
          <w:iCs w:val="1"/>
        </w:rPr>
        <w:t xml:space="preserve">de behoefte van de doelgroep </w:t>
      </w:r>
      <w:r w:rsidRPr="73A81BF2" w:rsidR="00BA36E6">
        <w:rPr>
          <w:i w:val="1"/>
          <w:iCs w:val="1"/>
        </w:rPr>
        <w:t>bij ervaringsdeskundigen is opgehaald</w:t>
      </w:r>
      <w:r w:rsidRPr="73A81BF2" w:rsidR="00BA36E6">
        <w:rPr>
          <w:i w:val="1"/>
          <w:iCs w:val="1"/>
        </w:rPr>
        <w:t xml:space="preserve"> en de beoogde oplossing hierbij aansluit.</w:t>
      </w:r>
      <w:r w:rsidRPr="73A81BF2" w:rsidR="00BA36E6">
        <w:rPr>
          <w:i w:val="1"/>
          <w:iCs w:val="1"/>
        </w:rPr>
        <w:t xml:space="preserve"> </w:t>
      </w:r>
      <w:r w:rsidRPr="73A81BF2" w:rsidR="007E29FE">
        <w:rPr>
          <w:i w:val="1"/>
          <w:iCs w:val="1"/>
        </w:rPr>
        <w:t>De vereisten hiervoor staan uit</w:t>
      </w:r>
      <w:r w:rsidRPr="73A81BF2" w:rsidR="00AA5D3B">
        <w:rPr>
          <w:i w:val="1"/>
          <w:iCs w:val="1"/>
        </w:rPr>
        <w:t xml:space="preserve">gewerkt in het subsidieprogramma bij </w:t>
      </w:r>
      <w:r w:rsidRPr="73A81BF2" w:rsidR="004004E1">
        <w:rPr>
          <w:i w:val="1"/>
          <w:iCs w:val="1"/>
        </w:rPr>
        <w:t xml:space="preserve">paragraaf 2.2. </w:t>
      </w:r>
      <w:r w:rsidRPr="73A81BF2" w:rsidR="00B71C70">
        <w:rPr>
          <w:i w:val="1"/>
          <w:iCs w:val="1"/>
        </w:rPr>
        <w:t>Dit onderdeel schrij</w:t>
      </w:r>
      <w:r w:rsidRPr="73A81BF2" w:rsidR="009D55A7">
        <w:rPr>
          <w:i w:val="1"/>
          <w:iCs w:val="1"/>
        </w:rPr>
        <w:t xml:space="preserve">f je </w:t>
      </w:r>
      <w:r w:rsidRPr="73A81BF2" w:rsidR="00B71C70">
        <w:rPr>
          <w:i w:val="1"/>
          <w:iCs w:val="1"/>
        </w:rPr>
        <w:t>in</w:t>
      </w:r>
      <w:r w:rsidRPr="73A81BF2" w:rsidR="003A6F6F">
        <w:rPr>
          <w:i w:val="1"/>
          <w:iCs w:val="1"/>
        </w:rPr>
        <w:t xml:space="preserve"> </w:t>
      </w:r>
      <w:r w:rsidRPr="73A81BF2" w:rsidR="0A52C508">
        <w:rPr>
          <w:i w:val="1"/>
          <w:iCs w:val="1"/>
        </w:rPr>
        <w:t xml:space="preserve">het </w:t>
      </w:r>
      <w:r w:rsidRPr="73A81BF2" w:rsidR="002663F9">
        <w:rPr>
          <w:i w:val="1"/>
          <w:iCs w:val="1"/>
        </w:rPr>
        <w:t xml:space="preserve">Nederlands </w:t>
      </w:r>
      <w:r w:rsidRPr="73A81BF2" w:rsidR="0B3913EE">
        <w:rPr>
          <w:i w:val="1"/>
          <w:iCs w:val="1"/>
        </w:rPr>
        <w:t xml:space="preserve">en is </w:t>
      </w:r>
      <w:r w:rsidRPr="73A81BF2" w:rsidR="002663F9">
        <w:rPr>
          <w:i w:val="1"/>
          <w:iCs w:val="1"/>
        </w:rPr>
        <w:t>begrijpelijk voor algemeen publiek</w:t>
      </w:r>
      <w:r w:rsidRPr="73A81BF2" w:rsidR="00B71C70">
        <w:rPr>
          <w:i w:val="1"/>
          <w:iCs w:val="1"/>
        </w:rPr>
        <w:t xml:space="preserve"> waarbij wetenschappelijke termen gemeden worden. </w:t>
      </w:r>
      <w:r w:rsidRPr="73A81BF2" w:rsidR="00BA36E6">
        <w:rPr>
          <w:i w:val="1"/>
          <w:iCs w:val="1"/>
        </w:rPr>
        <w:t>Dit onderdeel wordt beoordeeld door de Adviesraad van Ervaringsdeskundigen</w:t>
      </w:r>
      <w:r w:rsidRPr="73A81BF2" w:rsidR="002663F9">
        <w:rPr>
          <w:i w:val="1"/>
          <w:iCs w:val="1"/>
        </w:rPr>
        <w:t xml:space="preserve">. </w:t>
      </w:r>
    </w:p>
    <w:p w:rsidRPr="00B71C70" w:rsidR="00BA36E6" w:rsidP="007E29FE" w:rsidRDefault="00BA36E6" w14:paraId="4DD88B32" w14:textId="77777777">
      <w:pPr>
        <w:ind w:right="0"/>
        <w:rPr>
          <w:i/>
          <w:iCs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82EF2" w:rsidR="00BA36E6" w:rsidTr="73A81BF2" w14:paraId="741215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482EF2" w:rsidR="00BA36E6" w:rsidP="00BA36E6" w:rsidRDefault="00BA36E6" w14:paraId="108FB4A7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4. Relevantie</w:t>
            </w:r>
          </w:p>
        </w:tc>
      </w:tr>
      <w:tr w:rsidRPr="00482EF2" w:rsidR="00BA36E6" w:rsidTr="73A81BF2" w14:paraId="501C35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74D95198" w14:textId="3F9C5B04">
            <w:pPr>
              <w:pStyle w:val="ListParagraph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BA36E6">
              <w:rPr>
                <w:b w:val="0"/>
                <w:bCs w:val="0"/>
              </w:rPr>
              <w:t xml:space="preserve">Wie is de doelgroep en welk probleem wordt door </w:t>
            </w:r>
            <w:r w:rsidR="00BA36E6">
              <w:rPr>
                <w:b w:val="0"/>
                <w:bCs w:val="0"/>
              </w:rPr>
              <w:t>h</w:t>
            </w:r>
            <w:r w:rsidR="5D42F28D">
              <w:rPr>
                <w:b w:val="0"/>
                <w:bCs w:val="0"/>
              </w:rPr>
              <w:t>e</w:t>
            </w:r>
            <w:r w:rsidR="00BA36E6">
              <w:rPr>
                <w:b w:val="0"/>
                <w:bCs w:val="0"/>
              </w:rPr>
              <w:t>n</w:t>
            </w:r>
            <w:r w:rsidR="00BA36E6">
              <w:rPr>
                <w:b w:val="0"/>
                <w:bCs w:val="0"/>
              </w:rPr>
              <w:t xml:space="preserve"> ervaren?</w:t>
            </w:r>
          </w:p>
        </w:tc>
      </w:tr>
      <w:tr w:rsidRPr="00482EF2" w:rsidR="00BA36E6" w:rsidTr="73A81BF2" w14:paraId="729148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4F596F" w14:paraId="53448CFF" w14:textId="0CFC5AAF">
            <w:pPr>
              <w:tabs>
                <w:tab w:val="clear" w:pos="2268"/>
              </w:tabs>
              <w:ind w:right="0"/>
              <w:rPr>
                <w:b w:val="0"/>
                <w:bCs w:val="0"/>
                <w:color w:val="884898" w:themeColor="accent2"/>
              </w:rPr>
            </w:pPr>
            <w:r w:rsidRPr="007C08E0">
              <w:fldChar w:fldCharType="begin">
                <w:ffData>
                  <w:name w:val="Text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name="Text4" w:id="3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3"/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b w:val="0"/>
                <w:bCs w:val="0"/>
                <w:color w:val="884898" w:themeColor="accent2"/>
              </w:rPr>
              <w:t>(max 1500 karakters)</w:t>
            </w:r>
          </w:p>
          <w:p w:rsidRPr="00F610BA" w:rsidR="003E62CF" w:rsidP="00BA36E6" w:rsidRDefault="003E62CF" w14:paraId="6536636D" w14:textId="1888CD9C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482EF2" w:rsidR="00BA36E6" w:rsidTr="73A81BF2" w14:paraId="16C8F7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4A8CCE08" w14:textId="77777777">
            <w:pPr>
              <w:pStyle w:val="ListParagraph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Wat is de ultieme oplossing waar dit projectidee aan gaat bijdragen? </w:t>
            </w:r>
          </w:p>
        </w:tc>
      </w:tr>
      <w:tr w:rsidRPr="00482EF2" w:rsidR="00BA36E6" w:rsidTr="73A81BF2" w14:paraId="30ED95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C9409F" w14:paraId="03A999EF" w14:textId="3B39650B">
            <w:pPr>
              <w:tabs>
                <w:tab w:val="clear" w:pos="2268"/>
              </w:tabs>
              <w:ind w:right="0"/>
              <w:rPr>
                <w:b w:val="0"/>
                <w:bCs w:val="0"/>
                <w:color w:val="884898" w:themeColor="accent2"/>
              </w:rPr>
            </w:pPr>
            <w:r w:rsidRPr="007C08E0">
              <w:fldChar w:fldCharType="begin">
                <w:ffData>
                  <w:name w:val="Text5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name="Text5" w:id="4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4"/>
            <w:r w:rsidRPr="00F610BA" w:rsidR="00C5513F">
              <w:rPr>
                <w:b w:val="0"/>
                <w:bCs w:val="0"/>
              </w:rPr>
              <w:t xml:space="preserve"> </w:t>
            </w:r>
            <w:r w:rsidRPr="00F610BA" w:rsidR="00C5513F">
              <w:rPr>
                <w:b w:val="0"/>
                <w:bCs w:val="0"/>
                <w:color w:val="884898" w:themeColor="accent2"/>
              </w:rPr>
              <w:t xml:space="preserve">(max </w:t>
            </w:r>
            <w:r w:rsidRPr="00F610BA" w:rsidR="000351BF">
              <w:rPr>
                <w:b w:val="0"/>
                <w:bCs w:val="0"/>
                <w:color w:val="884898" w:themeColor="accent2"/>
              </w:rPr>
              <w:t>1500 karakters)</w:t>
            </w:r>
          </w:p>
          <w:p w:rsidRPr="00F610BA" w:rsidR="003E62CF" w:rsidP="00BA36E6" w:rsidRDefault="003E62CF" w14:paraId="36CEA71B" w14:textId="07E1FCBD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482EF2" w:rsidR="00BA36E6" w:rsidTr="73A81BF2" w14:paraId="5F9A26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258AF9B4" w14:textId="2A28696F">
            <w:pPr>
              <w:pStyle w:val="ListParagraph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Wat is volgens de doelgroep de  meerwaarde van </w:t>
            </w:r>
            <w:r w:rsidRPr="00F610BA" w:rsidR="00F23EB5">
              <w:rPr>
                <w:b w:val="0"/>
                <w:bCs w:val="0"/>
              </w:rPr>
              <w:t xml:space="preserve">de </w:t>
            </w:r>
            <w:r w:rsidRPr="00F610BA">
              <w:rPr>
                <w:b w:val="0"/>
                <w:bCs w:val="0"/>
              </w:rPr>
              <w:t>beoogde oplossing?</w:t>
            </w:r>
          </w:p>
        </w:tc>
      </w:tr>
      <w:tr w:rsidRPr="00482EF2" w:rsidR="00BA36E6" w:rsidTr="73A81BF2" w14:paraId="477007D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C9409F" w14:paraId="6A9425FB" w14:textId="5CBA7EB9">
            <w:pPr>
              <w:tabs>
                <w:tab w:val="clear" w:pos="2268"/>
              </w:tabs>
              <w:ind w:right="0"/>
              <w:rPr>
                <w:b w:val="0"/>
                <w:bCs w:val="0"/>
                <w:color w:val="884898" w:themeColor="accent2"/>
              </w:rPr>
            </w:pPr>
            <w:r w:rsidRPr="007C08E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5"/>
            <w:r w:rsidRPr="00F610BA">
              <w:rPr>
                <w:b w:val="0"/>
                <w:bCs w:val="0"/>
              </w:rPr>
              <w:t xml:space="preserve"> </w:t>
            </w:r>
            <w:r w:rsidRPr="00F610BA" w:rsidR="002C1B32">
              <w:rPr>
                <w:b w:val="0"/>
                <w:bCs w:val="0"/>
                <w:color w:val="884898" w:themeColor="accent2"/>
              </w:rPr>
              <w:t>(max 1500 karakters)</w:t>
            </w:r>
          </w:p>
          <w:p w:rsidRPr="00F610BA" w:rsidR="003E62CF" w:rsidP="00BA36E6" w:rsidRDefault="003E62CF" w14:paraId="37B8CBD2" w14:textId="1C830CF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482EF2" w:rsidR="00BA36E6" w:rsidTr="73A81BF2" w14:paraId="2BFB12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2FE980B3" w14:textId="77777777">
            <w:pPr>
              <w:pStyle w:val="ListParagraph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Hoe is de doelgroep betrokken bij de ontwikkeling van dit projectidee en hoe is de input van de doelgroep verwerkt? </w:t>
            </w:r>
          </w:p>
        </w:tc>
      </w:tr>
      <w:tr w:rsidRPr="00482EF2" w:rsidR="00BA36E6" w:rsidTr="73A81BF2" w14:paraId="206E3F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2C1B32" w14:paraId="26C830A6" w14:textId="6199D85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7C08E0">
              <w:fldChar w:fldCharType="begin">
                <w:ffData>
                  <w:name w:val="Text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name="Text7" w:id="6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6"/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b w:val="0"/>
                <w:bCs w:val="0"/>
                <w:color w:val="884898" w:themeColor="accent2"/>
              </w:rPr>
              <w:t>(max 2500 karakters)</w:t>
            </w:r>
          </w:p>
          <w:p w:rsidRPr="00F610BA" w:rsidR="003E62CF" w:rsidP="00BA36E6" w:rsidRDefault="003E62CF" w14:paraId="59FB801A" w14:textId="5082035F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B71C70" w:rsidP="007E29FE" w:rsidRDefault="00B71C70" w14:paraId="63AC81CC" w14:textId="77777777">
      <w:pPr>
        <w:ind w:right="0"/>
      </w:pPr>
    </w:p>
    <w:p w:rsidR="009D55A7" w:rsidP="00503374" w:rsidRDefault="002D3408" w14:paraId="06BE8049" w14:textId="20E0A78C">
      <w:r>
        <w:br w:type="page"/>
      </w:r>
    </w:p>
    <w:p w:rsidR="009D55A7" w:rsidP="009D55A7" w:rsidRDefault="009D55A7" w14:paraId="20B694E8" w14:textId="43E5B592">
      <w:pPr>
        <w:pStyle w:val="Title"/>
      </w:pPr>
      <w:r>
        <w:t>Onderdeel C – Inhoud</w:t>
      </w:r>
    </w:p>
    <w:p w:rsidR="009D55A7" w:rsidP="002F7372" w:rsidRDefault="00BA36E6" w14:paraId="2F4FEBB0" w14:textId="0CACAEBB">
      <w:pPr>
        <w:tabs>
          <w:tab w:val="clear" w:pos="2268"/>
          <w:tab w:val="left" w:pos="8789"/>
        </w:tabs>
        <w:ind w:right="0"/>
        <w:rPr>
          <w:i/>
          <w:iCs/>
        </w:rPr>
      </w:pPr>
      <w:r>
        <w:rPr>
          <w:i/>
          <w:iCs/>
        </w:rPr>
        <w:t>Dit onderdeel bestaat uit vragen die gaan over de inhoudelijke criteria. Deze criteria staan uitgewerkt in het subsidieprogramma.</w:t>
      </w:r>
      <w:r w:rsidR="00D66712">
        <w:rPr>
          <w:i/>
          <w:iCs/>
        </w:rPr>
        <w:t xml:space="preserve"> De vereisten staan uitgewerkt in paragraaf 2.2. </w:t>
      </w:r>
      <w:r>
        <w:rPr>
          <w:i/>
          <w:iCs/>
        </w:rPr>
        <w:t xml:space="preserve"> Dit onderdeel wordt beoordeeld door de Adviesraad van Wetenschap en Innovatie. </w:t>
      </w:r>
    </w:p>
    <w:p w:rsidRPr="00BA36E6" w:rsidR="002F7372" w:rsidP="002F7372" w:rsidRDefault="002F7372" w14:paraId="22625705" w14:textId="77777777">
      <w:pPr>
        <w:tabs>
          <w:tab w:val="clear" w:pos="2268"/>
          <w:tab w:val="left" w:pos="8789"/>
        </w:tabs>
        <w:ind w:right="0"/>
        <w:rPr>
          <w:i/>
          <w:iCs/>
        </w:rPr>
      </w:pPr>
    </w:p>
    <w:tbl>
      <w:tblPr>
        <w:tblStyle w:val="GridTable4-Accent2"/>
        <w:tblpPr w:leftFromText="141" w:rightFromText="141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E56FF" w:rsidR="003E62CF" w:rsidTr="73A81BF2" w14:paraId="7E7598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E56FF" w:rsidR="003E62CF" w:rsidP="003E62CF" w:rsidRDefault="003E62CF" w14:paraId="7505E6D6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5</w:t>
            </w:r>
            <w:r w:rsidRPr="009E56FF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Inhoud</w:t>
            </w:r>
          </w:p>
        </w:tc>
      </w:tr>
      <w:tr w:rsidRPr="009E56FF" w:rsidR="003E62CF" w:rsidTr="73A81BF2" w14:paraId="3A3AA7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BE54EB" w14:paraId="005AE61D" w14:textId="75A62728">
            <w:pPr>
              <w:pStyle w:val="ListParagraph"/>
              <w:numPr>
                <w:ilvl w:val="0"/>
                <w:numId w:val="15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1D6DF075">
              <w:rPr>
                <w:b w:val="0"/>
                <w:bCs w:val="0"/>
              </w:rPr>
              <w:t xml:space="preserve">Beschrijf hoe </w:t>
            </w:r>
            <w:r w:rsidR="626480BA">
              <w:rPr>
                <w:b w:val="0"/>
                <w:bCs w:val="0"/>
              </w:rPr>
              <w:t>je</w:t>
            </w:r>
            <w:r w:rsidR="1D6DF075">
              <w:rPr>
                <w:b w:val="0"/>
                <w:bCs w:val="0"/>
              </w:rPr>
              <w:t xml:space="preserve"> projectidee </w:t>
            </w:r>
            <w:r w:rsidR="506F4AA3">
              <w:rPr>
                <w:b w:val="0"/>
                <w:bCs w:val="0"/>
              </w:rPr>
              <w:t>een stap is richting het ultieme doel van</w:t>
            </w:r>
            <w:r w:rsidR="1D6DF075">
              <w:rPr>
                <w:b w:val="0"/>
                <w:bCs w:val="0"/>
              </w:rPr>
              <w:t xml:space="preserve"> een nieuwe therapeutische behandeling</w:t>
            </w:r>
            <w:r w:rsidR="572F9784">
              <w:rPr>
                <w:b w:val="0"/>
                <w:bCs w:val="0"/>
              </w:rPr>
              <w:t xml:space="preserve"> in de zorgpraktijk</w:t>
            </w:r>
            <w:r w:rsidR="2F73453F">
              <w:rPr>
                <w:b w:val="0"/>
                <w:bCs w:val="0"/>
              </w:rPr>
              <w:t>.</w:t>
            </w:r>
            <w:r>
              <w:br/>
            </w:r>
            <w:r w:rsidR="2F73453F">
              <w:rPr>
                <w:b w:val="0"/>
                <w:bCs w:val="0"/>
              </w:rPr>
              <w:t xml:space="preserve">- </w:t>
            </w:r>
            <w:r w:rsidR="0E6D4A3F">
              <w:rPr>
                <w:b w:val="0"/>
                <w:bCs w:val="0"/>
              </w:rPr>
              <w:t>Welke stap</w:t>
            </w:r>
            <w:r w:rsidR="0E6D4A3F">
              <w:rPr>
                <w:b w:val="0"/>
                <w:bCs w:val="0"/>
              </w:rPr>
              <w:t xml:space="preserve"> wordt er gezet met dit project?</w:t>
            </w:r>
            <w:r>
              <w:br/>
            </w:r>
            <w:r w:rsidR="0E6D4A3F">
              <w:rPr>
                <w:b w:val="0"/>
                <w:bCs w:val="0"/>
              </w:rPr>
              <w:t xml:space="preserve">- </w:t>
            </w:r>
            <w:r w:rsidR="160BA65F">
              <w:rPr>
                <w:b w:val="0"/>
                <w:bCs w:val="0"/>
              </w:rPr>
              <w:t xml:space="preserve">Welke stappen zijn er daarna nog </w:t>
            </w:r>
            <w:r w:rsidR="13D5EF05">
              <w:rPr>
                <w:b w:val="0"/>
                <w:bCs w:val="0"/>
              </w:rPr>
              <w:t>nodig?</w:t>
            </w:r>
          </w:p>
        </w:tc>
      </w:tr>
      <w:tr w:rsidRPr="009E56FF" w:rsidR="003E62CF" w:rsidTr="73A81BF2" w14:paraId="19318B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F87754" w14:paraId="772D2000" w14:textId="453758F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name="Text12" w:id="7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bookmarkEnd w:id="7"/>
            <w:r>
              <w:rPr>
                <w:b w:val="0"/>
                <w:bCs w:val="0"/>
              </w:rPr>
              <w:t xml:space="preserve"> </w:t>
            </w:r>
            <w:r w:rsidRPr="00F87754">
              <w:rPr>
                <w:b w:val="0"/>
                <w:bCs w:val="0"/>
                <w:color w:val="884898" w:themeColor="accent2"/>
              </w:rPr>
              <w:t xml:space="preserve">(max 2000 karakters) </w:t>
            </w:r>
          </w:p>
        </w:tc>
      </w:tr>
      <w:tr w:rsidRPr="009E56FF" w:rsidR="003E62CF" w:rsidTr="73A81BF2" w14:paraId="0B699B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1CBCA098" w14:textId="77777777">
            <w:pPr>
              <w:pStyle w:val="ListParagraph"/>
              <w:numPr>
                <w:ilvl w:val="0"/>
                <w:numId w:val="10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Op welke manier is het projectidee ziektemodificerend?  Hoe grijpt het in op het ziektemechanisme? Welk bewijs is daarvoor al aanwezig? </w:t>
            </w:r>
          </w:p>
        </w:tc>
      </w:tr>
      <w:tr w:rsidRPr="009E56FF" w:rsidR="003E62CF" w:rsidTr="73A81BF2" w14:paraId="20DFA4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4951A3" w14:paraId="6D914E23" w14:textId="09B04AB3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7C08E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8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8"/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b w:val="0"/>
                <w:bCs w:val="0"/>
                <w:color w:val="884898" w:themeColor="accent2"/>
              </w:rPr>
              <w:t>(max 3000 karakters)</w:t>
            </w:r>
          </w:p>
          <w:p w:rsidRPr="00F610BA" w:rsidR="003E62CF" w:rsidP="003E62CF" w:rsidRDefault="003E62CF" w14:paraId="7A6F74C5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7D2010" w:rsidP="003E62CF" w:rsidRDefault="0093050E" w14:paraId="2EDBC2F6" w14:textId="477CA8E3">
      <w:pPr>
        <w:tabs>
          <w:tab w:val="clear" w:pos="2268"/>
          <w:tab w:val="left" w:pos="993"/>
          <w:tab w:val="left" w:pos="7938"/>
        </w:tabs>
        <w:ind w:right="0"/>
      </w:pPr>
      <w:r>
        <w:t xml:space="preserve">  </w:t>
      </w:r>
    </w:p>
    <w:p w:rsidR="007D2010" w:rsidRDefault="007D2010" w14:paraId="1F7904F4" w14:textId="77777777">
      <w:pPr>
        <w:tabs>
          <w:tab w:val="clear" w:pos="2268"/>
        </w:tabs>
        <w:ind w:right="0"/>
      </w:pPr>
    </w:p>
    <w:p w:rsidR="007D2010" w:rsidRDefault="007D2010" w14:paraId="56352680" w14:textId="77777777">
      <w:pPr>
        <w:tabs>
          <w:tab w:val="clear" w:pos="2268"/>
        </w:tabs>
        <w:ind w:right="0"/>
      </w:pPr>
    </w:p>
    <w:p w:rsidR="002D3408" w:rsidRDefault="002D3408" w14:paraId="674D3A49" w14:textId="00BFB952">
      <w:pPr>
        <w:tabs>
          <w:tab w:val="clear" w:pos="2268"/>
        </w:tabs>
        <w:ind w:right="0"/>
      </w:pPr>
      <w:r>
        <w:br w:type="page"/>
      </w:r>
    </w:p>
    <w:p w:rsidR="007D2010" w:rsidP="007D2010" w:rsidRDefault="007D2010" w14:paraId="5BFAAA90" w14:textId="77777777">
      <w:pPr>
        <w:pStyle w:val="Title"/>
      </w:pPr>
      <w:r>
        <w:t>Onderdeel C – Inhoud</w:t>
      </w:r>
    </w:p>
    <w:p w:rsidR="003707EE" w:rsidP="00384850" w:rsidRDefault="003707EE" w14:paraId="04E9D077" w14:textId="1A84F91C">
      <w:pPr>
        <w:tabs>
          <w:tab w:val="clear" w:pos="2268"/>
        </w:tabs>
        <w:ind w:right="0"/>
      </w:pPr>
    </w:p>
    <w:tbl>
      <w:tblPr>
        <w:tblStyle w:val="GridTable4-Accent2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14929" w:rsidR="003E62CF" w:rsidTr="003E62CF" w14:paraId="1E7FD9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914929" w:rsidR="003E62CF" w:rsidP="003E62CF" w:rsidRDefault="003E62CF" w14:paraId="6ED93980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6</w:t>
            </w:r>
            <w:r w:rsidRPr="00914929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Opzet studie en plan van aanpak </w:t>
            </w:r>
          </w:p>
        </w:tc>
      </w:tr>
      <w:tr w:rsidRPr="00914929" w:rsidR="003E62CF" w:rsidTr="003E62CF" w14:paraId="5B61A3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3E62CF" w:rsidP="003E62CF" w:rsidRDefault="003E62CF" w14:paraId="29B71481" w14:textId="77777777">
            <w:pPr>
              <w:pStyle w:val="ListParagraph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Geef een beschrijving van:</w:t>
            </w:r>
          </w:p>
          <w:p w:rsidRPr="00F610BA" w:rsidR="003E62CF" w:rsidP="003E62CF" w:rsidRDefault="003E62CF" w14:paraId="6F9A5C99" w14:textId="77777777">
            <w:pPr>
              <w:pStyle w:val="ListParagraph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de doelstelling</w:t>
            </w:r>
          </w:p>
          <w:p w:rsidRPr="00F610BA" w:rsidR="003E62CF" w:rsidP="003E62CF" w:rsidRDefault="003E62CF" w14:paraId="0FDF3B38" w14:textId="77777777">
            <w:pPr>
              <w:pStyle w:val="ListParagraph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de hypothese(n)</w:t>
            </w:r>
          </w:p>
          <w:p w:rsidRPr="00F610BA" w:rsidR="003E62CF" w:rsidP="003E62CF" w:rsidRDefault="003E62CF" w14:paraId="01EF7A89" w14:textId="77777777">
            <w:pPr>
              <w:pStyle w:val="ListParagraph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de onderzoeksstrategie (bestaande uit: het onderzoeksplan, methodes, uitkomstmaten, analyses)</w:t>
            </w:r>
          </w:p>
          <w:p w:rsidRPr="00F610BA" w:rsidR="003E62CF" w:rsidP="003E62CF" w:rsidRDefault="003E62CF" w14:paraId="5B3C8D2B" w14:textId="1F82F731">
            <w:pPr>
              <w:pStyle w:val="ListParagraph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de beoogde resultaten</w:t>
            </w:r>
          </w:p>
          <w:p w:rsidRPr="00F610BA" w:rsidR="003E62CF" w:rsidP="003E62CF" w:rsidRDefault="003E62CF" w14:paraId="3D009BB1" w14:textId="77777777">
            <w:pPr>
              <w:pStyle w:val="ListParagraph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de planning </w:t>
            </w:r>
          </w:p>
        </w:tc>
      </w:tr>
      <w:tr w:rsidRPr="00914929" w:rsidR="003E62CF" w:rsidTr="003E62CF" w14:paraId="7814E7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3E62CF" w:rsidP="003E62CF" w:rsidRDefault="00F610BA" w14:paraId="4BC85DED" w14:textId="2F4E0225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7C08E0">
              <w:fldChar w:fldCharType="begin">
                <w:ffData>
                  <w:name w:val="Text11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name="Text11" w:id="9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9"/>
            <w:r w:rsidRPr="00F610BA" w:rsidR="002B4859">
              <w:rPr>
                <w:b w:val="0"/>
                <w:bCs w:val="0"/>
                <w:color w:val="884898" w:themeColor="accent2"/>
              </w:rPr>
              <w:t>(max 5000 karakters)</w:t>
            </w:r>
          </w:p>
          <w:p w:rsidRPr="00F610BA" w:rsidR="003E62CF" w:rsidP="003E62CF" w:rsidRDefault="003E62CF" w14:paraId="60C81D32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7D2278" w:rsidP="00384850" w:rsidRDefault="007D2278" w14:paraId="5445D3B6" w14:textId="77777777">
      <w:pPr>
        <w:tabs>
          <w:tab w:val="clear" w:pos="2268"/>
        </w:tabs>
        <w:ind w:right="0"/>
      </w:pPr>
    </w:p>
    <w:p w:rsidR="007D2278" w:rsidP="00384850" w:rsidRDefault="007D2278" w14:paraId="12D00CFB" w14:textId="77777777">
      <w:pPr>
        <w:tabs>
          <w:tab w:val="clear" w:pos="2268"/>
        </w:tabs>
        <w:ind w:right="0"/>
      </w:pPr>
    </w:p>
    <w:p w:rsidR="007D2278" w:rsidP="00384850" w:rsidRDefault="007D2278" w14:paraId="461E0598" w14:textId="77777777">
      <w:pPr>
        <w:tabs>
          <w:tab w:val="clear" w:pos="2268"/>
        </w:tabs>
        <w:ind w:right="0"/>
      </w:pPr>
    </w:p>
    <w:p w:rsidR="007D2278" w:rsidP="00384850" w:rsidRDefault="007D2278" w14:paraId="31B6ABCE" w14:textId="77777777">
      <w:pPr>
        <w:tabs>
          <w:tab w:val="clear" w:pos="2268"/>
        </w:tabs>
        <w:ind w:right="0"/>
      </w:pPr>
    </w:p>
    <w:p w:rsidR="007D2278" w:rsidP="00384850" w:rsidRDefault="007D2278" w14:paraId="7020C3BC" w14:textId="77777777">
      <w:pPr>
        <w:tabs>
          <w:tab w:val="clear" w:pos="2268"/>
        </w:tabs>
        <w:ind w:right="0"/>
      </w:pPr>
    </w:p>
    <w:p w:rsidR="007D2278" w:rsidP="00384850" w:rsidRDefault="007D2278" w14:paraId="4947DA1C" w14:textId="77777777">
      <w:pPr>
        <w:tabs>
          <w:tab w:val="clear" w:pos="2268"/>
        </w:tabs>
        <w:ind w:right="0"/>
      </w:pPr>
    </w:p>
    <w:p w:rsidR="007D2278" w:rsidP="00384850" w:rsidRDefault="007D2278" w14:paraId="34CFDA57" w14:textId="77777777">
      <w:pPr>
        <w:tabs>
          <w:tab w:val="clear" w:pos="2268"/>
        </w:tabs>
        <w:ind w:right="0"/>
      </w:pPr>
    </w:p>
    <w:p w:rsidR="007D2278" w:rsidP="00384850" w:rsidRDefault="007D2278" w14:paraId="58989369" w14:textId="77777777">
      <w:pPr>
        <w:tabs>
          <w:tab w:val="clear" w:pos="2268"/>
        </w:tabs>
        <w:ind w:right="0"/>
      </w:pPr>
    </w:p>
    <w:p w:rsidR="007D2278" w:rsidP="00384850" w:rsidRDefault="007D2278" w14:paraId="13DFC2E7" w14:textId="77777777">
      <w:pPr>
        <w:tabs>
          <w:tab w:val="clear" w:pos="2268"/>
        </w:tabs>
        <w:ind w:right="0"/>
      </w:pPr>
    </w:p>
    <w:p w:rsidR="007D2278" w:rsidP="00384850" w:rsidRDefault="007D2278" w14:paraId="0E74D9C3" w14:textId="77777777">
      <w:pPr>
        <w:tabs>
          <w:tab w:val="clear" w:pos="2268"/>
        </w:tabs>
        <w:ind w:right="0"/>
      </w:pPr>
    </w:p>
    <w:p w:rsidR="007D2278" w:rsidP="00384850" w:rsidRDefault="007D2278" w14:paraId="35B124B9" w14:textId="77777777">
      <w:pPr>
        <w:tabs>
          <w:tab w:val="clear" w:pos="2268"/>
        </w:tabs>
        <w:ind w:right="0"/>
      </w:pPr>
    </w:p>
    <w:p w:rsidR="007D2278" w:rsidP="00384850" w:rsidRDefault="007D2278" w14:paraId="47282CFC" w14:textId="77777777">
      <w:pPr>
        <w:tabs>
          <w:tab w:val="clear" w:pos="2268"/>
        </w:tabs>
        <w:ind w:right="0"/>
      </w:pPr>
    </w:p>
    <w:p w:rsidR="007D2278" w:rsidP="00384850" w:rsidRDefault="007D2278" w14:paraId="59F8C677" w14:textId="77777777">
      <w:pPr>
        <w:tabs>
          <w:tab w:val="clear" w:pos="2268"/>
        </w:tabs>
        <w:ind w:right="0"/>
      </w:pPr>
    </w:p>
    <w:p w:rsidR="007D2278" w:rsidP="00384850" w:rsidRDefault="007D2278" w14:paraId="0C9682DE" w14:textId="77777777">
      <w:pPr>
        <w:tabs>
          <w:tab w:val="clear" w:pos="2268"/>
        </w:tabs>
        <w:ind w:right="0"/>
      </w:pPr>
    </w:p>
    <w:p w:rsidR="007D2278" w:rsidP="00384850" w:rsidRDefault="007D2278" w14:paraId="4DFF6D2C" w14:textId="77777777">
      <w:pPr>
        <w:tabs>
          <w:tab w:val="clear" w:pos="2268"/>
        </w:tabs>
        <w:ind w:right="0"/>
      </w:pPr>
    </w:p>
    <w:p w:rsidR="007D2278" w:rsidP="00384850" w:rsidRDefault="007D2278" w14:paraId="79B17F2E" w14:textId="77777777">
      <w:pPr>
        <w:tabs>
          <w:tab w:val="clear" w:pos="2268"/>
        </w:tabs>
        <w:ind w:right="0"/>
      </w:pPr>
    </w:p>
    <w:p w:rsidR="007D2278" w:rsidP="00384850" w:rsidRDefault="007D2278" w14:paraId="3DE5A7CE" w14:textId="77777777">
      <w:pPr>
        <w:tabs>
          <w:tab w:val="clear" w:pos="2268"/>
        </w:tabs>
        <w:ind w:right="0"/>
      </w:pPr>
    </w:p>
    <w:p w:rsidR="007D2278" w:rsidP="00384850" w:rsidRDefault="007D2278" w14:paraId="37440664" w14:textId="77777777">
      <w:pPr>
        <w:tabs>
          <w:tab w:val="clear" w:pos="2268"/>
        </w:tabs>
        <w:ind w:right="0"/>
      </w:pPr>
    </w:p>
    <w:p w:rsidR="007D2278" w:rsidP="00384850" w:rsidRDefault="007D2278" w14:paraId="2974FDB4" w14:textId="77777777">
      <w:pPr>
        <w:tabs>
          <w:tab w:val="clear" w:pos="2268"/>
        </w:tabs>
        <w:ind w:right="0"/>
      </w:pPr>
    </w:p>
    <w:p w:rsidR="007D2278" w:rsidP="00384850" w:rsidRDefault="007D2278" w14:paraId="0FE4DC39" w14:textId="77777777">
      <w:pPr>
        <w:tabs>
          <w:tab w:val="clear" w:pos="2268"/>
        </w:tabs>
        <w:ind w:right="0"/>
      </w:pPr>
    </w:p>
    <w:p w:rsidR="007D2278" w:rsidP="00384850" w:rsidRDefault="007D2278" w14:paraId="2D83C59A" w14:textId="77777777">
      <w:pPr>
        <w:tabs>
          <w:tab w:val="clear" w:pos="2268"/>
        </w:tabs>
        <w:ind w:right="0"/>
      </w:pPr>
    </w:p>
    <w:p w:rsidR="007D2278" w:rsidP="00384850" w:rsidRDefault="007D2278" w14:paraId="4A782BC5" w14:textId="77777777">
      <w:pPr>
        <w:tabs>
          <w:tab w:val="clear" w:pos="2268"/>
        </w:tabs>
        <w:ind w:right="0"/>
      </w:pPr>
    </w:p>
    <w:p w:rsidR="007D2278" w:rsidP="00384850" w:rsidRDefault="007D2278" w14:paraId="0B90AC7B" w14:textId="77777777">
      <w:pPr>
        <w:tabs>
          <w:tab w:val="clear" w:pos="2268"/>
        </w:tabs>
        <w:ind w:right="0"/>
      </w:pPr>
    </w:p>
    <w:p w:rsidR="007D2278" w:rsidP="00384850" w:rsidRDefault="007D2278" w14:paraId="49B13735" w14:textId="77777777">
      <w:pPr>
        <w:tabs>
          <w:tab w:val="clear" w:pos="2268"/>
        </w:tabs>
        <w:ind w:right="0"/>
      </w:pPr>
    </w:p>
    <w:p w:rsidR="007D2278" w:rsidP="00384850" w:rsidRDefault="007D2278" w14:paraId="432BD0A2" w14:textId="77777777">
      <w:pPr>
        <w:tabs>
          <w:tab w:val="clear" w:pos="2268"/>
        </w:tabs>
        <w:ind w:right="0"/>
      </w:pPr>
    </w:p>
    <w:p w:rsidR="007D2278" w:rsidP="00384850" w:rsidRDefault="007D2278" w14:paraId="3DB9A63C" w14:textId="77777777">
      <w:pPr>
        <w:tabs>
          <w:tab w:val="clear" w:pos="2268"/>
        </w:tabs>
        <w:ind w:right="0"/>
      </w:pPr>
    </w:p>
    <w:p w:rsidR="007D2278" w:rsidP="00384850" w:rsidRDefault="007D2278" w14:paraId="1107BE9E" w14:textId="77777777">
      <w:pPr>
        <w:tabs>
          <w:tab w:val="clear" w:pos="2268"/>
        </w:tabs>
        <w:ind w:right="0"/>
      </w:pPr>
    </w:p>
    <w:p w:rsidR="007D2278" w:rsidP="00384850" w:rsidRDefault="007D2278" w14:paraId="354A5932" w14:textId="77777777">
      <w:pPr>
        <w:tabs>
          <w:tab w:val="clear" w:pos="2268"/>
        </w:tabs>
        <w:ind w:right="0"/>
      </w:pPr>
    </w:p>
    <w:p w:rsidR="007D2278" w:rsidP="00384850" w:rsidRDefault="007D2278" w14:paraId="17316113" w14:textId="77777777">
      <w:pPr>
        <w:tabs>
          <w:tab w:val="clear" w:pos="2268"/>
        </w:tabs>
        <w:ind w:right="0"/>
      </w:pPr>
    </w:p>
    <w:p w:rsidR="007D2278" w:rsidP="00384850" w:rsidRDefault="007D2278" w14:paraId="49B199D8" w14:textId="77777777">
      <w:pPr>
        <w:tabs>
          <w:tab w:val="clear" w:pos="2268"/>
        </w:tabs>
        <w:ind w:right="0"/>
      </w:pPr>
    </w:p>
    <w:p w:rsidR="007D2278" w:rsidP="00384850" w:rsidRDefault="007D2278" w14:paraId="52C8FB09" w14:textId="77777777">
      <w:pPr>
        <w:tabs>
          <w:tab w:val="clear" w:pos="2268"/>
        </w:tabs>
        <w:ind w:right="0"/>
      </w:pPr>
    </w:p>
    <w:p w:rsidR="007D2278" w:rsidP="00384850" w:rsidRDefault="007D2278" w14:paraId="2F525014" w14:textId="77777777">
      <w:pPr>
        <w:tabs>
          <w:tab w:val="clear" w:pos="2268"/>
        </w:tabs>
        <w:ind w:right="0"/>
      </w:pPr>
    </w:p>
    <w:p w:rsidR="007D2278" w:rsidP="00384850" w:rsidRDefault="007D2278" w14:paraId="677FF08F" w14:textId="77777777">
      <w:pPr>
        <w:tabs>
          <w:tab w:val="clear" w:pos="2268"/>
        </w:tabs>
        <w:ind w:right="0"/>
      </w:pPr>
    </w:p>
    <w:p w:rsidR="007D2278" w:rsidP="00384850" w:rsidRDefault="007D2278" w14:paraId="6C765AA9" w14:textId="77777777">
      <w:pPr>
        <w:tabs>
          <w:tab w:val="clear" w:pos="2268"/>
        </w:tabs>
        <w:ind w:right="0"/>
      </w:pPr>
    </w:p>
    <w:tbl>
      <w:tblPr>
        <w:tblStyle w:val="GridTable4-Accent2"/>
        <w:tblpPr w:leftFromText="141" w:rightFromText="141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14929" w:rsidR="003E62CF" w:rsidTr="003E62CF" w14:paraId="5440D4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914929" w:rsidR="003E62CF" w:rsidP="003E62CF" w:rsidRDefault="003E62CF" w14:paraId="5ED95FE6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Referenties</w:t>
            </w:r>
          </w:p>
        </w:tc>
      </w:tr>
      <w:tr w:rsidRPr="00EC5804" w:rsidR="003E62CF" w:rsidTr="003E62CF" w14:paraId="382B4B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673F09" w:rsidR="003E62CF" w:rsidP="003E62CF" w:rsidRDefault="003E62CF" w14:paraId="5623D83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673F09">
              <w:rPr>
                <w:b w:val="0"/>
                <w:bCs w:val="0"/>
              </w:rPr>
              <w:t xml:space="preserve">Geef hier de literaire referenties   </w:t>
            </w:r>
          </w:p>
        </w:tc>
      </w:tr>
      <w:tr w:rsidRPr="00914929" w:rsidR="003E62CF" w:rsidTr="003E62CF" w14:paraId="64990C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673F09" w:rsidR="003E62CF" w:rsidP="003E62CF" w:rsidRDefault="003E62CF" w14:paraId="6FEB99C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D6683B" w14:paraId="133AD680" w14:textId="10C31006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7C08E0">
              <w:fldChar w:fldCharType="begin">
                <w:ffData>
                  <w:name w:val="Text10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bookmarkStart w:name="Text10" w:id="10"/>
            <w:r w:rsidRPr="007C08E0">
              <w:rPr>
                <w:b w:val="0"/>
                <w:bCs w:val="0"/>
              </w:rPr>
              <w:instrText xml:space="preserve"> FORMTEXT </w:instrText>
            </w:r>
            <w:r w:rsidRPr="007C08E0">
              <w:fldChar w:fldCharType="separate"/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rPr>
                <w:b w:val="0"/>
                <w:bCs w:val="0"/>
                <w:noProof/>
              </w:rPr>
              <w:t> </w:t>
            </w:r>
            <w:r w:rsidRPr="007C08E0">
              <w:fldChar w:fldCharType="end"/>
            </w:r>
            <w:bookmarkEnd w:id="10"/>
            <w:r w:rsidRPr="00673F09" w:rsidR="00C40048">
              <w:rPr>
                <w:b w:val="0"/>
                <w:bCs w:val="0"/>
              </w:rPr>
              <w:t xml:space="preserve"> </w:t>
            </w:r>
          </w:p>
          <w:p w:rsidRPr="00673F09" w:rsidR="003E62CF" w:rsidP="003E62CF" w:rsidRDefault="003E62CF" w14:paraId="5343ABBD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620573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01BDAB0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455DB51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4CCB94B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3915C6C4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1377183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5AE87C4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23F46D29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730C8EAA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43CA089E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38B96ECA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3CDC099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069716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48312E93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21D49E49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74C92B09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484F44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5B9C12F2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0D8FAEE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5C347C7F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7D2278" w:rsidP="00384850" w:rsidRDefault="007D2278" w14:paraId="5612D3A0" w14:textId="77777777">
      <w:pPr>
        <w:tabs>
          <w:tab w:val="clear" w:pos="2268"/>
        </w:tabs>
        <w:ind w:right="0"/>
      </w:pPr>
    </w:p>
    <w:p w:rsidR="006D69F8" w:rsidP="00384850" w:rsidRDefault="006D69F8" w14:paraId="5D7141F4" w14:textId="77777777">
      <w:pPr>
        <w:tabs>
          <w:tab w:val="clear" w:pos="2268"/>
        </w:tabs>
        <w:ind w:right="0"/>
      </w:pPr>
    </w:p>
    <w:p w:rsidR="006D69F8" w:rsidP="00384850" w:rsidRDefault="006D69F8" w14:paraId="4275B4FC" w14:textId="77777777">
      <w:pPr>
        <w:tabs>
          <w:tab w:val="clear" w:pos="2268"/>
        </w:tabs>
        <w:ind w:right="0"/>
      </w:pPr>
    </w:p>
    <w:p w:rsidR="006D69F8" w:rsidP="00384850" w:rsidRDefault="006D69F8" w14:paraId="5FE746F7" w14:textId="77777777">
      <w:pPr>
        <w:tabs>
          <w:tab w:val="clear" w:pos="2268"/>
        </w:tabs>
        <w:ind w:right="0"/>
      </w:pPr>
    </w:p>
    <w:p w:rsidR="006D69F8" w:rsidP="00384850" w:rsidRDefault="006D69F8" w14:paraId="27DEF6E3" w14:textId="77777777">
      <w:pPr>
        <w:tabs>
          <w:tab w:val="clear" w:pos="2268"/>
        </w:tabs>
        <w:ind w:right="0"/>
      </w:pPr>
    </w:p>
    <w:p w:rsidR="006D69F8" w:rsidP="00384850" w:rsidRDefault="006D69F8" w14:paraId="5FA43D57" w14:textId="77777777">
      <w:pPr>
        <w:tabs>
          <w:tab w:val="clear" w:pos="2268"/>
        </w:tabs>
        <w:ind w:right="0"/>
      </w:pPr>
    </w:p>
    <w:p w:rsidR="006D69F8" w:rsidP="00384850" w:rsidRDefault="006D69F8" w14:paraId="28F4AEEA" w14:textId="77777777">
      <w:pPr>
        <w:tabs>
          <w:tab w:val="clear" w:pos="2268"/>
        </w:tabs>
        <w:ind w:right="0"/>
      </w:pPr>
    </w:p>
    <w:tbl>
      <w:tblPr>
        <w:tblStyle w:val="GridTable4-Accent2"/>
        <w:tblpPr w:leftFromText="141" w:rightFromText="141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14929" w:rsidR="006D69F8" w:rsidTr="73A81BF2" w14:paraId="4FDCA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14929" w:rsidR="006D69F8" w:rsidRDefault="006D69F8" w14:paraId="485A6B8C" w14:textId="3E539A7B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Figuren </w:t>
            </w:r>
          </w:p>
        </w:tc>
      </w:tr>
      <w:tr w:rsidRPr="00EC5804" w:rsidR="006D69F8" w:rsidTr="73A81BF2" w14:paraId="06C03C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F610BA" w:rsidRDefault="006D69F8" w14:paraId="2A823660" w14:textId="6392726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Voeg hier </w:t>
            </w:r>
            <w:r w:rsidR="006C2980">
              <w:rPr>
                <w:b w:val="0"/>
                <w:bCs w:val="0"/>
              </w:rPr>
              <w:t xml:space="preserve">eventuele </w:t>
            </w:r>
            <w:r w:rsidRPr="00F610BA">
              <w:rPr>
                <w:b w:val="0"/>
                <w:bCs w:val="0"/>
              </w:rPr>
              <w:t>figuren in</w:t>
            </w:r>
            <w:r w:rsidR="006C2980">
              <w:rPr>
                <w:b w:val="0"/>
                <w:bCs w:val="0"/>
              </w:rPr>
              <w:t xml:space="preserve">: </w:t>
            </w:r>
          </w:p>
          <w:p w:rsidRPr="00F610BA" w:rsidR="00F610BA" w:rsidP="00F610BA" w:rsidRDefault="009173FD" w14:paraId="253BFAC8" w14:textId="6DBDD98B">
            <w:pPr>
              <w:pStyle w:val="ListParagraph"/>
              <w:numPr>
                <w:ilvl w:val="0"/>
                <w:numId w:val="1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7EF996E6">
              <w:rPr>
                <w:b w:val="0"/>
                <w:bCs w:val="0"/>
              </w:rPr>
              <w:t>E</w:t>
            </w:r>
            <w:r w:rsidR="0C9F9693">
              <w:rPr>
                <w:b w:val="0"/>
                <w:bCs w:val="0"/>
              </w:rPr>
              <w:t>r</w:t>
            </w:r>
            <w:r w:rsidR="0C9F9693">
              <w:rPr>
                <w:b w:val="0"/>
                <w:bCs w:val="0"/>
              </w:rPr>
              <w:t xml:space="preserve"> is ruimte voor </w:t>
            </w:r>
            <w:r w:rsidR="0A48978F">
              <w:rPr>
                <w:b w:val="0"/>
                <w:bCs w:val="0"/>
              </w:rPr>
              <w:t>twee</w:t>
            </w:r>
            <w:r w:rsidR="0C9F9693">
              <w:rPr>
                <w:b w:val="0"/>
                <w:bCs w:val="0"/>
              </w:rPr>
              <w:t xml:space="preserve"> figuren</w:t>
            </w:r>
            <w:r w:rsidR="730B61F7">
              <w:rPr>
                <w:b w:val="0"/>
                <w:bCs w:val="0"/>
              </w:rPr>
              <w:t>;</w:t>
            </w:r>
          </w:p>
          <w:p w:rsidRPr="00673F09" w:rsidR="00673F09" w:rsidP="00673F09" w:rsidRDefault="008B5D83" w14:paraId="0C359742" w14:textId="303CB0B5">
            <w:pPr>
              <w:pStyle w:val="ListParagraph"/>
              <w:numPr>
                <w:ilvl w:val="0"/>
                <w:numId w:val="1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399299F">
              <w:rPr>
                <w:b w:val="0"/>
                <w:bCs w:val="0"/>
              </w:rPr>
              <w:t>E</w:t>
            </w:r>
            <w:r w:rsidR="456E783D">
              <w:rPr>
                <w:b w:val="0"/>
                <w:bCs w:val="0"/>
              </w:rPr>
              <w:t>en eventuele tekstuele uitleg</w:t>
            </w:r>
            <w:r w:rsidR="6EAFE7DC">
              <w:rPr>
                <w:b w:val="0"/>
                <w:bCs w:val="0"/>
              </w:rPr>
              <w:t xml:space="preserve"> is toegevoegd in </w:t>
            </w:r>
            <w:r w:rsidR="3B65483F">
              <w:rPr>
                <w:b w:val="0"/>
                <w:bCs w:val="0"/>
              </w:rPr>
              <w:t>h</w:t>
            </w:r>
            <w:r w:rsidR="2B3F13B1">
              <w:rPr>
                <w:b w:val="0"/>
                <w:bCs w:val="0"/>
              </w:rPr>
              <w:t>e</w:t>
            </w:r>
            <w:r w:rsidR="29ED23A1">
              <w:rPr>
                <w:b w:val="0"/>
                <w:bCs w:val="0"/>
              </w:rPr>
              <w:t>t</w:t>
            </w:r>
            <w:r w:rsidR="2B3F13B1">
              <w:rPr>
                <w:b w:val="0"/>
                <w:bCs w:val="0"/>
              </w:rPr>
              <w:t xml:space="preserve"> </w:t>
            </w:r>
            <w:r w:rsidR="6EAFE7DC">
              <w:rPr>
                <w:b w:val="0"/>
                <w:bCs w:val="0"/>
              </w:rPr>
              <w:t>figuur</w:t>
            </w:r>
            <w:r w:rsidR="730B61F7">
              <w:rPr>
                <w:b w:val="0"/>
                <w:bCs w:val="0"/>
              </w:rPr>
              <w:t>;</w:t>
            </w:r>
          </w:p>
          <w:p w:rsidRPr="00673F09" w:rsidR="00673F09" w:rsidP="00673F09" w:rsidRDefault="00673F09" w14:paraId="5EF56212" w14:textId="16EABA7B">
            <w:pPr>
              <w:pStyle w:val="ListParagraph"/>
              <w:numPr>
                <w:ilvl w:val="0"/>
                <w:numId w:val="1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63D938F0">
              <w:rPr>
                <w:b w:val="0"/>
                <w:bCs w:val="0"/>
              </w:rPr>
              <w:t xml:space="preserve">Het </w:t>
            </w:r>
            <w:r w:rsidR="6EAFE7DC">
              <w:rPr>
                <w:b w:val="0"/>
                <w:bCs w:val="0"/>
              </w:rPr>
              <w:t>figuur kan kleiner of groter gemaakt worden met behulp van de cursor</w:t>
            </w:r>
            <w:r w:rsidR="730B61F7">
              <w:rPr>
                <w:b w:val="0"/>
                <w:bCs w:val="0"/>
              </w:rPr>
              <w:t xml:space="preserve">. </w:t>
            </w:r>
          </w:p>
        </w:tc>
      </w:tr>
      <w:tr w:rsidRPr="00914929" w:rsidR="006D69F8" w:rsidTr="73A81BF2" w14:paraId="33A030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6D69F8" w:rsidRDefault="006D69F8" w14:paraId="17D76305" w14:textId="77777777">
            <w:pPr>
              <w:tabs>
                <w:tab w:val="clear" w:pos="2268"/>
              </w:tabs>
              <w:ind w:right="0"/>
            </w:pPr>
          </w:p>
          <w:sdt>
            <w:sdtPr>
              <w:id w:val="2118245213"/>
              <w:showingPlcHdr/>
              <w:picture/>
            </w:sdtPr>
            <w:sdtContent>
              <w:p w:rsidRPr="009173FD" w:rsidR="006D69F8" w:rsidRDefault="009173FD" w14:paraId="0A348EE9" w14:textId="349F4366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6F6E7179" wp14:editId="4575AA71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Afbeelding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714495534"/>
              <w:showingPlcHdr/>
              <w:picture/>
            </w:sdtPr>
            <w:sdtContent>
              <w:p w:rsidR="009173FD" w:rsidRDefault="009173FD" w14:paraId="272AAF44" w14:textId="167DA45F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1EF9F342" wp14:editId="7F7A6B91">
                      <wp:extent cx="1524000" cy="1524000"/>
                      <wp:effectExtent l="0" t="0" r="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Pr="00914929" w:rsidR="006D69F8" w:rsidRDefault="006D69F8" w14:paraId="699927FE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6D69F8" w:rsidP="00384850" w:rsidRDefault="006D69F8" w14:paraId="32776976" w14:textId="77777777">
      <w:pPr>
        <w:tabs>
          <w:tab w:val="clear" w:pos="2268"/>
        </w:tabs>
        <w:ind w:right="0"/>
      </w:pPr>
    </w:p>
    <w:sectPr w:rsidR="006D69F8" w:rsidSect="00C97BE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D51" w:rsidP="0007190F" w:rsidRDefault="009D6D51" w14:paraId="4A4A4403" w14:textId="77777777">
      <w:r>
        <w:separator/>
      </w:r>
    </w:p>
  </w:endnote>
  <w:endnote w:type="continuationSeparator" w:id="0">
    <w:p w:rsidR="009D6D51" w:rsidP="0007190F" w:rsidRDefault="009D6D51" w14:paraId="50069725" w14:textId="77777777">
      <w:r>
        <w:continuationSeparator/>
      </w:r>
    </w:p>
  </w:endnote>
  <w:endnote w:type="continuationNotice" w:id="1">
    <w:p w:rsidR="009D6D51" w:rsidRDefault="009D6D51" w14:paraId="08F2CA3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71C0" w:rsidP="0007190F" w:rsidRDefault="00AA71C0" w14:paraId="6D032757" w14:textId="4087EC8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44DA">
      <w:rPr>
        <w:rStyle w:val="PageNumber"/>
        <w:noProof/>
      </w:rPr>
      <w:t>2</w:t>
    </w:r>
    <w:r>
      <w:rPr>
        <w:rStyle w:val="PageNumber"/>
      </w:rPr>
      <w:fldChar w:fldCharType="end"/>
    </w:r>
  </w:p>
  <w:p w:rsidR="000D2E03" w:rsidP="0007190F" w:rsidRDefault="000D2E03" w14:paraId="2D09266C" w14:textId="77777777">
    <w:pPr>
      <w:pStyle w:val="Footer"/>
      <w:rPr>
        <w:rStyle w:val="PageNumber"/>
      </w:rPr>
    </w:pPr>
  </w:p>
  <w:p w:rsidR="000D2E03" w:rsidP="0007190F" w:rsidRDefault="000D2E03" w14:paraId="5313D3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281991"/>
      <w:docPartObj>
        <w:docPartGallery w:val="Page Numbers (Bottom of Page)"/>
        <w:docPartUnique/>
      </w:docPartObj>
    </w:sdtPr>
    <w:sdtContent>
      <w:p w:rsidR="00C97BE5" w:rsidRDefault="00C97BE5" w14:paraId="2437AF60" w14:textId="755AB3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2E03" w:rsidP="0007190F" w:rsidRDefault="000D2E03" w14:paraId="7F4A85F8" w14:textId="062067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CAF" w:rsidRDefault="00012CAF" w14:paraId="5730B5B2" w14:textId="2837F4F1">
    <w:pPr>
      <w:pStyle w:val="Footer"/>
    </w:pPr>
    <w:r w:rsidR="73A81BF2">
      <w:rPr/>
      <w:t>Formulier Projectidee Op Weg Naar Genezing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D51" w:rsidP="0007190F" w:rsidRDefault="009D6D51" w14:paraId="2DFAB3CF" w14:textId="77777777">
      <w:r>
        <w:separator/>
      </w:r>
    </w:p>
  </w:footnote>
  <w:footnote w:type="continuationSeparator" w:id="0">
    <w:p w:rsidR="009D6D51" w:rsidP="0007190F" w:rsidRDefault="009D6D51" w14:paraId="39FEE057" w14:textId="77777777">
      <w:r>
        <w:continuationSeparator/>
      </w:r>
    </w:p>
  </w:footnote>
  <w:footnote w:type="continuationNotice" w:id="1">
    <w:p w:rsidR="009D6D51" w:rsidRDefault="009D6D51" w14:paraId="1ED5082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3702602"/>
      <w:docPartObj>
        <w:docPartGallery w:val="Page Numbers (Top of Page)"/>
        <w:docPartUnique/>
      </w:docPartObj>
    </w:sdtPr>
    <w:sdtContent>
      <w:p w:rsidR="00C97BE5" w:rsidRDefault="003D090A" w14:paraId="2929F88F" w14:textId="63577E8F">
        <w:pPr>
          <w:pStyle w:val="Header"/>
          <w:jc w:val="right"/>
        </w:pPr>
      </w:p>
    </w:sdtContent>
  </w:sdt>
  <w:p w:rsidR="00CB2BCE" w:rsidRDefault="00CB2BCE" w14:paraId="24C4DAB6" w14:textId="6D6079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22BE" w:rsidP="004A02E0" w:rsidRDefault="006603D0" w14:paraId="20D07275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7EADF7" wp14:editId="3CE4CF5F">
          <wp:simplePos x="0" y="0"/>
          <wp:positionH relativeFrom="margin">
            <wp:align>left</wp:align>
          </wp:positionH>
          <wp:positionV relativeFrom="paragraph">
            <wp:posOffset>-116382</wp:posOffset>
          </wp:positionV>
          <wp:extent cx="1853861" cy="534514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861" cy="53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CBB"/>
    <w:multiLevelType w:val="hybridMultilevel"/>
    <w:tmpl w:val="059233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697"/>
    <w:multiLevelType w:val="hybridMultilevel"/>
    <w:tmpl w:val="892E2DE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4E87"/>
    <w:multiLevelType w:val="hybridMultilevel"/>
    <w:tmpl w:val="C74678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50249"/>
    <w:multiLevelType w:val="hybridMultilevel"/>
    <w:tmpl w:val="0D8C2BC8"/>
    <w:lvl w:ilvl="0" w:tplc="D54EC0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299"/>
    <w:multiLevelType w:val="hybridMultilevel"/>
    <w:tmpl w:val="99EA2FA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9304A50"/>
    <w:multiLevelType w:val="hybridMultilevel"/>
    <w:tmpl w:val="95600E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C45CB"/>
    <w:multiLevelType w:val="hybridMultilevel"/>
    <w:tmpl w:val="73DC55F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F3188"/>
    <w:multiLevelType w:val="hybridMultilevel"/>
    <w:tmpl w:val="C830649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F125959"/>
    <w:multiLevelType w:val="hybridMultilevel"/>
    <w:tmpl w:val="C3400C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56315B"/>
    <w:multiLevelType w:val="hybridMultilevel"/>
    <w:tmpl w:val="851639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F61CAA"/>
    <w:multiLevelType w:val="multilevel"/>
    <w:tmpl w:val="386850EA"/>
    <w:lvl w:ilvl="0">
      <w:start w:val="1"/>
      <w:numFmt w:val="decimal"/>
      <w:pStyle w:val="Kop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7A01CA"/>
    <w:multiLevelType w:val="hybridMultilevel"/>
    <w:tmpl w:val="892E2D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345DE"/>
    <w:multiLevelType w:val="hybridMultilevel"/>
    <w:tmpl w:val="96CC98A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0672C"/>
    <w:multiLevelType w:val="hybridMultilevel"/>
    <w:tmpl w:val="7640FA1E"/>
    <w:lvl w:ilvl="0" w:tplc="11765F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36C54"/>
    <w:multiLevelType w:val="hybridMultilevel"/>
    <w:tmpl w:val="93ACA5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46110"/>
    <w:multiLevelType w:val="hybridMultilevel"/>
    <w:tmpl w:val="F0906F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F727DC"/>
    <w:multiLevelType w:val="hybridMultilevel"/>
    <w:tmpl w:val="F17831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66668"/>
    <w:multiLevelType w:val="hybridMultilevel"/>
    <w:tmpl w:val="051A336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F5FA8"/>
    <w:multiLevelType w:val="multilevel"/>
    <w:tmpl w:val="D8C0F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5123591">
    <w:abstractNumId w:val="10"/>
  </w:num>
  <w:num w:numId="2" w16cid:durableId="216744359">
    <w:abstractNumId w:val="18"/>
  </w:num>
  <w:num w:numId="3" w16cid:durableId="2115706914">
    <w:abstractNumId w:val="2"/>
  </w:num>
  <w:num w:numId="4" w16cid:durableId="120149302">
    <w:abstractNumId w:val="14"/>
  </w:num>
  <w:num w:numId="5" w16cid:durableId="321662670">
    <w:abstractNumId w:val="8"/>
  </w:num>
  <w:num w:numId="6" w16cid:durableId="467213004">
    <w:abstractNumId w:val="9"/>
  </w:num>
  <w:num w:numId="7" w16cid:durableId="1135685431">
    <w:abstractNumId w:val="0"/>
  </w:num>
  <w:num w:numId="8" w16cid:durableId="1752041689">
    <w:abstractNumId w:val="4"/>
  </w:num>
  <w:num w:numId="9" w16cid:durableId="394209297">
    <w:abstractNumId w:val="12"/>
  </w:num>
  <w:num w:numId="10" w16cid:durableId="1810854180">
    <w:abstractNumId w:val="1"/>
  </w:num>
  <w:num w:numId="11" w16cid:durableId="2100523958">
    <w:abstractNumId w:val="3"/>
  </w:num>
  <w:num w:numId="12" w16cid:durableId="1357391431">
    <w:abstractNumId w:val="13"/>
  </w:num>
  <w:num w:numId="13" w16cid:durableId="1283266435">
    <w:abstractNumId w:val="11"/>
  </w:num>
  <w:num w:numId="14" w16cid:durableId="1748764476">
    <w:abstractNumId w:val="6"/>
  </w:num>
  <w:num w:numId="15" w16cid:durableId="1809518695">
    <w:abstractNumId w:val="16"/>
  </w:num>
  <w:num w:numId="16" w16cid:durableId="2072190762">
    <w:abstractNumId w:val="5"/>
  </w:num>
  <w:num w:numId="17" w16cid:durableId="930626446">
    <w:abstractNumId w:val="17"/>
  </w:num>
  <w:num w:numId="18" w16cid:durableId="1937060695">
    <w:abstractNumId w:val="7"/>
  </w:num>
  <w:num w:numId="19" w16cid:durableId="1350833161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F7"/>
    <w:rsid w:val="00006D78"/>
    <w:rsid w:val="00011FEB"/>
    <w:rsid w:val="00012CAF"/>
    <w:rsid w:val="00012DFC"/>
    <w:rsid w:val="00017312"/>
    <w:rsid w:val="00021606"/>
    <w:rsid w:val="0002348C"/>
    <w:rsid w:val="00024A41"/>
    <w:rsid w:val="00026897"/>
    <w:rsid w:val="000351BF"/>
    <w:rsid w:val="00042E7C"/>
    <w:rsid w:val="00052305"/>
    <w:rsid w:val="000615FB"/>
    <w:rsid w:val="000626A7"/>
    <w:rsid w:val="00065218"/>
    <w:rsid w:val="00067FBF"/>
    <w:rsid w:val="0007190F"/>
    <w:rsid w:val="00074E55"/>
    <w:rsid w:val="00075604"/>
    <w:rsid w:val="000802BC"/>
    <w:rsid w:val="00093903"/>
    <w:rsid w:val="000A018A"/>
    <w:rsid w:val="000A2AD8"/>
    <w:rsid w:val="000C1BD1"/>
    <w:rsid w:val="000D2E03"/>
    <w:rsid w:val="000D7ADC"/>
    <w:rsid w:val="000E4953"/>
    <w:rsid w:val="000F071F"/>
    <w:rsid w:val="00103C89"/>
    <w:rsid w:val="001041A6"/>
    <w:rsid w:val="001245A5"/>
    <w:rsid w:val="001256A6"/>
    <w:rsid w:val="00141256"/>
    <w:rsid w:val="0014572C"/>
    <w:rsid w:val="00160C8D"/>
    <w:rsid w:val="00162736"/>
    <w:rsid w:val="0018028E"/>
    <w:rsid w:val="00181F69"/>
    <w:rsid w:val="0018292D"/>
    <w:rsid w:val="001D2DD6"/>
    <w:rsid w:val="001D6D5C"/>
    <w:rsid w:val="001E7343"/>
    <w:rsid w:val="001F00D4"/>
    <w:rsid w:val="001F10DD"/>
    <w:rsid w:val="001F30BF"/>
    <w:rsid w:val="001F4067"/>
    <w:rsid w:val="001F527C"/>
    <w:rsid w:val="00205B78"/>
    <w:rsid w:val="00224443"/>
    <w:rsid w:val="00252990"/>
    <w:rsid w:val="00253319"/>
    <w:rsid w:val="00265145"/>
    <w:rsid w:val="002663F9"/>
    <w:rsid w:val="00274372"/>
    <w:rsid w:val="00274BB7"/>
    <w:rsid w:val="002816EB"/>
    <w:rsid w:val="00287EFC"/>
    <w:rsid w:val="00296608"/>
    <w:rsid w:val="002A54B6"/>
    <w:rsid w:val="002B4859"/>
    <w:rsid w:val="002B5410"/>
    <w:rsid w:val="002C1B32"/>
    <w:rsid w:val="002C30E0"/>
    <w:rsid w:val="002D19AE"/>
    <w:rsid w:val="002D19B5"/>
    <w:rsid w:val="002D1C71"/>
    <w:rsid w:val="002D3408"/>
    <w:rsid w:val="002D5B96"/>
    <w:rsid w:val="002E019B"/>
    <w:rsid w:val="002E0AA4"/>
    <w:rsid w:val="002E698F"/>
    <w:rsid w:val="002F11F6"/>
    <w:rsid w:val="002F7372"/>
    <w:rsid w:val="003105FC"/>
    <w:rsid w:val="0031316D"/>
    <w:rsid w:val="00313C87"/>
    <w:rsid w:val="00320523"/>
    <w:rsid w:val="0032087C"/>
    <w:rsid w:val="00330B95"/>
    <w:rsid w:val="00331709"/>
    <w:rsid w:val="003350CF"/>
    <w:rsid w:val="003418F6"/>
    <w:rsid w:val="00343D7F"/>
    <w:rsid w:val="00350A68"/>
    <w:rsid w:val="00366756"/>
    <w:rsid w:val="003707EE"/>
    <w:rsid w:val="00372E04"/>
    <w:rsid w:val="0037505B"/>
    <w:rsid w:val="00384850"/>
    <w:rsid w:val="0038537B"/>
    <w:rsid w:val="00386686"/>
    <w:rsid w:val="00393065"/>
    <w:rsid w:val="00395842"/>
    <w:rsid w:val="00397027"/>
    <w:rsid w:val="003A6F6F"/>
    <w:rsid w:val="003B31A3"/>
    <w:rsid w:val="003B355E"/>
    <w:rsid w:val="003B60A2"/>
    <w:rsid w:val="003C1C5C"/>
    <w:rsid w:val="003D090A"/>
    <w:rsid w:val="003D148C"/>
    <w:rsid w:val="003D6962"/>
    <w:rsid w:val="003E0B60"/>
    <w:rsid w:val="003E392B"/>
    <w:rsid w:val="003E62CF"/>
    <w:rsid w:val="003F0CFF"/>
    <w:rsid w:val="003F534F"/>
    <w:rsid w:val="004004E1"/>
    <w:rsid w:val="00415DD7"/>
    <w:rsid w:val="004213F7"/>
    <w:rsid w:val="004216AC"/>
    <w:rsid w:val="00422C0E"/>
    <w:rsid w:val="00425E43"/>
    <w:rsid w:val="0043E593"/>
    <w:rsid w:val="00441B1A"/>
    <w:rsid w:val="00442CE1"/>
    <w:rsid w:val="00443F13"/>
    <w:rsid w:val="004509C9"/>
    <w:rsid w:val="00460B80"/>
    <w:rsid w:val="00462FF2"/>
    <w:rsid w:val="00466DF1"/>
    <w:rsid w:val="0047464D"/>
    <w:rsid w:val="00475DF7"/>
    <w:rsid w:val="004761F0"/>
    <w:rsid w:val="00482EF2"/>
    <w:rsid w:val="00493535"/>
    <w:rsid w:val="004951A3"/>
    <w:rsid w:val="00496A32"/>
    <w:rsid w:val="004A02E0"/>
    <w:rsid w:val="004C258E"/>
    <w:rsid w:val="004C6FFD"/>
    <w:rsid w:val="004E369F"/>
    <w:rsid w:val="004F1EEA"/>
    <w:rsid w:val="004F596F"/>
    <w:rsid w:val="004F5BAF"/>
    <w:rsid w:val="00503374"/>
    <w:rsid w:val="00506586"/>
    <w:rsid w:val="005103B8"/>
    <w:rsid w:val="00521172"/>
    <w:rsid w:val="005217FF"/>
    <w:rsid w:val="00523675"/>
    <w:rsid w:val="0052454A"/>
    <w:rsid w:val="0053098D"/>
    <w:rsid w:val="00534126"/>
    <w:rsid w:val="005375CD"/>
    <w:rsid w:val="00542764"/>
    <w:rsid w:val="00550208"/>
    <w:rsid w:val="00556D04"/>
    <w:rsid w:val="00561CB4"/>
    <w:rsid w:val="0056348A"/>
    <w:rsid w:val="00574FD2"/>
    <w:rsid w:val="0058321C"/>
    <w:rsid w:val="00597D3D"/>
    <w:rsid w:val="005A6CE1"/>
    <w:rsid w:val="005C2D21"/>
    <w:rsid w:val="005C4D50"/>
    <w:rsid w:val="005D7B4D"/>
    <w:rsid w:val="005E17B5"/>
    <w:rsid w:val="005E3016"/>
    <w:rsid w:val="005E54D5"/>
    <w:rsid w:val="005E636D"/>
    <w:rsid w:val="005F24C3"/>
    <w:rsid w:val="00617C1C"/>
    <w:rsid w:val="006335DE"/>
    <w:rsid w:val="006367BE"/>
    <w:rsid w:val="00640FAC"/>
    <w:rsid w:val="00641E7F"/>
    <w:rsid w:val="00642645"/>
    <w:rsid w:val="00655625"/>
    <w:rsid w:val="00657143"/>
    <w:rsid w:val="006603D0"/>
    <w:rsid w:val="006604DB"/>
    <w:rsid w:val="00662704"/>
    <w:rsid w:val="00663A39"/>
    <w:rsid w:val="006678EC"/>
    <w:rsid w:val="00670D04"/>
    <w:rsid w:val="00672C6A"/>
    <w:rsid w:val="00673F09"/>
    <w:rsid w:val="0068220F"/>
    <w:rsid w:val="006910EC"/>
    <w:rsid w:val="006A25F8"/>
    <w:rsid w:val="006A779D"/>
    <w:rsid w:val="006B19A7"/>
    <w:rsid w:val="006B4BFE"/>
    <w:rsid w:val="006C2081"/>
    <w:rsid w:val="006C2980"/>
    <w:rsid w:val="006D69F8"/>
    <w:rsid w:val="006E089F"/>
    <w:rsid w:val="006E5FE1"/>
    <w:rsid w:val="006F618C"/>
    <w:rsid w:val="007370D1"/>
    <w:rsid w:val="00744C10"/>
    <w:rsid w:val="00753909"/>
    <w:rsid w:val="00753A8D"/>
    <w:rsid w:val="0077051C"/>
    <w:rsid w:val="00775090"/>
    <w:rsid w:val="0078339C"/>
    <w:rsid w:val="00785D17"/>
    <w:rsid w:val="007860EF"/>
    <w:rsid w:val="00787353"/>
    <w:rsid w:val="007A3069"/>
    <w:rsid w:val="007B085B"/>
    <w:rsid w:val="007B5E28"/>
    <w:rsid w:val="007C08E0"/>
    <w:rsid w:val="007C5900"/>
    <w:rsid w:val="007C5C58"/>
    <w:rsid w:val="007C706D"/>
    <w:rsid w:val="007C7290"/>
    <w:rsid w:val="007D2010"/>
    <w:rsid w:val="007D2278"/>
    <w:rsid w:val="007D3237"/>
    <w:rsid w:val="007D341F"/>
    <w:rsid w:val="007D44DA"/>
    <w:rsid w:val="007E29FE"/>
    <w:rsid w:val="007E3F13"/>
    <w:rsid w:val="007E7F04"/>
    <w:rsid w:val="007F0282"/>
    <w:rsid w:val="007F1C23"/>
    <w:rsid w:val="007F6447"/>
    <w:rsid w:val="007F7AD1"/>
    <w:rsid w:val="00801E9D"/>
    <w:rsid w:val="00813C4D"/>
    <w:rsid w:val="008147C7"/>
    <w:rsid w:val="00815F2D"/>
    <w:rsid w:val="008168A5"/>
    <w:rsid w:val="00821D07"/>
    <w:rsid w:val="00823650"/>
    <w:rsid w:val="00833CD5"/>
    <w:rsid w:val="0085609E"/>
    <w:rsid w:val="008578CB"/>
    <w:rsid w:val="00874D6E"/>
    <w:rsid w:val="00875136"/>
    <w:rsid w:val="00884F34"/>
    <w:rsid w:val="00892BCE"/>
    <w:rsid w:val="008A75D7"/>
    <w:rsid w:val="008B5A03"/>
    <w:rsid w:val="008B5D83"/>
    <w:rsid w:val="008D0084"/>
    <w:rsid w:val="008D010D"/>
    <w:rsid w:val="008D5187"/>
    <w:rsid w:val="008D58FC"/>
    <w:rsid w:val="008E5A7B"/>
    <w:rsid w:val="008F065A"/>
    <w:rsid w:val="008F5D5F"/>
    <w:rsid w:val="008F6A10"/>
    <w:rsid w:val="008F78E8"/>
    <w:rsid w:val="00914929"/>
    <w:rsid w:val="009157C7"/>
    <w:rsid w:val="00916F3E"/>
    <w:rsid w:val="009173FD"/>
    <w:rsid w:val="009247F2"/>
    <w:rsid w:val="009273F7"/>
    <w:rsid w:val="0093050E"/>
    <w:rsid w:val="00930DE0"/>
    <w:rsid w:val="009365F8"/>
    <w:rsid w:val="009366BD"/>
    <w:rsid w:val="009402EA"/>
    <w:rsid w:val="00947BE4"/>
    <w:rsid w:val="00952ABD"/>
    <w:rsid w:val="00956D32"/>
    <w:rsid w:val="00973154"/>
    <w:rsid w:val="00991642"/>
    <w:rsid w:val="00992F59"/>
    <w:rsid w:val="00993CC9"/>
    <w:rsid w:val="009A78AD"/>
    <w:rsid w:val="009D55A1"/>
    <w:rsid w:val="009D55A7"/>
    <w:rsid w:val="009D6D51"/>
    <w:rsid w:val="009E4281"/>
    <w:rsid w:val="009E56FF"/>
    <w:rsid w:val="009E5FAD"/>
    <w:rsid w:val="009F09F1"/>
    <w:rsid w:val="009F23F1"/>
    <w:rsid w:val="00A157A3"/>
    <w:rsid w:val="00A24651"/>
    <w:rsid w:val="00A26D01"/>
    <w:rsid w:val="00A277A6"/>
    <w:rsid w:val="00A322BE"/>
    <w:rsid w:val="00A40F27"/>
    <w:rsid w:val="00A431EF"/>
    <w:rsid w:val="00A4412C"/>
    <w:rsid w:val="00A478B5"/>
    <w:rsid w:val="00A5317A"/>
    <w:rsid w:val="00A553F7"/>
    <w:rsid w:val="00A60DD8"/>
    <w:rsid w:val="00A62900"/>
    <w:rsid w:val="00A67F58"/>
    <w:rsid w:val="00A73D57"/>
    <w:rsid w:val="00A80A76"/>
    <w:rsid w:val="00A80D4D"/>
    <w:rsid w:val="00A934C4"/>
    <w:rsid w:val="00A941B9"/>
    <w:rsid w:val="00AA5D3B"/>
    <w:rsid w:val="00AA71C0"/>
    <w:rsid w:val="00AB7BE6"/>
    <w:rsid w:val="00AC7838"/>
    <w:rsid w:val="00AD207A"/>
    <w:rsid w:val="00AD337A"/>
    <w:rsid w:val="00AE08CA"/>
    <w:rsid w:val="00AE1C30"/>
    <w:rsid w:val="00AE61D1"/>
    <w:rsid w:val="00AF3D1F"/>
    <w:rsid w:val="00AF59D5"/>
    <w:rsid w:val="00B146F8"/>
    <w:rsid w:val="00B22414"/>
    <w:rsid w:val="00B23D55"/>
    <w:rsid w:val="00B35AC5"/>
    <w:rsid w:val="00B4618F"/>
    <w:rsid w:val="00B561A2"/>
    <w:rsid w:val="00B71C70"/>
    <w:rsid w:val="00B813BD"/>
    <w:rsid w:val="00B90A63"/>
    <w:rsid w:val="00B9206D"/>
    <w:rsid w:val="00B9406D"/>
    <w:rsid w:val="00B945DC"/>
    <w:rsid w:val="00B952B3"/>
    <w:rsid w:val="00BA314E"/>
    <w:rsid w:val="00BA36E6"/>
    <w:rsid w:val="00BA5787"/>
    <w:rsid w:val="00BB3336"/>
    <w:rsid w:val="00BB5684"/>
    <w:rsid w:val="00BB74EA"/>
    <w:rsid w:val="00BB7B26"/>
    <w:rsid w:val="00BC28FF"/>
    <w:rsid w:val="00BC5F36"/>
    <w:rsid w:val="00BD4DE5"/>
    <w:rsid w:val="00BE54EB"/>
    <w:rsid w:val="00BF031A"/>
    <w:rsid w:val="00C02011"/>
    <w:rsid w:val="00C02D44"/>
    <w:rsid w:val="00C052EC"/>
    <w:rsid w:val="00C05999"/>
    <w:rsid w:val="00C10D2E"/>
    <w:rsid w:val="00C12B03"/>
    <w:rsid w:val="00C1346A"/>
    <w:rsid w:val="00C36765"/>
    <w:rsid w:val="00C40048"/>
    <w:rsid w:val="00C53D69"/>
    <w:rsid w:val="00C5513F"/>
    <w:rsid w:val="00C6092A"/>
    <w:rsid w:val="00C66E40"/>
    <w:rsid w:val="00C75D97"/>
    <w:rsid w:val="00C80046"/>
    <w:rsid w:val="00C9409F"/>
    <w:rsid w:val="00C97954"/>
    <w:rsid w:val="00C97BE5"/>
    <w:rsid w:val="00CA0258"/>
    <w:rsid w:val="00CB2BCE"/>
    <w:rsid w:val="00CB61E0"/>
    <w:rsid w:val="00CD39B1"/>
    <w:rsid w:val="00CF0330"/>
    <w:rsid w:val="00CF4DFF"/>
    <w:rsid w:val="00CF5043"/>
    <w:rsid w:val="00D21EF3"/>
    <w:rsid w:val="00D22BF4"/>
    <w:rsid w:val="00D238E7"/>
    <w:rsid w:val="00D36E4F"/>
    <w:rsid w:val="00D40D3E"/>
    <w:rsid w:val="00D4430D"/>
    <w:rsid w:val="00D56540"/>
    <w:rsid w:val="00D64847"/>
    <w:rsid w:val="00D66712"/>
    <w:rsid w:val="00D6683B"/>
    <w:rsid w:val="00D91E98"/>
    <w:rsid w:val="00DA7C1C"/>
    <w:rsid w:val="00DB7CD2"/>
    <w:rsid w:val="00DC130B"/>
    <w:rsid w:val="00DC1AD4"/>
    <w:rsid w:val="00DC7248"/>
    <w:rsid w:val="00DE1DC2"/>
    <w:rsid w:val="00DE509E"/>
    <w:rsid w:val="00DE6BED"/>
    <w:rsid w:val="00DF0A04"/>
    <w:rsid w:val="00E33459"/>
    <w:rsid w:val="00E47125"/>
    <w:rsid w:val="00E47AC8"/>
    <w:rsid w:val="00E6038C"/>
    <w:rsid w:val="00E634B7"/>
    <w:rsid w:val="00E63633"/>
    <w:rsid w:val="00E66B54"/>
    <w:rsid w:val="00E72BCD"/>
    <w:rsid w:val="00E75357"/>
    <w:rsid w:val="00E75448"/>
    <w:rsid w:val="00E875A3"/>
    <w:rsid w:val="00E93EF2"/>
    <w:rsid w:val="00EA5717"/>
    <w:rsid w:val="00EA73C8"/>
    <w:rsid w:val="00EB3D4C"/>
    <w:rsid w:val="00EC1EE8"/>
    <w:rsid w:val="00EC4AB6"/>
    <w:rsid w:val="00EC5804"/>
    <w:rsid w:val="00EC6ED9"/>
    <w:rsid w:val="00ED05BB"/>
    <w:rsid w:val="00ED3773"/>
    <w:rsid w:val="00ED5511"/>
    <w:rsid w:val="00EE109D"/>
    <w:rsid w:val="00EF19D7"/>
    <w:rsid w:val="00EF1C3A"/>
    <w:rsid w:val="00EF5DD9"/>
    <w:rsid w:val="00F01A86"/>
    <w:rsid w:val="00F16CEB"/>
    <w:rsid w:val="00F23EB5"/>
    <w:rsid w:val="00F2400B"/>
    <w:rsid w:val="00F27777"/>
    <w:rsid w:val="00F3007E"/>
    <w:rsid w:val="00F31E5A"/>
    <w:rsid w:val="00F32168"/>
    <w:rsid w:val="00F45E98"/>
    <w:rsid w:val="00F57283"/>
    <w:rsid w:val="00F60505"/>
    <w:rsid w:val="00F610BA"/>
    <w:rsid w:val="00F67D36"/>
    <w:rsid w:val="00F725F9"/>
    <w:rsid w:val="00F8289F"/>
    <w:rsid w:val="00F85D5B"/>
    <w:rsid w:val="00F87754"/>
    <w:rsid w:val="00FB14D9"/>
    <w:rsid w:val="00FC033D"/>
    <w:rsid w:val="00FC041C"/>
    <w:rsid w:val="00FC2DFD"/>
    <w:rsid w:val="00FD26B8"/>
    <w:rsid w:val="00FD49A8"/>
    <w:rsid w:val="00FE218B"/>
    <w:rsid w:val="00FE5142"/>
    <w:rsid w:val="00FE5DAF"/>
    <w:rsid w:val="00FF0293"/>
    <w:rsid w:val="00FF1BC0"/>
    <w:rsid w:val="0399299F"/>
    <w:rsid w:val="049D8C4F"/>
    <w:rsid w:val="08908E55"/>
    <w:rsid w:val="09BFED86"/>
    <w:rsid w:val="0A48978F"/>
    <w:rsid w:val="0A52C508"/>
    <w:rsid w:val="0B3913EE"/>
    <w:rsid w:val="0C9F9693"/>
    <w:rsid w:val="0CFF7BCE"/>
    <w:rsid w:val="0E6D4A3F"/>
    <w:rsid w:val="0E764062"/>
    <w:rsid w:val="115AE494"/>
    <w:rsid w:val="12AA811F"/>
    <w:rsid w:val="136EBD52"/>
    <w:rsid w:val="13D5EF05"/>
    <w:rsid w:val="160BA65F"/>
    <w:rsid w:val="16178D8C"/>
    <w:rsid w:val="1647DD5D"/>
    <w:rsid w:val="19C4D679"/>
    <w:rsid w:val="1D6DF075"/>
    <w:rsid w:val="1E2B1FB4"/>
    <w:rsid w:val="1E3A2E63"/>
    <w:rsid w:val="236BB8BF"/>
    <w:rsid w:val="26A35981"/>
    <w:rsid w:val="274FF1A8"/>
    <w:rsid w:val="29ED23A1"/>
    <w:rsid w:val="2B3F13B1"/>
    <w:rsid w:val="2B76CAA4"/>
    <w:rsid w:val="2BF68118"/>
    <w:rsid w:val="2DED359B"/>
    <w:rsid w:val="2F73453F"/>
    <w:rsid w:val="3B649774"/>
    <w:rsid w:val="3B65483F"/>
    <w:rsid w:val="3E78F320"/>
    <w:rsid w:val="3E9A2BFC"/>
    <w:rsid w:val="3FEDF940"/>
    <w:rsid w:val="4196E8AB"/>
    <w:rsid w:val="434E4EC5"/>
    <w:rsid w:val="456E783D"/>
    <w:rsid w:val="47794CED"/>
    <w:rsid w:val="4A2F828A"/>
    <w:rsid w:val="4B713BC7"/>
    <w:rsid w:val="4E216AB5"/>
    <w:rsid w:val="506F4AA3"/>
    <w:rsid w:val="50C9CEE2"/>
    <w:rsid w:val="50F92159"/>
    <w:rsid w:val="572F9784"/>
    <w:rsid w:val="59A4ABD5"/>
    <w:rsid w:val="59B2E4EF"/>
    <w:rsid w:val="5D42F28D"/>
    <w:rsid w:val="5E4C097F"/>
    <w:rsid w:val="606C8962"/>
    <w:rsid w:val="626480BA"/>
    <w:rsid w:val="63D938F0"/>
    <w:rsid w:val="68B90B5B"/>
    <w:rsid w:val="6B614213"/>
    <w:rsid w:val="6BD73B1B"/>
    <w:rsid w:val="6BF0AC1D"/>
    <w:rsid w:val="6EAFE7DC"/>
    <w:rsid w:val="6ED4AACF"/>
    <w:rsid w:val="6F284CDF"/>
    <w:rsid w:val="701C0FD2"/>
    <w:rsid w:val="71B7E033"/>
    <w:rsid w:val="730B61F7"/>
    <w:rsid w:val="73A81BF2"/>
    <w:rsid w:val="767228F9"/>
    <w:rsid w:val="778FB7A8"/>
    <w:rsid w:val="792B8809"/>
    <w:rsid w:val="7A52393C"/>
    <w:rsid w:val="7EF996E6"/>
    <w:rsid w:val="7F2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55082"/>
  <w15:chartTrackingRefBased/>
  <w15:docId w15:val="{318D1E2F-15F6-4B0D-9DE5-B005BB7FFF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90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411C4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4A02E0"/>
    <w:pPr>
      <w:tabs>
        <w:tab w:val="center" w:pos="4536"/>
        <w:tab w:val="right" w:pos="9072"/>
      </w:tabs>
    </w:pPr>
    <w:rPr>
      <w:rFonts w:ascii="Arial Nova" w:hAnsi="Arial Nova"/>
      <w:b/>
      <w:color w:val="58265F" w:themeColor="accent1"/>
      <w:sz w:val="24"/>
    </w:rPr>
  </w:style>
  <w:style w:type="character" w:styleId="HeaderChar" w:customStyle="1">
    <w:name w:val="Header Char"/>
    <w:basedOn w:val="DefaultParagraphFont"/>
    <w:link w:val="Header"/>
    <w:uiPriority w:val="99"/>
    <w:rsid w:val="004A02E0"/>
    <w:rPr>
      <w:rFonts w:ascii="Arial Nova" w:hAnsi="Arial Nova"/>
      <w:b/>
      <w:color w:val="58265F" w:themeColor="accent1"/>
    </w:rPr>
  </w:style>
  <w:style w:type="paragraph" w:styleId="Footer">
    <w:name w:val="footer"/>
    <w:basedOn w:val="Normal"/>
    <w:link w:val="Footer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2704"/>
  </w:style>
  <w:style w:type="paragraph" w:styleId="Samensteller" w:customStyle="1">
    <w:name w:val="Samensteller"/>
    <w:basedOn w:val="Normal"/>
    <w:next w:val="Normal"/>
    <w:autoRedefine/>
    <w:uiPriority w:val="99"/>
    <w:qFormat/>
    <w:rsid w:val="00CF4DFF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textAlignment w:val="center"/>
    </w:pPr>
    <w:rPr>
      <w:rFonts w:cs="MinionPro-Regular"/>
    </w:rPr>
  </w:style>
  <w:style w:type="table" w:styleId="TableGrid">
    <w:name w:val="Table Grid"/>
    <w:basedOn w:val="TableNormal"/>
    <w:uiPriority w:val="39"/>
    <w:rsid w:val="00074E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D2E03"/>
  </w:style>
  <w:style w:type="paragraph" w:styleId="Tussenkop" w:customStyle="1">
    <w:name w:val="Tussenkop"/>
    <w:basedOn w:val="Normal"/>
    <w:autoRedefine/>
    <w:rsid w:val="00E75357"/>
    <w:rPr>
      <w:bCs/>
    </w:rPr>
  </w:style>
  <w:style w:type="paragraph" w:styleId="Subtitle">
    <w:name w:val="Subtitle"/>
    <w:aliases w:val="Samensteller document"/>
    <w:basedOn w:val="Normal"/>
    <w:next w:val="Normal"/>
    <w:link w:val="Subtitle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styleId="SubtitleChar" w:customStyle="1">
    <w:name w:val="Subtitle Char"/>
    <w:aliases w:val="Samensteller document Char"/>
    <w:basedOn w:val="DefaultParagraphFont"/>
    <w:link w:val="Subtitle"/>
    <w:uiPriority w:val="11"/>
    <w:rsid w:val="000D7ADC"/>
    <w:rPr>
      <w:rFonts w:ascii="Arial Nova Light" w:hAnsi="Arial Nova Light" w:eastAsiaTheme="minorEastAsia"/>
      <w:color w:val="000000" w:themeColor="text1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7ADC"/>
    <w:rPr>
      <w:i/>
      <w:iCs/>
      <w:color w:val="58265F" w:themeColor="accent1"/>
    </w:rPr>
  </w:style>
  <w:style w:type="paragraph" w:styleId="Title">
    <w:name w:val="Title"/>
    <w:basedOn w:val="Header"/>
    <w:next w:val="Normal"/>
    <w:link w:val="TitleChar"/>
    <w:uiPriority w:val="10"/>
    <w:qFormat/>
    <w:rsid w:val="0007190F"/>
  </w:style>
  <w:style w:type="character" w:styleId="TitleChar" w:customStyle="1">
    <w:name w:val="Title Char"/>
    <w:basedOn w:val="DefaultParagraphFont"/>
    <w:link w:val="Title"/>
    <w:uiPriority w:val="10"/>
    <w:rsid w:val="0007190F"/>
    <w:rPr>
      <w:rFonts w:ascii="Arial Nova" w:hAnsi="Arial Nova"/>
      <w:b/>
      <w:color w:val="58265F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07190F"/>
    <w:rPr>
      <w:rFonts w:asciiTheme="majorHAnsi" w:hAnsiTheme="majorHAnsi" w:eastAsiaTheme="majorEastAsia" w:cstheme="majorBidi"/>
      <w:color w:val="411C46" w:themeColor="accent1" w:themeShade="BF"/>
      <w:sz w:val="32"/>
      <w:szCs w:val="32"/>
    </w:rPr>
  </w:style>
  <w:style w:type="paragraph" w:styleId="Kop21" w:customStyle="1">
    <w:name w:val="Kop 21"/>
    <w:basedOn w:val="Heading1"/>
    <w:link w:val="Kop2Char"/>
    <w:rsid w:val="0007190F"/>
    <w:pPr>
      <w:numPr>
        <w:ilvl w:val="1"/>
        <w:numId w:val="1"/>
      </w:numPr>
    </w:pPr>
    <w:rPr>
      <w:rFonts w:ascii="Arial Nova" w:hAnsi="Arial Nova"/>
      <w:sz w:val="22"/>
    </w:rPr>
  </w:style>
  <w:style w:type="paragraph" w:styleId="Kop" w:customStyle="1">
    <w:name w:val="Kop"/>
    <w:basedOn w:val="Heading1"/>
    <w:link w:val="KopChar"/>
    <w:qFormat/>
    <w:rsid w:val="00991642"/>
    <w:pPr>
      <w:numPr>
        <w:numId w:val="1"/>
      </w:numPr>
    </w:pPr>
    <w:rPr>
      <w:rFonts w:ascii="Arial Nova" w:hAnsi="Arial Nova"/>
      <w:sz w:val="24"/>
    </w:rPr>
  </w:style>
  <w:style w:type="character" w:styleId="Kop2Char" w:customStyle="1">
    <w:name w:val="Kop 2 Char"/>
    <w:basedOn w:val="Heading1Char"/>
    <w:link w:val="Kop21"/>
    <w:rsid w:val="0007190F"/>
    <w:rPr>
      <w:rFonts w:ascii="Arial Nova" w:hAnsi="Arial Nova" w:eastAsiaTheme="majorEastAsia" w:cstheme="majorBidi"/>
      <w:color w:val="411C46" w:themeColor="accent1" w:themeShade="BF"/>
      <w:sz w:val="22"/>
      <w:szCs w:val="32"/>
    </w:rPr>
  </w:style>
  <w:style w:type="paragraph" w:styleId="Kop31" w:customStyle="1">
    <w:name w:val="Kop 31"/>
    <w:basedOn w:val="Normal"/>
    <w:link w:val="Kop3Char"/>
    <w:rsid w:val="0007190F"/>
    <w:pPr>
      <w:numPr>
        <w:ilvl w:val="2"/>
        <w:numId w:val="1"/>
      </w:numPr>
    </w:pPr>
  </w:style>
  <w:style w:type="character" w:styleId="KopChar" w:customStyle="1">
    <w:name w:val="Kop Char"/>
    <w:basedOn w:val="Heading1Char"/>
    <w:link w:val="Kop"/>
    <w:rsid w:val="00991642"/>
    <w:rPr>
      <w:rFonts w:ascii="Arial Nova" w:hAnsi="Arial Nova" w:eastAsiaTheme="majorEastAsia" w:cstheme="majorBidi"/>
      <w:color w:val="411C46" w:themeColor="accent1" w:themeShade="BF"/>
      <w:sz w:val="32"/>
      <w:szCs w:val="32"/>
    </w:rPr>
  </w:style>
  <w:style w:type="paragraph" w:styleId="Kop41" w:customStyle="1">
    <w:name w:val="Kop 41"/>
    <w:basedOn w:val="Normal"/>
    <w:rsid w:val="0007190F"/>
    <w:pPr>
      <w:numPr>
        <w:ilvl w:val="3"/>
        <w:numId w:val="1"/>
      </w:numPr>
    </w:pPr>
  </w:style>
  <w:style w:type="paragraph" w:styleId="Kop51" w:customStyle="1">
    <w:name w:val="Kop 51"/>
    <w:basedOn w:val="Normal"/>
    <w:rsid w:val="0007190F"/>
    <w:pPr>
      <w:numPr>
        <w:ilvl w:val="4"/>
        <w:numId w:val="1"/>
      </w:numPr>
    </w:pPr>
  </w:style>
  <w:style w:type="paragraph" w:styleId="Kop61" w:customStyle="1">
    <w:name w:val="Kop 61"/>
    <w:basedOn w:val="Normal"/>
    <w:rsid w:val="0007190F"/>
    <w:pPr>
      <w:numPr>
        <w:ilvl w:val="5"/>
        <w:numId w:val="1"/>
      </w:numPr>
    </w:pPr>
  </w:style>
  <w:style w:type="paragraph" w:styleId="Kop71" w:customStyle="1">
    <w:name w:val="Kop 71"/>
    <w:basedOn w:val="Normal"/>
    <w:rsid w:val="0007190F"/>
    <w:pPr>
      <w:numPr>
        <w:ilvl w:val="6"/>
        <w:numId w:val="1"/>
      </w:numPr>
    </w:pPr>
  </w:style>
  <w:style w:type="paragraph" w:styleId="Kop81" w:customStyle="1">
    <w:name w:val="Kop 81"/>
    <w:basedOn w:val="Normal"/>
    <w:rsid w:val="0007190F"/>
    <w:pPr>
      <w:numPr>
        <w:ilvl w:val="7"/>
        <w:numId w:val="1"/>
      </w:numPr>
    </w:pPr>
  </w:style>
  <w:style w:type="paragraph" w:styleId="Kop91" w:customStyle="1">
    <w:name w:val="Kop 91"/>
    <w:basedOn w:val="Normal"/>
    <w:rsid w:val="0007190F"/>
    <w:pPr>
      <w:numPr>
        <w:ilvl w:val="8"/>
        <w:numId w:val="1"/>
      </w:numPr>
    </w:pPr>
  </w:style>
  <w:style w:type="paragraph" w:styleId="NoSpacing">
    <w:name w:val="No Spacing"/>
    <w:uiPriority w:val="1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styleId="Subkop" w:customStyle="1">
    <w:name w:val="Subkop"/>
    <w:basedOn w:val="Kop21"/>
    <w:link w:val="SubkopChar"/>
    <w:qFormat/>
    <w:rsid w:val="0007190F"/>
  </w:style>
  <w:style w:type="paragraph" w:styleId="Subsubkop" w:customStyle="1">
    <w:name w:val="Subsubkop"/>
    <w:basedOn w:val="Kop31"/>
    <w:link w:val="SubsubkopChar"/>
    <w:qFormat/>
    <w:rsid w:val="0007190F"/>
  </w:style>
  <w:style w:type="character" w:styleId="SubkopChar" w:customStyle="1">
    <w:name w:val="Subkop Char"/>
    <w:basedOn w:val="Kop2Char"/>
    <w:link w:val="Subkop"/>
    <w:rsid w:val="0007190F"/>
    <w:rPr>
      <w:rFonts w:ascii="Arial Nova" w:hAnsi="Arial Nova" w:eastAsiaTheme="majorEastAsia" w:cstheme="majorBidi"/>
      <w:color w:val="411C46" w:themeColor="accent1" w:themeShade="BF"/>
      <w:sz w:val="2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52990"/>
    <w:pPr>
      <w:tabs>
        <w:tab w:val="clear" w:pos="2268"/>
      </w:tabs>
      <w:spacing w:line="259" w:lineRule="auto"/>
      <w:ind w:right="0"/>
      <w:outlineLvl w:val="9"/>
    </w:pPr>
    <w:rPr>
      <w:lang w:val="en-US"/>
    </w:rPr>
  </w:style>
  <w:style w:type="character" w:styleId="Kop3Char" w:customStyle="1">
    <w:name w:val="Kop 3 Char"/>
    <w:basedOn w:val="DefaultParagraphFont"/>
    <w:link w:val="Kop31"/>
    <w:rsid w:val="0007190F"/>
    <w:rPr>
      <w:rFonts w:ascii="Arial Nova Light" w:hAnsi="Arial Nova Light"/>
      <w:color w:val="000000" w:themeColor="text1"/>
      <w:sz w:val="22"/>
    </w:rPr>
  </w:style>
  <w:style w:type="character" w:styleId="SubsubkopChar" w:customStyle="1">
    <w:name w:val="Subsubkop Char"/>
    <w:basedOn w:val="Kop3Char"/>
    <w:link w:val="Subsubkop"/>
    <w:rsid w:val="0007190F"/>
    <w:rPr>
      <w:rFonts w:ascii="Arial Nova Light" w:hAnsi="Arial Nova Light"/>
      <w:color w:val="000000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252990"/>
    <w:pPr>
      <w:tabs>
        <w:tab w:val="clear" w:pos="226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52990"/>
    <w:rPr>
      <w:color w:val="58265F" w:themeColor="hyperlink"/>
      <w:u w:val="single"/>
    </w:rPr>
  </w:style>
  <w:style w:type="paragraph" w:styleId="Hoofdtitel" w:customStyle="1">
    <w:name w:val="Hoofdtitel"/>
    <w:basedOn w:val="Title"/>
    <w:link w:val="HoofdtitelChar"/>
    <w:qFormat/>
    <w:rsid w:val="00ED5511"/>
    <w:rPr>
      <w:b w:val="0"/>
      <w:color w:val="FFFFFF" w:themeColor="background1"/>
      <w:sz w:val="56"/>
    </w:rPr>
  </w:style>
  <w:style w:type="character" w:styleId="HoofdtitelChar" w:customStyle="1">
    <w:name w:val="Hoofdtitel Char"/>
    <w:basedOn w:val="TitleChar"/>
    <w:link w:val="Hoofdtitel"/>
    <w:rsid w:val="00ED5511"/>
    <w:rPr>
      <w:rFonts w:ascii="Arial Nova" w:hAnsi="Arial Nova"/>
      <w:b w:val="0"/>
      <w:color w:val="FFFFFF" w:themeColor="background1"/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C72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7248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0F071F"/>
    <w:tblPr>
      <w:tblStyleRowBandSize w:val="1"/>
      <w:tblStyleColBandSize w:val="1"/>
      <w:tblBorders>
        <w:top w:val="single" w:color="BB8AC7" w:themeColor="accent2" w:themeTint="99" w:sz="4" w:space="0"/>
        <w:left w:val="single" w:color="BB8AC7" w:themeColor="accent2" w:themeTint="99" w:sz="4" w:space="0"/>
        <w:bottom w:val="single" w:color="BB8AC7" w:themeColor="accent2" w:themeTint="99" w:sz="4" w:space="0"/>
        <w:right w:val="single" w:color="BB8AC7" w:themeColor="accent2" w:themeTint="99" w:sz="4" w:space="0"/>
        <w:insideH w:val="single" w:color="BB8AC7" w:themeColor="accent2" w:themeTint="99" w:sz="4" w:space="0"/>
        <w:insideV w:val="single" w:color="BB8AC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84898" w:themeColor="accent2" w:sz="4" w:space="0"/>
          <w:left w:val="single" w:color="884898" w:themeColor="accent2" w:sz="4" w:space="0"/>
          <w:bottom w:val="single" w:color="884898" w:themeColor="accent2" w:sz="4" w:space="0"/>
          <w:right w:val="single" w:color="884898" w:themeColor="accent2" w:sz="4" w:space="0"/>
          <w:insideH w:val="nil"/>
          <w:insideV w:val="nil"/>
        </w:tcBorders>
        <w:shd w:val="clear" w:color="auto" w:fill="884898" w:themeFill="accent2"/>
      </w:tcPr>
    </w:tblStylePr>
    <w:tblStylePr w:type="lastRow">
      <w:rPr>
        <w:b/>
        <w:bCs/>
      </w:rPr>
      <w:tblPr/>
      <w:tcPr>
        <w:tcBorders>
          <w:top w:val="double" w:color="88489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C" w:themeFill="accent2" w:themeFillTint="33"/>
      </w:tcPr>
    </w:tblStylePr>
    <w:tblStylePr w:type="band1Horz">
      <w:tblPr/>
      <w:tcPr>
        <w:shd w:val="clear" w:color="auto" w:fill="E8D8EC" w:themeFill="accent2" w:themeFillTint="33"/>
      </w:tcPr>
    </w:tblStylePr>
  </w:style>
  <w:style w:type="paragraph" w:styleId="Revision">
    <w:name w:val="Revision"/>
    <w:hidden/>
    <w:uiPriority w:val="99"/>
    <w:semiHidden/>
    <w:rsid w:val="00A24651"/>
    <w:rPr>
      <w:rFonts w:ascii="Arial Nova Light" w:hAnsi="Arial Nova Light"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A26D0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2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27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D2278"/>
    <w:rPr>
      <w:rFonts w:ascii="Arial Nova Light" w:hAnsi="Arial Nova Light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D2278"/>
    <w:rPr>
      <w:rFonts w:ascii="Arial Nova Light" w:hAnsi="Arial Nova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hyperlink" Target="mailto:aanvraag@hersenstichting.nl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hersenstichting.n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.png" Id="rId14" /><Relationship Type="http://schemas.openxmlformats.org/officeDocument/2006/relationships/theme" Target="theme/theme1.xml" Id="rId22" /><Relationship Type="http://schemas.openxmlformats.org/officeDocument/2006/relationships/hyperlink" Target="mailto:aanvraag@hersenstichting.nl" TargetMode="External" Id="R1d18ab0c249f4f6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champs\OneDrive%20-%20Hersenstichting\Template%20met%20voor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9FD70-9A47-4EE3-A501-182AE131C2B8}"/>
      </w:docPartPr>
      <w:docPartBody>
        <w:p w:rsidR="005906CA" w:rsidRDefault="00A277A6"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FC52288075F44B297CBDFA01BB830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4D7DE-9275-4548-98BD-F9B45AF7EF44}"/>
      </w:docPartPr>
      <w:docPartBody>
        <w:p w:rsidR="003A7A53" w:rsidRDefault="00141256" w:rsidP="00141256">
          <w:pPr>
            <w:pStyle w:val="DFC52288075F44B297CBDFA01BB83053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2EF656E4CBB4FE7BAED1CD7332E0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A9034-5B19-4E75-B2CD-F76AE0657CE8}"/>
      </w:docPartPr>
      <w:docPartBody>
        <w:p w:rsidR="003A7A53" w:rsidRDefault="00141256" w:rsidP="00141256">
          <w:pPr>
            <w:pStyle w:val="12EF656E4CBB4FE7BAED1CD7332E0D0C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E9EF95F94474BE7BDDBC2132B33BD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F9F47-9017-4986-9BCF-2EB135731AF3}"/>
      </w:docPartPr>
      <w:docPartBody>
        <w:p w:rsidR="003A7A53" w:rsidRDefault="00141256" w:rsidP="00141256">
          <w:pPr>
            <w:pStyle w:val="4E9EF95F94474BE7BDDBC2132B33BD9F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0FDDACAAD9CF49F8BF9C77B9A9E06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82F4B-9776-48FA-AEF5-DC06CA50E64B}"/>
      </w:docPartPr>
      <w:docPartBody>
        <w:p w:rsidR="003A7A53" w:rsidRDefault="00141256" w:rsidP="00141256">
          <w:pPr>
            <w:pStyle w:val="0FDDACAAD9CF49F8BF9C77B9A9E06799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47FB62B831046A199CF7BE139349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1FE409-83BA-42D9-8ED9-6E1BBE86478F}"/>
      </w:docPartPr>
      <w:docPartBody>
        <w:p w:rsidR="003A7A53" w:rsidRDefault="00141256" w:rsidP="00141256">
          <w:pPr>
            <w:pStyle w:val="F47FB62B831046A199CF7BE139349C01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E6F1DA3B9294422B80EEBE738B368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C6C5DC-A7E3-447D-AD1B-A9053781F2DB}"/>
      </w:docPartPr>
      <w:docPartBody>
        <w:p w:rsidR="003A7A53" w:rsidRDefault="00141256" w:rsidP="00141256">
          <w:pPr>
            <w:pStyle w:val="E6F1DA3B9294422B80EEBE738B3685A8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FD8074F3DEA41508FF5C617052A1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5D8A4-B93B-478D-9FF2-11F2B03AEB9D}"/>
      </w:docPartPr>
      <w:docPartBody>
        <w:p w:rsidR="003A7A53" w:rsidRDefault="00141256" w:rsidP="00141256">
          <w:pPr>
            <w:pStyle w:val="3FD8074F3DEA41508FF5C617052A1B86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B1E7C38857044A8090DC1A16087BB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52FAB-B017-4360-90B1-8B8412BCE8E8}"/>
      </w:docPartPr>
      <w:docPartBody>
        <w:p w:rsidR="003A7A53" w:rsidRDefault="00141256" w:rsidP="00141256">
          <w:pPr>
            <w:pStyle w:val="B1E7C38857044A8090DC1A16087BBDA3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75E3891B46AC427AAF6EF1EC69F37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B8183-BE4A-49BE-AA2D-B9AF3E2F492A}"/>
      </w:docPartPr>
      <w:docPartBody>
        <w:p w:rsidR="003A7A53" w:rsidRDefault="00141256" w:rsidP="00141256">
          <w:pPr>
            <w:pStyle w:val="75E3891B46AC427AAF6EF1EC69F371BD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C5BBB36A7214FED91C16C0CC9E79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4D881-E2E6-495B-B7BF-9F5E456DC820}"/>
      </w:docPartPr>
      <w:docPartBody>
        <w:p w:rsidR="003A7A53" w:rsidRDefault="00141256" w:rsidP="00141256">
          <w:pPr>
            <w:pStyle w:val="9C5BBB36A7214FED91C16C0CC9E79827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2C82B7A55974EBB8DB8E6E667E4F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803F5-9D13-4D81-A950-6C04429D7A74}"/>
      </w:docPartPr>
      <w:docPartBody>
        <w:p w:rsidR="003A7A53" w:rsidRDefault="00141256" w:rsidP="00141256">
          <w:pPr>
            <w:pStyle w:val="92C82B7A55974EBB8DB8E6E667E4F8F92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B0A726094A94364A443B030751FBE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9A3FC-6697-4ECF-8EDD-9F91F29F2073}"/>
      </w:docPartPr>
      <w:docPartBody>
        <w:p w:rsidR="003A7A53" w:rsidRDefault="00141256" w:rsidP="00141256">
          <w:pPr>
            <w:pStyle w:val="3B0A726094A94364A443B030751FBEDE1"/>
          </w:pPr>
          <w:r w:rsidRPr="00DD2714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7A6"/>
    <w:rsid w:val="000F3EF1"/>
    <w:rsid w:val="001175E9"/>
    <w:rsid w:val="00141256"/>
    <w:rsid w:val="003A7A53"/>
    <w:rsid w:val="0057109A"/>
    <w:rsid w:val="005906CA"/>
    <w:rsid w:val="00615062"/>
    <w:rsid w:val="00831360"/>
    <w:rsid w:val="00A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256"/>
    <w:rPr>
      <w:color w:val="808080"/>
    </w:rPr>
  </w:style>
  <w:style w:type="paragraph" w:customStyle="1" w:styleId="3B0A726094A94364A443B030751FBEDE1">
    <w:name w:val="3B0A726094A94364A443B030751FBEDE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DFC52288075F44B297CBDFA01BB830532">
    <w:name w:val="DFC52288075F44B297CBDFA01BB83053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12EF656E4CBB4FE7BAED1CD7332E0D0C2">
    <w:name w:val="12EF656E4CBB4FE7BAED1CD7332E0D0C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4E9EF95F94474BE7BDDBC2132B33BD9F2">
    <w:name w:val="4E9EF95F94474BE7BDDBC2132B33BD9F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0FDDACAAD9CF49F8BF9C77B9A9E067992">
    <w:name w:val="0FDDACAAD9CF49F8BF9C77B9A9E06799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F47FB62B831046A199CF7BE139349C012">
    <w:name w:val="F47FB62B831046A199CF7BE139349C01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E6F1DA3B9294422B80EEBE738B3685A82">
    <w:name w:val="E6F1DA3B9294422B80EEBE738B3685A8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3FD8074F3DEA41508FF5C617052A1B862">
    <w:name w:val="3FD8074F3DEA41508FF5C617052A1B86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B1E7C38857044A8090DC1A16087BBDA32">
    <w:name w:val="B1E7C38857044A8090DC1A16087BBDA3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75E3891B46AC427AAF6EF1EC69F371BD2">
    <w:name w:val="75E3891B46AC427AAF6EF1EC69F371BD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9C5BBB36A7214FED91C16C0CC9E798272">
    <w:name w:val="9C5BBB36A7214FED91C16C0CC9E79827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92C82B7A55974EBB8DB8E6E667E4F8F92">
    <w:name w:val="92C82B7A55974EBB8DB8E6E667E4F8F9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18" ma:contentTypeDescription="Een nieuw document maken." ma:contentTypeScope="" ma:versionID="8d27fd3b0cfd0716c46e8aa55851667d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3d389142d9364e866461dc811b0602ae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1f5ee787-0544-4120-88a1-2b55f93851c8" xsi:nil="true"/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D5637-5F20-4D4F-8AC7-77E79732D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e787-0544-4120-88a1-2b55f93851c8"/>
    <ds:schemaRef ds:uri="248bb28f-03e2-4ce3-a4ae-a3bc98e1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D0B4F-DC4C-4394-91CA-0150988B6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AB3AF-5F56-4246-B5AA-C3E6541A89E9}">
  <ds:schemaRefs>
    <ds:schemaRef ds:uri="http://schemas.microsoft.com/office/2006/metadata/properties"/>
    <ds:schemaRef ds:uri="http://schemas.microsoft.com/office/infopath/2007/PartnerControls"/>
    <ds:schemaRef ds:uri="1f5ee787-0544-4120-88a1-2b55f93851c8"/>
    <ds:schemaRef ds:uri="248bb28f-03e2-4ce3-a4ae-a3bc98e175f3"/>
  </ds:schemaRefs>
</ds:datastoreItem>
</file>

<file path=customXml/itemProps4.xml><?xml version="1.0" encoding="utf-8"?>
<ds:datastoreItem xmlns:ds="http://schemas.openxmlformats.org/officeDocument/2006/customXml" ds:itemID="{E58EACE3-9BC4-4173-AE74-D2467FE8BA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met voorblad.dotx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Malou Fanchamps</dc:creator>
  <keywords/>
  <dc:description/>
  <lastModifiedBy>Ellen Harsma</lastModifiedBy>
  <revision>184</revision>
  <dcterms:created xsi:type="dcterms:W3CDTF">2022-12-14T22:40:00.0000000Z</dcterms:created>
  <dcterms:modified xsi:type="dcterms:W3CDTF">2022-12-16T12:30:34.8101548Z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