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2D0A" w14:textId="77777777" w:rsidR="00D23CBC" w:rsidRPr="00636BF7" w:rsidRDefault="00D23CBC" w:rsidP="00FA2A47">
      <w:pPr>
        <w:pStyle w:val="Titel"/>
        <w:spacing w:after="0"/>
        <w:rPr>
          <w:rFonts w:ascii="Arial Nova Light" w:hAnsi="Arial Nova Light"/>
          <w:sz w:val="22"/>
          <w:szCs w:val="22"/>
        </w:rPr>
      </w:pPr>
    </w:p>
    <w:p w14:paraId="14E8DA54" w14:textId="77777777" w:rsidR="00D23CBC" w:rsidRPr="00636BF7" w:rsidRDefault="00D23CBC" w:rsidP="00FA2A47">
      <w:pPr>
        <w:pStyle w:val="Titel"/>
        <w:spacing w:after="0"/>
        <w:rPr>
          <w:rFonts w:ascii="Arial Nova Light" w:hAnsi="Arial Nova Light"/>
          <w:sz w:val="22"/>
          <w:szCs w:val="22"/>
        </w:rPr>
      </w:pPr>
    </w:p>
    <w:tbl>
      <w:tblPr>
        <w:tblStyle w:val="Rastertabel4-Accent3"/>
        <w:tblW w:w="0" w:type="auto"/>
        <w:tblInd w:w="-5" w:type="dxa"/>
        <w:tblLook w:val="00A0" w:firstRow="1" w:lastRow="0" w:firstColumn="1" w:lastColumn="0" w:noHBand="0" w:noVBand="0"/>
      </w:tblPr>
      <w:tblGrid>
        <w:gridCol w:w="9031"/>
      </w:tblGrid>
      <w:tr w:rsidR="00006150" w:rsidRPr="00636BF7" w14:paraId="29C5528F" w14:textId="77777777" w:rsidTr="003E2B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39E59F39" w14:textId="0C23F111" w:rsidR="00006150" w:rsidRPr="00DA75C2" w:rsidRDefault="00DA75C2" w:rsidP="00F81548">
            <w:pPr>
              <w:pStyle w:val="Tussenkop"/>
              <w:rPr>
                <w:lang w:val="nl-NL"/>
              </w:rPr>
            </w:pPr>
            <w:r w:rsidRPr="00DA75C2">
              <w:rPr>
                <w:lang w:val="nl-NL"/>
              </w:rPr>
              <w:t>Intentieverklaring* t.b.v. aa</w:t>
            </w:r>
            <w:r>
              <w:rPr>
                <w:lang w:val="nl-NL"/>
              </w:rPr>
              <w:t>nvraag Op Stap subsidie 2025</w:t>
            </w:r>
          </w:p>
          <w:p w14:paraId="6CFFBB67" w14:textId="5291AEA4" w:rsidR="001E3446" w:rsidRPr="00DA75C2" w:rsidRDefault="001E3446" w:rsidP="001E3446"/>
        </w:tc>
      </w:tr>
      <w:tr w:rsidR="00006150" w:rsidRPr="001B3593" w14:paraId="3205620F" w14:textId="77777777" w:rsidTr="003E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39882855" w14:textId="6B0CFD7F" w:rsidR="00D31E9A" w:rsidRDefault="00D31E9A" w:rsidP="00D31E9A">
            <w:pPr>
              <w:rPr>
                <w:rFonts w:eastAsia="Arial Nova Light" w:cs="Arial Nova Light"/>
              </w:rPr>
            </w:pPr>
            <w:bookmarkStart w:id="0" w:name="_Hlk191882675"/>
            <w:r w:rsidRPr="0041325B">
              <w:rPr>
                <w:rFonts w:eastAsia="Arial Nova Light" w:cs="Arial Nova Light"/>
                <w:b w:val="0"/>
                <w:bCs w:val="0"/>
              </w:rPr>
              <w:t xml:space="preserve">De volgende partijen: </w:t>
            </w:r>
          </w:p>
          <w:p w14:paraId="1696133E" w14:textId="77777777" w:rsidR="0085079C" w:rsidRPr="0041325B" w:rsidRDefault="0085079C" w:rsidP="00D31E9A">
            <w:pPr>
              <w:rPr>
                <w:rFonts w:eastAsia="Arial Nova Light" w:cs="Arial Nova Light"/>
                <w:b w:val="0"/>
                <w:bCs w:val="0"/>
              </w:rPr>
            </w:pPr>
          </w:p>
          <w:p w14:paraId="11FD0068" w14:textId="3B64E57A" w:rsidR="00006150" w:rsidRPr="001B3593" w:rsidRDefault="00D31E9A" w:rsidP="00D31E9A">
            <w:pPr>
              <w:spacing w:line="280" w:lineRule="exact"/>
              <w:ind w:right="129"/>
              <w:rPr>
                <w:rFonts w:cs="Arial"/>
                <w:b w:val="0"/>
                <w:bCs w:val="0"/>
                <w:i/>
                <w:iCs/>
                <w:color w:val="auto"/>
              </w:rPr>
            </w:pPr>
            <w:r w:rsidRPr="0041325B">
              <w:rPr>
                <w:rFonts w:eastAsia="Arial Nova Light" w:cs="Arial Nova Light"/>
                <w:b w:val="0"/>
                <w:bCs w:val="0"/>
              </w:rPr>
              <w:t>Naam organisatie/penvoerder -1:</w:t>
            </w:r>
            <w:r>
              <w:rPr>
                <w:rFonts w:eastAsia="Arial Nova Light" w:cs="Arial Nova Light"/>
              </w:rPr>
              <w:t xml:space="preserve"> </w:t>
            </w:r>
          </w:p>
        </w:tc>
      </w:tr>
      <w:tr w:rsidR="00006150" w:rsidRPr="00636BF7" w14:paraId="0A59B582" w14:textId="77777777" w:rsidTr="003E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138FAFD8" w14:textId="0F575A60" w:rsidR="00006150" w:rsidRPr="00843C8E" w:rsidRDefault="00006150" w:rsidP="00CE77DF">
            <w:pPr>
              <w:tabs>
                <w:tab w:val="clear" w:pos="2268"/>
              </w:tabs>
              <w:spacing w:after="160" w:line="280" w:lineRule="exact"/>
              <w:rPr>
                <w:b w:val="0"/>
                <w:bCs w:val="0"/>
                <w:color w:val="auto"/>
              </w:rPr>
            </w:pPr>
            <w:r w:rsidRPr="00843C8E">
              <w:rPr>
                <w:rFonts w:cs="Arial"/>
                <w:color w:val="auto"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1" w:name="Text1"/>
            <w:r w:rsidRPr="00843C8E">
              <w:rPr>
                <w:rFonts w:cs="Arial"/>
                <w:b w:val="0"/>
                <w:bCs w:val="0"/>
                <w:color w:val="auto"/>
                <w:szCs w:val="22"/>
                <w:lang w:val="en-GB"/>
              </w:rPr>
              <w:instrText xml:space="preserve"> FORMTEXT </w:instrText>
            </w:r>
            <w:r w:rsidRPr="00843C8E">
              <w:rPr>
                <w:rFonts w:cs="Arial"/>
                <w:color w:val="auto"/>
                <w:szCs w:val="22"/>
                <w:lang w:val="en-GB"/>
              </w:rPr>
            </w:r>
            <w:r w:rsidRPr="00843C8E">
              <w:rPr>
                <w:rFonts w:cs="Arial"/>
                <w:color w:val="auto"/>
                <w:szCs w:val="22"/>
                <w:lang w:val="en-GB"/>
              </w:rPr>
              <w:fldChar w:fldCharType="separate"/>
            </w:r>
            <w:r w:rsidR="00CE77DF">
              <w:rPr>
                <w:rFonts w:cs="Arial"/>
                <w:color w:val="auto"/>
                <w:szCs w:val="22"/>
                <w:lang w:val="en-GB"/>
              </w:rPr>
              <w:t> </w:t>
            </w:r>
            <w:r w:rsidR="00CE77DF">
              <w:rPr>
                <w:rFonts w:cs="Arial"/>
                <w:color w:val="auto"/>
                <w:szCs w:val="22"/>
                <w:lang w:val="en-GB"/>
              </w:rPr>
              <w:t> </w:t>
            </w:r>
            <w:r w:rsidR="00CE77DF">
              <w:rPr>
                <w:rFonts w:cs="Arial"/>
                <w:color w:val="auto"/>
                <w:szCs w:val="22"/>
                <w:lang w:val="en-GB"/>
              </w:rPr>
              <w:t> </w:t>
            </w:r>
            <w:r w:rsidR="00CE77DF">
              <w:rPr>
                <w:rFonts w:cs="Arial"/>
                <w:color w:val="auto"/>
                <w:szCs w:val="22"/>
                <w:lang w:val="en-GB"/>
              </w:rPr>
              <w:t> </w:t>
            </w:r>
            <w:r w:rsidR="00CE77DF">
              <w:rPr>
                <w:rFonts w:cs="Arial"/>
                <w:color w:val="auto"/>
                <w:szCs w:val="22"/>
                <w:lang w:val="en-GB"/>
              </w:rPr>
              <w:t> </w:t>
            </w:r>
            <w:r w:rsidRPr="00843C8E">
              <w:rPr>
                <w:rFonts w:cs="Arial"/>
                <w:color w:val="auto"/>
                <w:szCs w:val="22"/>
                <w:lang w:val="en-GB"/>
              </w:rPr>
              <w:fldChar w:fldCharType="end"/>
            </w:r>
            <w:bookmarkEnd w:id="1"/>
          </w:p>
        </w:tc>
      </w:tr>
      <w:tr w:rsidR="00006150" w:rsidRPr="001B3593" w14:paraId="225522B8" w14:textId="77777777" w:rsidTr="003E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2E94ED02" w14:textId="24EA0270" w:rsidR="00006150" w:rsidRPr="001B3593" w:rsidRDefault="00D31E9A" w:rsidP="00006150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  <w:r>
              <w:rPr>
                <w:rFonts w:eastAsia="Times New Roman" w:cs="Times New Roman"/>
                <w:b w:val="0"/>
                <w:bCs w:val="0"/>
                <w:color w:val="auto"/>
              </w:rPr>
              <w:t>KVK</w:t>
            </w:r>
            <w:r w:rsidR="003E2B39">
              <w:rPr>
                <w:rFonts w:eastAsia="Times New Roman" w:cs="Times New Roman"/>
                <w:b w:val="0"/>
                <w:bCs w:val="0"/>
                <w:color w:val="auto"/>
              </w:rPr>
              <w:t xml:space="preserve">- </w:t>
            </w:r>
            <w:r>
              <w:rPr>
                <w:rFonts w:eastAsia="Times New Roman" w:cs="Times New Roman"/>
                <w:b w:val="0"/>
                <w:bCs w:val="0"/>
                <w:color w:val="auto"/>
              </w:rPr>
              <w:t>nummer:</w:t>
            </w:r>
          </w:p>
        </w:tc>
      </w:tr>
      <w:tr w:rsidR="00006150" w:rsidRPr="00636BF7" w14:paraId="24FB42D1" w14:textId="77777777" w:rsidTr="003E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3721C124" w14:textId="5967F881" w:rsidR="00006150" w:rsidRPr="00843C8E" w:rsidRDefault="00646F9D" w:rsidP="00006150">
            <w:pPr>
              <w:tabs>
                <w:tab w:val="clear" w:pos="2268"/>
              </w:tabs>
              <w:spacing w:after="160" w:line="280" w:lineRule="exact"/>
              <w:rPr>
                <w:b w:val="0"/>
                <w:bCs w:val="0"/>
                <w:color w:val="auto"/>
                <w:lang w:val="en-GB"/>
              </w:rPr>
            </w:pPr>
            <w:r>
              <w:rPr>
                <w:color w:val="auto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2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2"/>
          </w:p>
        </w:tc>
      </w:tr>
      <w:bookmarkEnd w:id="0"/>
      <w:tr w:rsidR="00006150" w:rsidRPr="00A20378" w14:paraId="4F3CA603" w14:textId="77777777" w:rsidTr="003E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563F235E" w14:textId="2A7C73E1" w:rsidR="00DF39E1" w:rsidRPr="00A20378" w:rsidRDefault="00D31E9A" w:rsidP="00DF123F">
            <w:pPr>
              <w:spacing w:after="160" w:line="280" w:lineRule="exact"/>
              <w:rPr>
                <w:color w:val="auto"/>
              </w:rPr>
            </w:pPr>
            <w:r>
              <w:rPr>
                <w:b w:val="0"/>
                <w:bCs w:val="0"/>
                <w:color w:val="auto"/>
              </w:rPr>
              <w:t>Namen overige organisaties</w:t>
            </w:r>
            <w:r w:rsidR="003E2B39">
              <w:rPr>
                <w:b w:val="0"/>
                <w:bCs w:val="0"/>
                <w:color w:val="auto"/>
              </w:rPr>
              <w:t>:</w:t>
            </w:r>
          </w:p>
        </w:tc>
      </w:tr>
      <w:tr w:rsidR="00006150" w:rsidRPr="00636BF7" w14:paraId="4E738849" w14:textId="77777777" w:rsidTr="003E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6D7F9DB2" w14:textId="77777777" w:rsidR="00006150" w:rsidRDefault="00D2577C" w:rsidP="00CE77DF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bookmarkStart w:id="3" w:name="Text3"/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b w:val="0"/>
                <w:bCs w:val="0"/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  <w:bookmarkEnd w:id="3"/>
          </w:p>
          <w:p w14:paraId="2D077E88" w14:textId="77777777" w:rsidR="00B3316C" w:rsidRDefault="00B3316C" w:rsidP="00CE77DF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</w:p>
          <w:p w14:paraId="70DC4C99" w14:textId="11A5535D" w:rsidR="00B3316C" w:rsidRPr="00843C8E" w:rsidRDefault="00B3316C" w:rsidP="00CE77DF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</w:p>
        </w:tc>
      </w:tr>
      <w:tr w:rsidR="003E2B39" w:rsidRPr="001B3593" w14:paraId="5A0494D8" w14:textId="77777777" w:rsidTr="003E2B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61A6E0A2" w14:textId="5D3D541D" w:rsidR="003E2B39" w:rsidRPr="001B3593" w:rsidRDefault="003E2B39" w:rsidP="006740FE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  <w:r>
              <w:rPr>
                <w:rFonts w:eastAsia="Times New Roman" w:cs="Times New Roman"/>
                <w:b w:val="0"/>
                <w:bCs w:val="0"/>
                <w:color w:val="auto"/>
              </w:rPr>
              <w:t>KVK- nummers:</w:t>
            </w:r>
          </w:p>
        </w:tc>
      </w:tr>
      <w:bookmarkStart w:id="4" w:name="_Hlk191881811"/>
      <w:tr w:rsidR="003E2B39" w:rsidRPr="00667073" w14:paraId="2F6C8970" w14:textId="77777777" w:rsidTr="003E2B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31" w:type="dxa"/>
          </w:tcPr>
          <w:p w14:paraId="46D10E22" w14:textId="77777777" w:rsidR="003E2B39" w:rsidRPr="00667073" w:rsidRDefault="00646F9D" w:rsidP="00667073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  <w:r w:rsidRPr="00667073">
              <w:rPr>
                <w:b w:val="0"/>
                <w:bCs w:val="0"/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667073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67073">
              <w:rPr>
                <w:b w:val="0"/>
                <w:bCs w:val="0"/>
                <w:color w:val="auto"/>
                <w:lang w:val="en-GB"/>
              </w:rPr>
            </w:r>
            <w:r w:rsidRPr="00667073">
              <w:rPr>
                <w:b w:val="0"/>
                <w:bCs w:val="0"/>
                <w:color w:val="auto"/>
                <w:lang w:val="en-GB"/>
              </w:rPr>
              <w:fldChar w:fldCharType="separate"/>
            </w:r>
            <w:r w:rsidRPr="00667073">
              <w:rPr>
                <w:b w:val="0"/>
                <w:bCs w:val="0"/>
                <w:color w:val="auto"/>
                <w:lang w:val="en-GB"/>
              </w:rPr>
              <w:t> </w:t>
            </w:r>
            <w:r w:rsidRPr="00667073">
              <w:rPr>
                <w:b w:val="0"/>
                <w:bCs w:val="0"/>
                <w:color w:val="auto"/>
                <w:lang w:val="en-GB"/>
              </w:rPr>
              <w:t> </w:t>
            </w:r>
            <w:r w:rsidRPr="00667073">
              <w:rPr>
                <w:b w:val="0"/>
                <w:bCs w:val="0"/>
                <w:color w:val="auto"/>
                <w:lang w:val="en-GB"/>
              </w:rPr>
              <w:t> </w:t>
            </w:r>
            <w:r w:rsidRPr="00667073">
              <w:rPr>
                <w:b w:val="0"/>
                <w:bCs w:val="0"/>
                <w:color w:val="auto"/>
                <w:lang w:val="en-GB"/>
              </w:rPr>
              <w:t> </w:t>
            </w:r>
            <w:r w:rsidRPr="00667073">
              <w:rPr>
                <w:b w:val="0"/>
                <w:bCs w:val="0"/>
                <w:color w:val="auto"/>
                <w:lang w:val="en-GB"/>
              </w:rPr>
              <w:t> </w:t>
            </w:r>
            <w:r w:rsidRPr="00667073">
              <w:rPr>
                <w:b w:val="0"/>
                <w:bCs w:val="0"/>
                <w:color w:val="auto"/>
                <w:lang w:val="en-GB"/>
              </w:rPr>
              <w:fldChar w:fldCharType="end"/>
            </w:r>
            <w:bookmarkEnd w:id="4"/>
          </w:p>
          <w:p w14:paraId="7DC5940E" w14:textId="77777777" w:rsidR="00B3316C" w:rsidRDefault="00B3316C" w:rsidP="00667073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7CCF152E" w14:textId="48EE6E9F" w:rsidR="00B3316C" w:rsidRPr="00843C8E" w:rsidRDefault="00B3316C" w:rsidP="00667073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</w:tc>
      </w:tr>
    </w:tbl>
    <w:p w14:paraId="1A0B809D" w14:textId="77777777" w:rsidR="00006150" w:rsidRPr="00667073" w:rsidRDefault="00006150" w:rsidP="00667073">
      <w:pPr>
        <w:spacing w:line="280" w:lineRule="exact"/>
        <w:ind w:right="129"/>
        <w:cnfStyle w:val="001000100000" w:firstRow="0" w:lastRow="0" w:firstColumn="1" w:lastColumn="0" w:oddVBand="0" w:evenVBand="0" w:oddHBand="1" w:evenHBand="0" w:firstRowFirstColumn="0" w:firstRowLastColumn="0" w:lastRowFirstColumn="0" w:lastRowLastColumn="0"/>
        <w:rPr>
          <w:color w:val="auto"/>
          <w:lang w:val="en-GB"/>
        </w:rPr>
      </w:pPr>
    </w:p>
    <w:p w14:paraId="6F10CD36" w14:textId="77777777" w:rsidR="00B3316C" w:rsidRDefault="00795D33" w:rsidP="00006150">
      <w:pPr>
        <w:rPr>
          <w:b/>
          <w:bCs/>
          <w:color w:val="auto"/>
        </w:rPr>
      </w:pPr>
      <w:r w:rsidRPr="00795D33">
        <w:t>Hebben de intentie om g</w:t>
      </w:r>
      <w:r>
        <w:t>ezamenlijk het project</w:t>
      </w:r>
      <w:r w:rsidR="006A6860">
        <w:t xml:space="preserve"> </w:t>
      </w:r>
      <w:r w:rsidR="006A6860">
        <w:rPr>
          <w:b/>
          <w:bCs/>
          <w:color w:val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6A6860">
        <w:rPr>
          <w:b/>
          <w:bCs/>
          <w:color w:val="auto"/>
        </w:rPr>
        <w:instrText xml:space="preserve"> FORMTEXT </w:instrText>
      </w:r>
      <w:r w:rsidR="006A6860">
        <w:rPr>
          <w:b/>
          <w:bCs/>
          <w:color w:val="auto"/>
        </w:rPr>
      </w:r>
      <w:r w:rsidR="006A6860">
        <w:rPr>
          <w:b/>
          <w:bCs/>
          <w:color w:val="auto"/>
        </w:rPr>
        <w:fldChar w:fldCharType="separate"/>
      </w:r>
      <w:r w:rsidR="00D75355">
        <w:rPr>
          <w:b/>
          <w:bCs/>
          <w:color w:val="auto"/>
        </w:rPr>
        <w:t> </w:t>
      </w:r>
      <w:r w:rsidR="00D75355">
        <w:rPr>
          <w:b/>
          <w:bCs/>
          <w:color w:val="auto"/>
        </w:rPr>
        <w:t> </w:t>
      </w:r>
      <w:r w:rsidR="00D75355">
        <w:rPr>
          <w:b/>
          <w:bCs/>
          <w:color w:val="auto"/>
        </w:rPr>
        <w:t> </w:t>
      </w:r>
      <w:r w:rsidR="00D75355">
        <w:rPr>
          <w:b/>
          <w:bCs/>
          <w:color w:val="auto"/>
        </w:rPr>
        <w:t> </w:t>
      </w:r>
      <w:r w:rsidR="00D75355">
        <w:rPr>
          <w:b/>
          <w:bCs/>
          <w:color w:val="auto"/>
        </w:rPr>
        <w:t> </w:t>
      </w:r>
      <w:r w:rsidR="006A6860">
        <w:rPr>
          <w:b/>
          <w:bCs/>
          <w:color w:val="auto"/>
        </w:rPr>
        <w:fldChar w:fldCharType="end"/>
      </w:r>
    </w:p>
    <w:p w14:paraId="7F51B1CC" w14:textId="5887DC07" w:rsidR="00795D33" w:rsidRPr="00795D33" w:rsidRDefault="00B3316C" w:rsidP="00006150">
      <w:r>
        <w:t>t</w:t>
      </w:r>
      <w:r w:rsidR="00795D33">
        <w:t>e o</w:t>
      </w:r>
      <w:r w:rsidR="00D2577C">
        <w:t>rganiseren/ontwikkelen.</w:t>
      </w:r>
    </w:p>
    <w:p w14:paraId="4A9DAA73" w14:textId="759DE9A5" w:rsidR="00870EBD" w:rsidRDefault="00B352C3" w:rsidP="00006150">
      <w:r>
        <w:t xml:space="preserve">Hiertoe is een Op Stap subsidie aangevraagd bij de Hersenstichting voor een bedrag van </w:t>
      </w:r>
    </w:p>
    <w:p w14:paraId="53CEBDEF" w14:textId="0AD4A3BD" w:rsidR="00B352C3" w:rsidRPr="00795D33" w:rsidRDefault="00B352C3" w:rsidP="00006150">
      <w:r>
        <w:t xml:space="preserve">EUR </w:t>
      </w:r>
      <w:r>
        <w:rPr>
          <w:b/>
          <w:bCs/>
          <w:color w:val="auto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b/>
          <w:bCs/>
          <w:color w:val="auto"/>
        </w:rPr>
        <w:instrText xml:space="preserve"> FORMTEXT </w:instrText>
      </w:r>
      <w:r>
        <w:rPr>
          <w:b/>
          <w:bCs/>
          <w:color w:val="auto"/>
        </w:rPr>
      </w:r>
      <w:r>
        <w:rPr>
          <w:b/>
          <w:bCs/>
          <w:color w:val="auto"/>
        </w:rPr>
        <w:fldChar w:fldCharType="separate"/>
      </w:r>
      <w:r w:rsidR="00A14967">
        <w:rPr>
          <w:b/>
          <w:bCs/>
          <w:color w:val="auto"/>
        </w:rPr>
        <w:t> </w:t>
      </w:r>
      <w:r w:rsidR="00A14967">
        <w:rPr>
          <w:b/>
          <w:bCs/>
          <w:color w:val="auto"/>
        </w:rPr>
        <w:t> </w:t>
      </w:r>
      <w:r w:rsidR="00A14967">
        <w:rPr>
          <w:b/>
          <w:bCs/>
          <w:color w:val="auto"/>
        </w:rPr>
        <w:t> </w:t>
      </w:r>
      <w:r w:rsidR="00A14967">
        <w:rPr>
          <w:b/>
          <w:bCs/>
          <w:color w:val="auto"/>
        </w:rPr>
        <w:t> </w:t>
      </w:r>
      <w:r w:rsidR="00A14967">
        <w:rPr>
          <w:b/>
          <w:bCs/>
          <w:color w:val="auto"/>
        </w:rPr>
        <w:t> </w:t>
      </w:r>
      <w:r>
        <w:rPr>
          <w:b/>
          <w:bCs/>
          <w:color w:val="auto"/>
        </w:rPr>
        <w:fldChar w:fldCharType="end"/>
      </w:r>
    </w:p>
    <w:p w14:paraId="4AB72AC8" w14:textId="77777777" w:rsidR="001E3446" w:rsidRPr="00795D33" w:rsidRDefault="001E3446" w:rsidP="00006150"/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9062"/>
      </w:tblGrid>
      <w:tr w:rsidR="001E3446" w:rsidRPr="00CD76A5" w14:paraId="42A28370" w14:textId="77777777" w:rsidTr="00A834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8E89781" w14:textId="586497E4" w:rsidR="00A57173" w:rsidRPr="008F6219" w:rsidRDefault="001E3446" w:rsidP="00F81548">
            <w:pPr>
              <w:pStyle w:val="Tussenkop"/>
            </w:pPr>
            <w:bookmarkStart w:id="5" w:name="_Hlk191881856"/>
            <w:r w:rsidRPr="00795D33">
              <w:rPr>
                <w:lang w:val="nl-NL"/>
              </w:rPr>
              <w:br w:type="page"/>
            </w:r>
            <w:r w:rsidR="00636583">
              <w:rPr>
                <w:lang w:val="nl-NL"/>
              </w:rPr>
              <w:t xml:space="preserve">Startdatum project/evenement </w:t>
            </w:r>
          </w:p>
          <w:p w14:paraId="4DFB741E" w14:textId="56ED3CB2" w:rsidR="001E3446" w:rsidRPr="00636BF7" w:rsidRDefault="001E3446" w:rsidP="00A20378">
            <w:pPr>
              <w:rPr>
                <w:lang w:val="en-US"/>
              </w:rPr>
            </w:pPr>
          </w:p>
        </w:tc>
      </w:tr>
      <w:bookmarkEnd w:id="5"/>
      <w:tr w:rsidR="001E3446" w:rsidRPr="00636BF7" w14:paraId="3F2826FF" w14:textId="77777777" w:rsidTr="00A8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2039997" w14:textId="729D8B32" w:rsidR="001E3446" w:rsidRPr="00DF123F" w:rsidRDefault="00636583" w:rsidP="00AF680E">
            <w:pPr>
              <w:spacing w:line="280" w:lineRule="exact"/>
              <w:ind w:right="129"/>
              <w:rPr>
                <w:color w:val="auto"/>
              </w:rPr>
            </w:pPr>
            <w:r>
              <w:rPr>
                <w:color w:val="auto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6" w:name="Text4"/>
            <w:r>
              <w:rPr>
                <w:color w:val="auto"/>
                <w:lang w:val="en-GB"/>
              </w:rPr>
              <w:instrText xml:space="preserve"> FORMTEXT </w:instrText>
            </w:r>
            <w:r>
              <w:rPr>
                <w:color w:val="auto"/>
                <w:lang w:val="en-GB"/>
              </w:rPr>
            </w:r>
            <w:r>
              <w:rPr>
                <w:color w:val="auto"/>
                <w:lang w:val="en-GB"/>
              </w:rPr>
              <w:fldChar w:fldCharType="separate"/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color w:val="auto"/>
                <w:lang w:val="en-GB"/>
              </w:rPr>
              <w:fldChar w:fldCharType="end"/>
            </w:r>
            <w:bookmarkEnd w:id="6"/>
            <w:r w:rsidR="001E3446" w:rsidRPr="00636BF7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636583" w:rsidRPr="00636BF7" w14:paraId="58A13897" w14:textId="77777777" w:rsidTr="00A8341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Style w:val="Rastertabel4-Accent3"/>
              <w:tblW w:w="8957" w:type="dxa"/>
              <w:tblLook w:val="00A0" w:firstRow="1" w:lastRow="0" w:firstColumn="1" w:lastColumn="0" w:noHBand="0" w:noVBand="0"/>
            </w:tblPr>
            <w:tblGrid>
              <w:gridCol w:w="8957"/>
            </w:tblGrid>
            <w:tr w:rsidR="00636583" w:rsidRPr="001122D1" w14:paraId="0354A964" w14:textId="77777777" w:rsidTr="00B3316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6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957" w:type="dxa"/>
                </w:tcPr>
                <w:p w14:paraId="22CBE674" w14:textId="58F532DE" w:rsidR="00636583" w:rsidRPr="001122D1" w:rsidRDefault="00636583" w:rsidP="00636583">
                  <w:pPr>
                    <w:pStyle w:val="Tussenkop"/>
                    <w:rPr>
                      <w:lang w:val="en-US"/>
                    </w:rPr>
                  </w:pPr>
                  <w:r w:rsidRPr="001122D1">
                    <w:rPr>
                      <w:lang w:val="nl-NL"/>
                    </w:rPr>
                    <w:br w:type="page"/>
                  </w:r>
                  <w:r>
                    <w:rPr>
                      <w:lang w:val="nl-NL"/>
                    </w:rPr>
                    <w:t xml:space="preserve">Realisatiedatum project/evenement </w:t>
                  </w:r>
                </w:p>
              </w:tc>
            </w:tr>
          </w:tbl>
          <w:p w14:paraId="315302DA" w14:textId="77777777" w:rsidR="00636583" w:rsidRPr="00636BF7" w:rsidRDefault="00636583" w:rsidP="00636583">
            <w:pPr>
              <w:spacing w:line="280" w:lineRule="exact"/>
              <w:ind w:right="129"/>
              <w:rPr>
                <w:color w:val="auto"/>
                <w:lang w:val="en-GB"/>
              </w:rPr>
            </w:pPr>
          </w:p>
        </w:tc>
      </w:tr>
      <w:tr w:rsidR="00843C8E" w:rsidRPr="00843C8E" w14:paraId="747EE35A" w14:textId="77777777" w:rsidTr="00A834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1362038" w14:textId="273ABBDE" w:rsidR="00843C8E" w:rsidRPr="00DF123F" w:rsidRDefault="00636583" w:rsidP="00DF123F">
            <w:pPr>
              <w:spacing w:line="280" w:lineRule="exact"/>
              <w:ind w:right="129"/>
              <w:rPr>
                <w:color w:val="auto"/>
              </w:rPr>
            </w:pPr>
            <w:r>
              <w:rPr>
                <w:color w:val="auto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7" w:name="Text5"/>
            <w:r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>
              <w:rPr>
                <w:color w:val="auto"/>
                <w:lang w:val="en-GB"/>
              </w:rPr>
            </w:r>
            <w:r>
              <w:rPr>
                <w:color w:val="auto"/>
                <w:lang w:val="en-GB"/>
              </w:rPr>
              <w:fldChar w:fldCharType="separate"/>
            </w:r>
            <w:r w:rsidR="00F34E56">
              <w:rPr>
                <w:color w:val="auto"/>
                <w:lang w:val="en-GB"/>
              </w:rPr>
              <w:t> </w:t>
            </w:r>
            <w:r w:rsidR="00F34E56">
              <w:rPr>
                <w:color w:val="auto"/>
                <w:lang w:val="en-GB"/>
              </w:rPr>
              <w:t> </w:t>
            </w:r>
            <w:r w:rsidR="00F34E56">
              <w:rPr>
                <w:color w:val="auto"/>
                <w:lang w:val="en-GB"/>
              </w:rPr>
              <w:t> </w:t>
            </w:r>
            <w:r w:rsidR="00F34E56">
              <w:rPr>
                <w:color w:val="auto"/>
                <w:lang w:val="en-GB"/>
              </w:rPr>
              <w:t> </w:t>
            </w:r>
            <w:r w:rsidR="00F34E56">
              <w:rPr>
                <w:color w:val="auto"/>
                <w:lang w:val="en-GB"/>
              </w:rPr>
              <w:t> </w:t>
            </w:r>
            <w:r>
              <w:rPr>
                <w:color w:val="auto"/>
                <w:lang w:val="en-GB"/>
              </w:rPr>
              <w:fldChar w:fldCharType="end"/>
            </w:r>
            <w:bookmarkEnd w:id="7"/>
            <w:r w:rsidR="00DF123F">
              <w:rPr>
                <w:color w:val="auto"/>
              </w:rPr>
              <w:br/>
            </w:r>
          </w:p>
        </w:tc>
      </w:tr>
    </w:tbl>
    <w:p w14:paraId="3CAFF52F" w14:textId="77777777" w:rsidR="00A57173" w:rsidRPr="00636BF7" w:rsidRDefault="00A57173" w:rsidP="00D23CBC">
      <w:pPr>
        <w:tabs>
          <w:tab w:val="clear" w:pos="2268"/>
        </w:tabs>
        <w:spacing w:after="160" w:line="259" w:lineRule="auto"/>
        <w:rPr>
          <w:rFonts w:eastAsia="Calibri"/>
          <w:i/>
          <w:iCs/>
          <w:szCs w:val="22"/>
          <w:lang w:val="en-US"/>
        </w:rPr>
      </w:pPr>
    </w:p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9062"/>
      </w:tblGrid>
      <w:tr w:rsidR="00EB41C6" w:rsidRPr="00CD76A5" w14:paraId="5B820787" w14:textId="77777777" w:rsidTr="00EB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5225FE9" w14:textId="3A6DC2BD" w:rsidR="00EB41C6" w:rsidRPr="00636583" w:rsidRDefault="00EB41C6" w:rsidP="00F81548">
            <w:pPr>
              <w:pStyle w:val="Tussenkop"/>
              <w:rPr>
                <w:lang w:val="nl-NL"/>
              </w:rPr>
            </w:pPr>
            <w:r w:rsidRPr="00636583">
              <w:rPr>
                <w:lang w:val="nl-NL"/>
              </w:rPr>
              <w:br w:type="page"/>
            </w:r>
            <w:r w:rsidR="00636583" w:rsidRPr="00636583">
              <w:rPr>
                <w:lang w:val="nl-NL"/>
              </w:rPr>
              <w:t>Omschrijving projectsamenwerking/gemeenschappelijk belang o</w:t>
            </w:r>
            <w:r w:rsidR="00636583">
              <w:rPr>
                <w:lang w:val="nl-NL"/>
              </w:rPr>
              <w:t>f doel:</w:t>
            </w:r>
          </w:p>
          <w:p w14:paraId="5BD6D3A3" w14:textId="7E0807DB" w:rsidR="00EB41C6" w:rsidRPr="00636583" w:rsidRDefault="00EB41C6" w:rsidP="00F96D9E"/>
        </w:tc>
      </w:tr>
      <w:tr w:rsidR="00EB41C6" w:rsidRPr="00636BF7" w14:paraId="028D5397" w14:textId="77777777" w:rsidTr="00EB41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A4DE169" w14:textId="77777777" w:rsidR="00EB41C6" w:rsidRDefault="003B350A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8" w:name="Text6"/>
            <w:r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>
              <w:rPr>
                <w:color w:val="auto"/>
                <w:lang w:val="en-GB"/>
              </w:rPr>
            </w:r>
            <w:r>
              <w:rPr>
                <w:color w:val="auto"/>
                <w:lang w:val="en-GB"/>
              </w:rPr>
              <w:fldChar w:fldCharType="separate"/>
            </w:r>
            <w:r>
              <w:rPr>
                <w:noProof/>
                <w:color w:val="auto"/>
                <w:lang w:val="en-GB"/>
              </w:rPr>
              <w:t> </w:t>
            </w:r>
            <w:r>
              <w:rPr>
                <w:noProof/>
                <w:color w:val="auto"/>
                <w:lang w:val="en-GB"/>
              </w:rPr>
              <w:t> </w:t>
            </w:r>
            <w:r>
              <w:rPr>
                <w:noProof/>
                <w:color w:val="auto"/>
                <w:lang w:val="en-GB"/>
              </w:rPr>
              <w:t> </w:t>
            </w:r>
            <w:r>
              <w:rPr>
                <w:noProof/>
                <w:color w:val="auto"/>
                <w:lang w:val="en-GB"/>
              </w:rPr>
              <w:t> </w:t>
            </w:r>
            <w:r>
              <w:rPr>
                <w:noProof/>
                <w:color w:val="auto"/>
                <w:lang w:val="en-GB"/>
              </w:rPr>
              <w:t> </w:t>
            </w:r>
            <w:r>
              <w:rPr>
                <w:color w:val="auto"/>
                <w:lang w:val="en-GB"/>
              </w:rPr>
              <w:fldChar w:fldCharType="end"/>
            </w:r>
            <w:bookmarkEnd w:id="8"/>
            <w:r w:rsidR="00B3316C">
              <w:rPr>
                <w:color w:val="auto"/>
                <w:lang w:val="en-GB"/>
              </w:rPr>
              <w:t xml:space="preserve"> </w:t>
            </w:r>
          </w:p>
          <w:p w14:paraId="0CEEC5EE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15C7845A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38A09FDB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6D83FD03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1AD4507B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1852F0FA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557C8905" w14:textId="77777777" w:rsidR="00B3316C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  <w:p w14:paraId="609656D0" w14:textId="08B6AAF4" w:rsidR="00B3316C" w:rsidRPr="00636BF7" w:rsidRDefault="00B3316C" w:rsidP="00AF680E">
            <w:pPr>
              <w:spacing w:line="280" w:lineRule="exact"/>
              <w:ind w:right="129"/>
              <w:rPr>
                <w:b w:val="0"/>
                <w:bCs w:val="0"/>
                <w:color w:val="auto"/>
                <w:lang w:val="en-GB"/>
              </w:rPr>
            </w:pPr>
          </w:p>
        </w:tc>
      </w:tr>
    </w:tbl>
    <w:p w14:paraId="46949EA4" w14:textId="77777777" w:rsidR="00EB41C6" w:rsidRPr="00636BF7" w:rsidRDefault="00EB41C6" w:rsidP="00EB41C6"/>
    <w:p w14:paraId="6766FC7D" w14:textId="77777777" w:rsidR="00084B07" w:rsidRPr="00636BF7" w:rsidRDefault="00084B07" w:rsidP="00EB41C6"/>
    <w:p w14:paraId="361EBADE" w14:textId="77777777" w:rsidR="00A57173" w:rsidRPr="00636BF7" w:rsidRDefault="00A57173" w:rsidP="00EB41C6"/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9062"/>
      </w:tblGrid>
      <w:tr w:rsidR="006D373A" w:rsidRPr="0016039A" w14:paraId="6C59D7E6" w14:textId="77777777" w:rsidTr="00084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4278D05" w14:textId="6AA26B26" w:rsidR="006D373A" w:rsidRPr="0041325B" w:rsidRDefault="0041325B" w:rsidP="0041325B">
            <w:pPr>
              <w:spacing w:after="160" w:line="280" w:lineRule="exact"/>
              <w:rPr>
                <w:color w:val="auto"/>
              </w:rPr>
            </w:pPr>
            <w:bookmarkStart w:id="9" w:name="_Hlk191882479"/>
            <w:r w:rsidRPr="0041325B">
              <w:rPr>
                <w:color w:val="FFFFFF" w:themeColor="background1"/>
                <w:sz w:val="24"/>
                <w:szCs w:val="28"/>
              </w:rPr>
              <w:t xml:space="preserve">Naam </w:t>
            </w:r>
            <w:r w:rsidR="004909F0">
              <w:rPr>
                <w:color w:val="FFFFFF" w:themeColor="background1"/>
                <w:sz w:val="24"/>
                <w:szCs w:val="28"/>
              </w:rPr>
              <w:t xml:space="preserve">en functie </w:t>
            </w:r>
            <w:r w:rsidRPr="0041325B">
              <w:rPr>
                <w:color w:val="FFFFFF" w:themeColor="background1"/>
                <w:sz w:val="24"/>
                <w:szCs w:val="28"/>
              </w:rPr>
              <w:t>contactpersoon (organisatie/penvoerder-1</w:t>
            </w:r>
            <w:r w:rsidR="00055C3B" w:rsidRPr="0041325B">
              <w:rPr>
                <w:color w:val="auto"/>
              </w:rPr>
              <w:t xml:space="preserve"> </w:t>
            </w:r>
            <w:r w:rsidR="008620F4" w:rsidRPr="0041325B">
              <w:rPr>
                <w:color w:val="auto"/>
              </w:rPr>
              <w:t xml:space="preserve"> </w:t>
            </w:r>
          </w:p>
        </w:tc>
      </w:tr>
      <w:tr w:rsidR="00206B61" w:rsidRPr="00404510" w14:paraId="5DA03F58" w14:textId="77777777" w:rsidTr="0008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D87CBBE" w14:textId="7193C202" w:rsidR="00206B61" w:rsidRPr="006C16EB" w:rsidRDefault="004909F0" w:rsidP="006C16EB">
            <w:pPr>
              <w:spacing w:after="160" w:line="280" w:lineRule="exact"/>
              <w:rPr>
                <w:color w:val="auto"/>
                <w:lang w:val="en-GB"/>
              </w:rPr>
            </w:pPr>
            <w:r>
              <w:rPr>
                <w:color w:val="auto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  <w:lang w:val="en-GB"/>
              </w:rPr>
              <w:instrText xml:space="preserve"> FORMTEXT </w:instrText>
            </w:r>
            <w:r>
              <w:rPr>
                <w:color w:val="auto"/>
                <w:lang w:val="en-GB"/>
              </w:rPr>
            </w:r>
            <w:r>
              <w:rPr>
                <w:color w:val="auto"/>
                <w:lang w:val="en-GB"/>
              </w:rPr>
              <w:fldChar w:fldCharType="separate"/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color w:val="auto"/>
                <w:lang w:val="en-GB"/>
              </w:rPr>
              <w:fldChar w:fldCharType="end"/>
            </w:r>
            <w:r w:rsidR="006C16EB" w:rsidRPr="00636BF7">
              <w:rPr>
                <w:b w:val="0"/>
                <w:bCs w:val="0"/>
                <w:color w:val="auto"/>
              </w:rPr>
              <w:t xml:space="preserve"> </w:t>
            </w:r>
          </w:p>
        </w:tc>
      </w:tr>
      <w:tr w:rsidR="00FF450F" w:rsidRPr="00055C3B" w14:paraId="5FC558B0" w14:textId="77777777" w:rsidTr="00084B07">
        <w:trPr>
          <w:trHeight w:val="6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tbl>
            <w:tblPr>
              <w:tblStyle w:val="Rastertabel4-Accent3"/>
              <w:tblW w:w="9187" w:type="dxa"/>
              <w:tblLook w:val="00A0" w:firstRow="1" w:lastRow="0" w:firstColumn="1" w:lastColumn="0" w:noHBand="0" w:noVBand="0"/>
            </w:tblPr>
            <w:tblGrid>
              <w:gridCol w:w="9187"/>
            </w:tblGrid>
            <w:tr w:rsidR="001A13A2" w:rsidRPr="0041325B" w14:paraId="1B4101B3" w14:textId="77777777" w:rsidTr="001A13A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7" w:type="dxa"/>
                </w:tcPr>
                <w:p w14:paraId="3C76239D" w14:textId="3681B00E" w:rsidR="001A13A2" w:rsidRPr="001A13A2" w:rsidRDefault="001A13A2" w:rsidP="001A13A2">
                  <w:pPr>
                    <w:spacing w:after="160" w:line="280" w:lineRule="exact"/>
                    <w:rPr>
                      <w:color w:val="FFFFFF" w:themeColor="background1"/>
                      <w:sz w:val="24"/>
                      <w:szCs w:val="28"/>
                    </w:rPr>
                  </w:pPr>
                  <w:r w:rsidRPr="001A13A2">
                    <w:rPr>
                      <w:color w:val="FFFFFF" w:themeColor="background1"/>
                      <w:sz w:val="24"/>
                      <w:szCs w:val="28"/>
                    </w:rPr>
                    <w:t xml:space="preserve">Rol andere organisatie(s): </w:t>
                  </w:r>
                </w:p>
              </w:tc>
            </w:tr>
            <w:tr w:rsidR="001A13A2" w:rsidRPr="001A13A2" w14:paraId="79463C1C" w14:textId="77777777" w:rsidTr="001A13A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4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187" w:type="dxa"/>
                </w:tcPr>
                <w:p w14:paraId="682055FF" w14:textId="77777777" w:rsidR="001A13A2" w:rsidRDefault="001A13A2" w:rsidP="001A13A2">
                  <w:pPr>
                    <w:spacing w:after="160" w:line="280" w:lineRule="exact"/>
                    <w:rPr>
                      <w:color w:val="auto"/>
                    </w:rPr>
                  </w:pPr>
                  <w:r>
                    <w:rPr>
                      <w:color w:val="auto"/>
                      <w:lang w:val="en-GB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r w:rsidRPr="001A13A2">
                    <w:rPr>
                      <w:b w:val="0"/>
                      <w:bCs w:val="0"/>
                      <w:color w:val="auto"/>
                    </w:rPr>
                    <w:instrText xml:space="preserve"> FORMTEXT </w:instrText>
                  </w:r>
                  <w:r>
                    <w:rPr>
                      <w:color w:val="auto"/>
                      <w:lang w:val="en-GB"/>
                    </w:rPr>
                  </w:r>
                  <w:r>
                    <w:rPr>
                      <w:color w:val="auto"/>
                      <w:lang w:val="en-GB"/>
                    </w:rPr>
                    <w:fldChar w:fldCharType="separate"/>
                  </w:r>
                  <w:r>
                    <w:rPr>
                      <w:noProof/>
                      <w:color w:val="auto"/>
                      <w:lang w:val="en-GB"/>
                    </w:rPr>
                    <w:t> </w:t>
                  </w:r>
                  <w:r>
                    <w:rPr>
                      <w:noProof/>
                      <w:color w:val="auto"/>
                      <w:lang w:val="en-GB"/>
                    </w:rPr>
                    <w:t> </w:t>
                  </w:r>
                  <w:r>
                    <w:rPr>
                      <w:noProof/>
                      <w:color w:val="auto"/>
                      <w:lang w:val="en-GB"/>
                    </w:rPr>
                    <w:t> </w:t>
                  </w:r>
                  <w:r>
                    <w:rPr>
                      <w:noProof/>
                      <w:color w:val="auto"/>
                      <w:lang w:val="en-GB"/>
                    </w:rPr>
                    <w:t> </w:t>
                  </w:r>
                  <w:r>
                    <w:rPr>
                      <w:noProof/>
                      <w:color w:val="auto"/>
                      <w:lang w:val="en-GB"/>
                    </w:rPr>
                    <w:t> </w:t>
                  </w:r>
                  <w:r>
                    <w:rPr>
                      <w:color w:val="auto"/>
                      <w:lang w:val="en-GB"/>
                    </w:rPr>
                    <w:fldChar w:fldCharType="end"/>
                  </w:r>
                  <w:r w:rsidRPr="00636BF7">
                    <w:rPr>
                      <w:b w:val="0"/>
                      <w:bCs w:val="0"/>
                      <w:color w:val="auto"/>
                    </w:rPr>
                    <w:t xml:space="preserve"> </w:t>
                  </w:r>
                </w:p>
                <w:p w14:paraId="2040382E" w14:textId="77777777" w:rsidR="00B3316C" w:rsidRDefault="00B3316C" w:rsidP="001A13A2">
                  <w:pPr>
                    <w:spacing w:after="160" w:line="280" w:lineRule="exact"/>
                    <w:rPr>
                      <w:b w:val="0"/>
                      <w:bCs w:val="0"/>
                      <w:color w:val="auto"/>
                    </w:rPr>
                  </w:pPr>
                </w:p>
                <w:p w14:paraId="5E1BAC62" w14:textId="77777777" w:rsidR="00B3316C" w:rsidRDefault="00B3316C" w:rsidP="001A13A2">
                  <w:pPr>
                    <w:spacing w:after="160" w:line="280" w:lineRule="exact"/>
                    <w:rPr>
                      <w:b w:val="0"/>
                      <w:bCs w:val="0"/>
                      <w:color w:val="auto"/>
                    </w:rPr>
                  </w:pPr>
                </w:p>
                <w:p w14:paraId="27EAE454" w14:textId="4A6D536F" w:rsidR="00B3316C" w:rsidRPr="001A13A2" w:rsidRDefault="00B3316C" w:rsidP="001A13A2">
                  <w:pPr>
                    <w:spacing w:after="160" w:line="280" w:lineRule="exact"/>
                    <w:rPr>
                      <w:color w:val="auto"/>
                    </w:rPr>
                  </w:pPr>
                </w:p>
              </w:tc>
            </w:tr>
          </w:tbl>
          <w:p w14:paraId="076599AE" w14:textId="356FF436" w:rsidR="00FF450F" w:rsidRPr="0085079C" w:rsidRDefault="00FF450F" w:rsidP="0085079C">
            <w:pPr>
              <w:tabs>
                <w:tab w:val="clear" w:pos="2268"/>
              </w:tabs>
              <w:spacing w:after="160" w:line="280" w:lineRule="exact"/>
              <w:rPr>
                <w:b w:val="0"/>
                <w:bCs w:val="0"/>
                <w:color w:val="auto"/>
              </w:rPr>
            </w:pPr>
          </w:p>
        </w:tc>
      </w:tr>
      <w:bookmarkEnd w:id="9"/>
    </w:tbl>
    <w:p w14:paraId="309B52D0" w14:textId="51C4CDD4" w:rsidR="00D23CBC" w:rsidRDefault="00D23CBC" w:rsidP="00FA2A47">
      <w:pPr>
        <w:tabs>
          <w:tab w:val="clear" w:pos="2268"/>
        </w:tabs>
        <w:spacing w:after="160" w:line="259" w:lineRule="auto"/>
        <w:rPr>
          <w:rFonts w:eastAsia="Calibri"/>
          <w:i/>
          <w:iCs/>
          <w:szCs w:val="22"/>
          <w:lang w:val="en-US"/>
        </w:rPr>
      </w:pPr>
    </w:p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9062"/>
      </w:tblGrid>
      <w:tr w:rsidR="00B0102F" w:rsidRPr="00636BF7" w14:paraId="595CB34B" w14:textId="77777777" w:rsidTr="00271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40856ABD" w14:textId="5F9153AB" w:rsidR="00B0102F" w:rsidRPr="000D79F6" w:rsidRDefault="001A13A2" w:rsidP="00AF680E">
            <w:pPr>
              <w:spacing w:line="280" w:lineRule="exact"/>
              <w:rPr>
                <w:szCs w:val="22"/>
              </w:rPr>
            </w:pPr>
            <w:r w:rsidRPr="000D79F6">
              <w:rPr>
                <w:color w:val="FFFFFF" w:themeColor="background1"/>
                <w:szCs w:val="22"/>
              </w:rPr>
              <w:t>De subsidie</w:t>
            </w:r>
            <w:r w:rsidR="000D79F6" w:rsidRPr="000D79F6">
              <w:rPr>
                <w:color w:val="FFFFFF" w:themeColor="background1"/>
                <w:szCs w:val="22"/>
              </w:rPr>
              <w:t xml:space="preserve"> – indien toegekend- z</w:t>
            </w:r>
            <w:r w:rsidR="000D79F6">
              <w:rPr>
                <w:color w:val="FFFFFF" w:themeColor="background1"/>
                <w:szCs w:val="22"/>
              </w:rPr>
              <w:t>al volledig worden uitgekeerd aan:</w:t>
            </w:r>
          </w:p>
        </w:tc>
      </w:tr>
      <w:tr w:rsidR="004E325B" w:rsidRPr="001B3593" w14:paraId="518609FD" w14:textId="77777777" w:rsidTr="004E325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099A619" w14:textId="77777777" w:rsidR="004E325B" w:rsidRPr="001B3593" w:rsidRDefault="004E325B" w:rsidP="006740FE">
            <w:pPr>
              <w:spacing w:line="280" w:lineRule="exact"/>
              <w:ind w:right="129"/>
              <w:rPr>
                <w:rFonts w:cs="Arial"/>
                <w:b w:val="0"/>
                <w:bCs w:val="0"/>
                <w:i/>
                <w:iCs/>
                <w:color w:val="auto"/>
              </w:rPr>
            </w:pPr>
            <w:r w:rsidRPr="0041325B">
              <w:rPr>
                <w:rFonts w:eastAsia="Arial Nova Light" w:cs="Arial Nova Light"/>
                <w:b w:val="0"/>
                <w:bCs w:val="0"/>
              </w:rPr>
              <w:t>Naam organisatie/penvoerder -1:</w:t>
            </w:r>
            <w:r>
              <w:rPr>
                <w:rFonts w:eastAsia="Arial Nova Light" w:cs="Arial Nova Light"/>
              </w:rPr>
              <w:t xml:space="preserve"> </w:t>
            </w:r>
          </w:p>
        </w:tc>
      </w:tr>
      <w:tr w:rsidR="004E325B" w:rsidRPr="00843C8E" w14:paraId="32438CDF" w14:textId="77777777" w:rsidTr="004E325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1E3A00F6" w14:textId="09041987" w:rsidR="004E325B" w:rsidRPr="00843C8E" w:rsidRDefault="00D41213" w:rsidP="006740FE">
            <w:pPr>
              <w:tabs>
                <w:tab w:val="clear" w:pos="2268"/>
              </w:tabs>
              <w:spacing w:after="160" w:line="280" w:lineRule="exact"/>
              <w:rPr>
                <w:b w:val="0"/>
                <w:bCs w:val="0"/>
                <w:color w:val="auto"/>
              </w:rPr>
            </w:pPr>
            <w:r>
              <w:rPr>
                <w:rFonts w:cs="Arial"/>
                <w:color w:val="auto"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cs="Arial"/>
                <w:color w:val="auto"/>
                <w:szCs w:val="22"/>
                <w:lang w:val="en-GB"/>
              </w:rPr>
              <w:instrText xml:space="preserve"> FORMTEXT </w:instrText>
            </w:r>
            <w:r>
              <w:rPr>
                <w:rFonts w:cs="Arial"/>
                <w:color w:val="auto"/>
                <w:szCs w:val="22"/>
                <w:lang w:val="en-GB"/>
              </w:rPr>
            </w:r>
            <w:r>
              <w:rPr>
                <w:rFonts w:cs="Arial"/>
                <w:color w:val="auto"/>
                <w:szCs w:val="22"/>
                <w:lang w:val="en-GB"/>
              </w:rPr>
              <w:fldChar w:fldCharType="separate"/>
            </w:r>
            <w:r>
              <w:rPr>
                <w:rFonts w:cs="Arial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="Arial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="Arial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="Arial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="Arial"/>
                <w:noProof/>
                <w:color w:val="auto"/>
                <w:szCs w:val="22"/>
                <w:lang w:val="en-GB"/>
              </w:rPr>
              <w:t> </w:t>
            </w:r>
            <w:r>
              <w:rPr>
                <w:rFonts w:cs="Arial"/>
                <w:color w:val="auto"/>
                <w:szCs w:val="22"/>
                <w:lang w:val="en-GB"/>
              </w:rPr>
              <w:fldChar w:fldCharType="end"/>
            </w:r>
          </w:p>
        </w:tc>
      </w:tr>
      <w:tr w:rsidR="004E325B" w:rsidRPr="001B3593" w14:paraId="2364D244" w14:textId="77777777" w:rsidTr="004E325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48026FE" w14:textId="1CB957F7" w:rsidR="004E325B" w:rsidRPr="001B3593" w:rsidRDefault="004E325B" w:rsidP="006740FE">
            <w:pPr>
              <w:spacing w:after="160" w:line="280" w:lineRule="exact"/>
              <w:rPr>
                <w:b w:val="0"/>
                <w:bCs w:val="0"/>
                <w:color w:val="auto"/>
              </w:rPr>
            </w:pPr>
            <w:r>
              <w:rPr>
                <w:rFonts w:eastAsia="Times New Roman" w:cs="Times New Roman"/>
                <w:b w:val="0"/>
                <w:bCs w:val="0"/>
                <w:color w:val="auto"/>
              </w:rPr>
              <w:t>Bankrekeningnummer</w:t>
            </w:r>
            <w:r w:rsidR="00D41213">
              <w:rPr>
                <w:rFonts w:eastAsia="Times New Roman" w:cs="Times New Roman"/>
                <w:b w:val="0"/>
                <w:bCs w:val="0"/>
                <w:color w:val="auto"/>
              </w:rPr>
              <w:t>, o.v.v.</w:t>
            </w:r>
          </w:p>
        </w:tc>
      </w:tr>
      <w:tr w:rsidR="004E325B" w:rsidRPr="00843C8E" w14:paraId="4077E07C" w14:textId="77777777" w:rsidTr="004E325B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DE33512" w14:textId="65C5FD74" w:rsidR="004E325B" w:rsidRPr="00843C8E" w:rsidRDefault="00D41213" w:rsidP="006740FE">
            <w:pPr>
              <w:tabs>
                <w:tab w:val="clear" w:pos="2268"/>
              </w:tabs>
              <w:spacing w:after="160" w:line="280" w:lineRule="exact"/>
              <w:rPr>
                <w:b w:val="0"/>
                <w:bCs w:val="0"/>
                <w:color w:val="auto"/>
                <w:lang w:val="en-GB"/>
              </w:rPr>
            </w:pPr>
            <w:r>
              <w:rPr>
                <w:color w:val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color w:val="auto"/>
              </w:rPr>
              <w:instrText xml:space="preserve"> FORMTEXT </w:instrText>
            </w:r>
            <w:r>
              <w:rPr>
                <w:color w:val="auto"/>
              </w:rPr>
            </w:r>
            <w:r>
              <w:rPr>
                <w:color w:val="auto"/>
              </w:rPr>
              <w:fldChar w:fldCharType="separate"/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noProof/>
                <w:color w:val="auto"/>
              </w:rPr>
              <w:t> </w:t>
            </w:r>
            <w:r>
              <w:rPr>
                <w:color w:val="auto"/>
              </w:rPr>
              <w:fldChar w:fldCharType="end"/>
            </w:r>
          </w:p>
        </w:tc>
      </w:tr>
      <w:tr w:rsidR="00E42D41" w:rsidRPr="00E42D41" w14:paraId="5A8C6FE4" w14:textId="77777777" w:rsidTr="004E325B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6492F81B" w14:textId="77777777" w:rsidR="00E42D41" w:rsidRDefault="00E42D41" w:rsidP="00E42D41">
            <w:pPr>
              <w:rPr>
                <w:rFonts w:eastAsia="Arial Nova Light" w:cs="Arial Nova Light"/>
              </w:rPr>
            </w:pPr>
          </w:p>
          <w:p w14:paraId="0DAB04DD" w14:textId="3FACD5CD" w:rsidR="00E42D41" w:rsidRPr="00A915F6" w:rsidRDefault="00E42D41" w:rsidP="00E42D41">
            <w:pPr>
              <w:rPr>
                <w:rFonts w:eastAsia="Arial Nova Light" w:cs="Arial Nova Light"/>
                <w:b w:val="0"/>
                <w:bCs w:val="0"/>
              </w:rPr>
            </w:pPr>
            <w:r w:rsidRPr="00A915F6">
              <w:rPr>
                <w:rFonts w:eastAsia="Arial Nova Light" w:cs="Arial Nova Light"/>
                <w:b w:val="0"/>
                <w:bCs w:val="0"/>
              </w:rPr>
              <w:t>De penvoerder draagt zorg voor de verdeling van de subsidie tussen de organisaties uit dit samenwerkingsverband.</w:t>
            </w:r>
          </w:p>
          <w:p w14:paraId="222D51EE" w14:textId="77777777" w:rsidR="00E42D41" w:rsidRDefault="00E42D41" w:rsidP="00E42D41">
            <w:pPr>
              <w:tabs>
                <w:tab w:val="clear" w:pos="2268"/>
              </w:tabs>
              <w:spacing w:after="160" w:line="280" w:lineRule="exact"/>
              <w:rPr>
                <w:rFonts w:eastAsia="Arial Nova Light" w:cs="Arial Nova Light"/>
              </w:rPr>
            </w:pPr>
          </w:p>
          <w:p w14:paraId="58D766B7" w14:textId="6AB0F82A" w:rsidR="00E42D41" w:rsidRDefault="00E42D41" w:rsidP="00E42D41">
            <w:pPr>
              <w:tabs>
                <w:tab w:val="clear" w:pos="2268"/>
              </w:tabs>
              <w:spacing w:after="160" w:line="280" w:lineRule="exact"/>
              <w:rPr>
                <w:color w:val="auto"/>
              </w:rPr>
            </w:pPr>
            <w:r w:rsidRPr="00A915F6">
              <w:rPr>
                <w:rFonts w:eastAsia="Arial Nova Light" w:cs="Arial Nova Light"/>
                <w:b w:val="0"/>
                <w:bCs w:val="0"/>
              </w:rPr>
              <w:t>Het geld komt geheel ten goede aan project:</w:t>
            </w:r>
          </w:p>
        </w:tc>
      </w:tr>
      <w:bookmarkStart w:id="10" w:name="_Hlk4745768"/>
      <w:tr w:rsidR="00DF2AF3" w:rsidRPr="00636BF7" w14:paraId="248E988A" w14:textId="77777777" w:rsidTr="002713C4">
        <w:trPr>
          <w:trHeight w:val="3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42F459F" w14:textId="3543E35A" w:rsidR="00DF2AF3" w:rsidRPr="00DF2AF3" w:rsidRDefault="00324D8B" w:rsidP="00AF680E">
            <w:pPr>
              <w:spacing w:line="280" w:lineRule="exact"/>
              <w:ind w:right="129"/>
              <w:rPr>
                <w:szCs w:val="22"/>
              </w:rPr>
            </w:pPr>
            <w:r>
              <w:rPr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statusText w:type="text" w:val="klik hier"/>
                  <w:textInput>
                    <w:maxLength w:val="200"/>
                  </w:textInput>
                </w:ffData>
              </w:fldChar>
            </w:r>
            <w:r>
              <w:rPr>
                <w:b w:val="0"/>
                <w:bCs w:val="0"/>
                <w:szCs w:val="22"/>
                <w:lang w:val="en-GB"/>
              </w:rPr>
              <w:instrText xml:space="preserve"> FORMTEXT </w:instrText>
            </w:r>
            <w:r>
              <w:rPr>
                <w:szCs w:val="22"/>
                <w:lang w:val="en-GB"/>
              </w:rPr>
            </w:r>
            <w:r>
              <w:rPr>
                <w:szCs w:val="22"/>
                <w:lang w:val="en-GB"/>
              </w:rPr>
              <w:fldChar w:fldCharType="separate"/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noProof/>
                <w:szCs w:val="22"/>
                <w:lang w:val="en-GB"/>
              </w:rPr>
              <w:t> </w:t>
            </w:r>
            <w:r>
              <w:rPr>
                <w:szCs w:val="22"/>
                <w:lang w:val="en-GB"/>
              </w:rPr>
              <w:fldChar w:fldCharType="end"/>
            </w:r>
            <w:r w:rsidR="00DF2AF3" w:rsidRPr="00636BF7">
              <w:rPr>
                <w:b w:val="0"/>
                <w:bCs w:val="0"/>
                <w:szCs w:val="22"/>
              </w:rPr>
              <w:t xml:space="preserve"> </w:t>
            </w:r>
          </w:p>
        </w:tc>
      </w:tr>
      <w:tr w:rsidR="00B0102F" w:rsidRPr="008F2688" w14:paraId="3D7B323B" w14:textId="77777777" w:rsidTr="0027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75221FB0" w14:textId="77777777" w:rsidR="00E42D41" w:rsidRDefault="00E42D41" w:rsidP="00382C77">
            <w:pPr>
              <w:rPr>
                <w:rFonts w:eastAsia="Arial Nova Light" w:cs="Arial Nova Light"/>
              </w:rPr>
            </w:pPr>
          </w:p>
          <w:p w14:paraId="4AA624B6" w14:textId="75450D74" w:rsidR="00382C77" w:rsidRPr="00382C77" w:rsidRDefault="00382C77" w:rsidP="00382C77">
            <w:pPr>
              <w:rPr>
                <w:rFonts w:eastAsia="Arial Nova Light" w:cs="Arial Nova Light"/>
                <w:b w:val="0"/>
                <w:bCs w:val="0"/>
              </w:rPr>
            </w:pPr>
            <w:r w:rsidRPr="00382C77">
              <w:rPr>
                <w:rFonts w:eastAsia="Arial Nova Light" w:cs="Arial Nova Light"/>
                <w:b w:val="0"/>
                <w:bCs w:val="0"/>
              </w:rPr>
              <w:t>De betrokken partijen zijn op de hoogte van de voorwaarden, behorend bij de Op Stap-subsidieregeling (</w:t>
            </w:r>
            <w:hyperlink r:id="rId11">
              <w:r w:rsidRPr="00382C77">
                <w:rPr>
                  <w:rStyle w:val="Hyperlink"/>
                  <w:rFonts w:eastAsia="Arial Nova Light" w:cs="Arial Nova Light"/>
                  <w:b w:val="0"/>
                  <w:bCs w:val="0"/>
                </w:rPr>
                <w:t>www.hersenstichting.nl/opstap</w:t>
              </w:r>
            </w:hyperlink>
            <w:r w:rsidRPr="00382C77">
              <w:rPr>
                <w:rFonts w:eastAsia="Arial Nova Light" w:cs="Arial Nova Light"/>
                <w:b w:val="0"/>
                <w:bCs w:val="0"/>
              </w:rPr>
              <w:t xml:space="preserve">).   </w:t>
            </w:r>
          </w:p>
          <w:p w14:paraId="6B1C732B" w14:textId="7F8BE4B4" w:rsidR="00B0102F" w:rsidRPr="008F2688" w:rsidRDefault="00B0102F" w:rsidP="004E325B">
            <w:pPr>
              <w:spacing w:line="280" w:lineRule="exact"/>
              <w:rPr>
                <w:b w:val="0"/>
                <w:bCs w:val="0"/>
                <w:szCs w:val="22"/>
              </w:rPr>
            </w:pPr>
          </w:p>
        </w:tc>
      </w:tr>
      <w:bookmarkEnd w:id="10"/>
    </w:tbl>
    <w:p w14:paraId="0A060ED6" w14:textId="2EA53254" w:rsidR="00D57BBF" w:rsidRDefault="00D57BBF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1F9F1E5D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18BCAD7C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69749086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28AFB2E8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00A21C4B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14969E0D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5EC1465B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35F16535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716F9DB4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001F2A82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2B8B6D8F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7E852949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3E1342F5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07F78E35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7AECB5D1" w14:textId="77777777" w:rsidR="00667073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6D773CDE" w14:textId="77777777" w:rsidR="00694F9C" w:rsidRDefault="00694F9C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1552004A" w14:textId="77777777" w:rsidR="00694F9C" w:rsidRDefault="00694F9C">
      <w:pPr>
        <w:tabs>
          <w:tab w:val="clear" w:pos="2268"/>
        </w:tabs>
        <w:rPr>
          <w:rFonts w:eastAsia="Calibri"/>
          <w:i/>
          <w:iCs/>
          <w:szCs w:val="22"/>
        </w:rPr>
      </w:pPr>
    </w:p>
    <w:p w14:paraId="5C40686D" w14:textId="77777777" w:rsidR="00667073" w:rsidRPr="00E42D41" w:rsidRDefault="00667073">
      <w:pPr>
        <w:tabs>
          <w:tab w:val="clear" w:pos="2268"/>
        </w:tabs>
        <w:rPr>
          <w:rFonts w:eastAsia="Calibri"/>
          <w:i/>
          <w:iCs/>
          <w:szCs w:val="22"/>
        </w:rPr>
      </w:pPr>
    </w:p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9062"/>
      </w:tblGrid>
      <w:tr w:rsidR="00387594" w:rsidRPr="00636BF7" w14:paraId="60FF26BF" w14:textId="77777777" w:rsidTr="003875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01CAED52" w14:textId="7F6BF9A5" w:rsidR="00387594" w:rsidRPr="00636BF7" w:rsidRDefault="00387594" w:rsidP="00B3316C">
            <w:pPr>
              <w:pStyle w:val="Tussenkop"/>
              <w:rPr>
                <w:lang w:val="en-US"/>
              </w:rPr>
            </w:pPr>
            <w:r w:rsidRPr="00795D33">
              <w:rPr>
                <w:lang w:val="nl-NL"/>
              </w:rPr>
              <w:br w:type="page"/>
            </w:r>
            <w:r>
              <w:rPr>
                <w:lang w:val="nl-NL"/>
              </w:rPr>
              <w:t>Datum</w:t>
            </w:r>
          </w:p>
        </w:tc>
      </w:tr>
      <w:tr w:rsidR="00387594" w:rsidRPr="00DF123F" w14:paraId="06CC5338" w14:textId="77777777" w:rsidTr="003875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</w:tcPr>
          <w:p w14:paraId="377E63ED" w14:textId="2037675E" w:rsidR="00387594" w:rsidRPr="00DF123F" w:rsidRDefault="00387594" w:rsidP="006740FE">
            <w:pPr>
              <w:spacing w:line="280" w:lineRule="exact"/>
              <w:ind w:right="129"/>
              <w:rPr>
                <w:color w:val="auto"/>
              </w:rPr>
            </w:pPr>
            <w:r>
              <w:rPr>
                <w:color w:val="auto"/>
                <w:lang w:val="en-GB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color w:val="auto"/>
                <w:lang w:val="en-GB"/>
              </w:rPr>
              <w:instrText xml:space="preserve"> FORMTEXT </w:instrText>
            </w:r>
            <w:r>
              <w:rPr>
                <w:color w:val="auto"/>
                <w:lang w:val="en-GB"/>
              </w:rPr>
            </w:r>
            <w:r>
              <w:rPr>
                <w:color w:val="auto"/>
                <w:lang w:val="en-GB"/>
              </w:rPr>
              <w:fldChar w:fldCharType="separate"/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>
              <w:rPr>
                <w:color w:val="auto"/>
                <w:lang w:val="en-GB"/>
              </w:rPr>
              <w:fldChar w:fldCharType="end"/>
            </w:r>
            <w:r w:rsidRPr="00636BF7">
              <w:rPr>
                <w:b w:val="0"/>
                <w:bCs w:val="0"/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</w:p>
        </w:tc>
      </w:tr>
    </w:tbl>
    <w:p w14:paraId="29ED374A" w14:textId="77777777" w:rsidR="00515049" w:rsidRDefault="002713C4" w:rsidP="00B56EA9">
      <w:pPr>
        <w:spacing w:after="160" w:line="259" w:lineRule="auto"/>
        <w:rPr>
          <w:rFonts w:eastAsia="Calibri"/>
          <w:szCs w:val="22"/>
        </w:rPr>
      </w:pPr>
      <w:r w:rsidRPr="00636BF7">
        <w:rPr>
          <w:rFonts w:eastAsia="Calibri"/>
          <w:szCs w:val="22"/>
        </w:rPr>
        <w:t xml:space="preserve"> </w:t>
      </w:r>
    </w:p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2832"/>
        <w:gridCol w:w="3258"/>
        <w:gridCol w:w="2972"/>
      </w:tblGrid>
      <w:tr w:rsidR="00515049" w:rsidRPr="00B56EA9" w14:paraId="02DA01C6" w14:textId="77777777" w:rsidTr="006740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</w:tcPr>
          <w:p w14:paraId="0C6EEA9A" w14:textId="477F14D0" w:rsidR="00515049" w:rsidRPr="00B3316C" w:rsidRDefault="00515049" w:rsidP="00B3316C">
            <w:pPr>
              <w:pStyle w:val="Tussenkop"/>
              <w:rPr>
                <w:lang w:val="nl-NL"/>
              </w:rPr>
            </w:pPr>
            <w:r w:rsidRPr="00B3316C">
              <w:rPr>
                <w:lang w:val="nl-NL"/>
              </w:rPr>
              <w:t>Na</w:t>
            </w:r>
            <w:r w:rsidR="00D211E5" w:rsidRPr="00B3316C">
              <w:rPr>
                <w:lang w:val="nl-NL"/>
              </w:rPr>
              <w:t xml:space="preserve">am organisatie/penvoerder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14:paraId="162ACBD2" w14:textId="77777777" w:rsidR="00515049" w:rsidRPr="00B56EA9" w:rsidRDefault="00515049" w:rsidP="006740F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</w:p>
        </w:tc>
      </w:tr>
      <w:tr w:rsidR="00515049" w:rsidRPr="00636BF7" w14:paraId="328659C9" w14:textId="77777777" w:rsidTr="006740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0082AB2D" w14:textId="77777777" w:rsidR="00515049" w:rsidRPr="00636BF7" w:rsidRDefault="00515049" w:rsidP="006740F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>
              <w:rPr>
                <w:rFonts w:cs="Arial"/>
                <w:b w:val="0"/>
                <w:bCs w:val="0"/>
                <w:color w:val="auto"/>
                <w:szCs w:val="22"/>
              </w:rPr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FED9134" w14:textId="77777777" w:rsidR="00515049" w:rsidRPr="00636BF7" w:rsidRDefault="00515049" w:rsidP="006740F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Contactpersoon</w:t>
            </w:r>
          </w:p>
        </w:tc>
        <w:tc>
          <w:tcPr>
            <w:tcW w:w="2976" w:type="dxa"/>
          </w:tcPr>
          <w:p w14:paraId="47E836AD" w14:textId="77777777" w:rsidR="00515049" w:rsidRPr="00636BF7" w:rsidRDefault="00515049" w:rsidP="006740FE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Handtekening</w:t>
            </w:r>
          </w:p>
        </w:tc>
      </w:tr>
      <w:tr w:rsidR="00515049" w:rsidRPr="00636BF7" w14:paraId="5A7EC218" w14:textId="77777777" w:rsidTr="006740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72F4863" w14:textId="77777777" w:rsidR="00515049" w:rsidRPr="00636BF7" w:rsidRDefault="00515049" w:rsidP="006740F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36BF7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BF8EC09" w14:textId="77777777" w:rsidR="00515049" w:rsidRPr="00636BF7" w:rsidRDefault="00515049" w:rsidP="006740F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</w:p>
        </w:tc>
        <w:tc>
          <w:tcPr>
            <w:tcW w:w="2976" w:type="dxa"/>
          </w:tcPr>
          <w:p w14:paraId="3783E897" w14:textId="77777777" w:rsidR="00515049" w:rsidRPr="00636BF7" w:rsidRDefault="00515049" w:rsidP="006740F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</w:p>
        </w:tc>
      </w:tr>
    </w:tbl>
    <w:p w14:paraId="7ADE9D2C" w14:textId="51F62C8B" w:rsidR="00B3316C" w:rsidRPr="00636BF7" w:rsidRDefault="00F2338F" w:rsidP="00B56EA9">
      <w:pPr>
        <w:spacing w:after="160" w:line="259" w:lineRule="auto"/>
        <w:rPr>
          <w:rStyle w:val="hint"/>
          <w:rFonts w:cs="Calibri"/>
          <w:szCs w:val="22"/>
          <w:lang w:val="en-GB"/>
        </w:rPr>
      </w:pPr>
      <w:r>
        <w:rPr>
          <w:rFonts w:eastAsia="Calibri"/>
          <w:szCs w:val="22"/>
        </w:rPr>
        <w:br/>
      </w:r>
    </w:p>
    <w:tbl>
      <w:tblPr>
        <w:tblStyle w:val="Rastertabel4-Accent3"/>
        <w:tblW w:w="0" w:type="auto"/>
        <w:tblLook w:val="00A0" w:firstRow="1" w:lastRow="0" w:firstColumn="1" w:lastColumn="0" w:noHBand="0" w:noVBand="0"/>
      </w:tblPr>
      <w:tblGrid>
        <w:gridCol w:w="2831"/>
        <w:gridCol w:w="3258"/>
        <w:gridCol w:w="2973"/>
      </w:tblGrid>
      <w:tr w:rsidR="002713C4" w:rsidRPr="00636BF7" w14:paraId="2FECF913" w14:textId="77777777" w:rsidTr="00271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  <w:gridSpan w:val="2"/>
          </w:tcPr>
          <w:p w14:paraId="79DC6D04" w14:textId="7ABEFCCD" w:rsidR="002713C4" w:rsidRPr="00B56EA9" w:rsidRDefault="00B56EA9" w:rsidP="00667073">
            <w:pPr>
              <w:pStyle w:val="Tussenkop"/>
              <w:rPr>
                <w:rFonts w:cs="Arial"/>
                <w:color w:val="auto"/>
                <w:szCs w:val="22"/>
              </w:rPr>
            </w:pPr>
            <w:r w:rsidRPr="00667073">
              <w:rPr>
                <w:lang w:val="nl-NL"/>
              </w:rPr>
              <w:t>Namen overige organisaties inclusief contactpersonen en handtekeningen</w:t>
            </w:r>
            <w:r w:rsidRPr="00B56EA9">
              <w:rPr>
                <w:rFonts w:cs="Arial"/>
                <w:szCs w:val="2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6" w:type="dxa"/>
          </w:tcPr>
          <w:p w14:paraId="184F2938" w14:textId="77777777" w:rsidR="002713C4" w:rsidRPr="00B56EA9" w:rsidRDefault="002713C4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</w:p>
        </w:tc>
      </w:tr>
      <w:tr w:rsidR="002713C4" w:rsidRPr="00636BF7" w14:paraId="025D23B3" w14:textId="77777777" w:rsidTr="0027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11C1C6E" w14:textId="5F79B246" w:rsidR="002713C4" w:rsidRPr="00636BF7" w:rsidRDefault="00B56EA9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>
              <w:rPr>
                <w:rFonts w:cs="Arial"/>
                <w:b w:val="0"/>
                <w:bCs w:val="0"/>
                <w:color w:val="auto"/>
                <w:szCs w:val="22"/>
              </w:rPr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1E7B693A" w14:textId="3A194327" w:rsidR="002713C4" w:rsidRPr="00636BF7" w:rsidRDefault="00B56EA9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Contactpersoon</w:t>
            </w:r>
          </w:p>
        </w:tc>
        <w:tc>
          <w:tcPr>
            <w:tcW w:w="2976" w:type="dxa"/>
          </w:tcPr>
          <w:p w14:paraId="7F80918F" w14:textId="6687BCD1" w:rsidR="002713C4" w:rsidRPr="00636BF7" w:rsidRDefault="00B56EA9" w:rsidP="00AF680E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Handtekening</w:t>
            </w:r>
          </w:p>
        </w:tc>
      </w:tr>
      <w:tr w:rsidR="002713C4" w:rsidRPr="00636BF7" w14:paraId="1F02DB1B" w14:textId="77777777" w:rsidTr="00271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A2F2A2C" w14:textId="77777777" w:rsidR="002713C4" w:rsidRPr="00636BF7" w:rsidRDefault="002713C4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636BF7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1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E71B0E8" w14:textId="77777777" w:rsidR="002713C4" w:rsidRPr="00636BF7" w:rsidRDefault="002713C4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2"/>
          </w:p>
        </w:tc>
        <w:tc>
          <w:tcPr>
            <w:tcW w:w="2976" w:type="dxa"/>
          </w:tcPr>
          <w:p w14:paraId="56B42D9E" w14:textId="77777777" w:rsidR="002713C4" w:rsidRDefault="002713C4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3" w:name="Text31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3"/>
          </w:p>
          <w:p w14:paraId="3A9C735F" w14:textId="77777777" w:rsidR="00667073" w:rsidRPr="00636BF7" w:rsidRDefault="00667073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</w:p>
        </w:tc>
      </w:tr>
      <w:tr w:rsidR="002713C4" w:rsidRPr="00636BF7" w14:paraId="1A20FE1B" w14:textId="77777777" w:rsidTr="0027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4B9C5B3F" w14:textId="1F506569" w:rsidR="002713C4" w:rsidRPr="00636BF7" w:rsidRDefault="00B56EA9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>
              <w:rPr>
                <w:rFonts w:cs="Arial"/>
                <w:b w:val="0"/>
                <w:bCs w:val="0"/>
                <w:color w:val="auto"/>
                <w:szCs w:val="22"/>
              </w:rPr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86561D1" w14:textId="649E3C9B" w:rsidR="002713C4" w:rsidRPr="00636BF7" w:rsidRDefault="00B56EA9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Contactpersoon</w:t>
            </w:r>
          </w:p>
        </w:tc>
        <w:tc>
          <w:tcPr>
            <w:tcW w:w="2976" w:type="dxa"/>
          </w:tcPr>
          <w:p w14:paraId="74667846" w14:textId="798FE1FD" w:rsidR="002713C4" w:rsidRPr="00636BF7" w:rsidRDefault="00B56EA9" w:rsidP="00AF680E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Handtekening</w:t>
            </w:r>
          </w:p>
        </w:tc>
      </w:tr>
      <w:tr w:rsidR="002713C4" w:rsidRPr="00636BF7" w14:paraId="5C4F4C4B" w14:textId="77777777" w:rsidTr="00271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EC12234" w14:textId="77777777" w:rsidR="002713C4" w:rsidRPr="00636BF7" w:rsidRDefault="002713C4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4" w:name="Text24"/>
            <w:r w:rsidRPr="00636BF7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4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524A2145" w14:textId="77777777" w:rsidR="002713C4" w:rsidRPr="00636BF7" w:rsidRDefault="002713C4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5" w:name="Text28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5"/>
          </w:p>
        </w:tc>
        <w:tc>
          <w:tcPr>
            <w:tcW w:w="2976" w:type="dxa"/>
          </w:tcPr>
          <w:p w14:paraId="0E29A071" w14:textId="77777777" w:rsidR="002713C4" w:rsidRDefault="002713C4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6" w:name="Text32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6"/>
          </w:p>
          <w:p w14:paraId="00EB41FE" w14:textId="77777777" w:rsidR="00667073" w:rsidRPr="00636BF7" w:rsidRDefault="00667073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</w:p>
        </w:tc>
      </w:tr>
      <w:tr w:rsidR="002713C4" w:rsidRPr="00636BF7" w14:paraId="3B9F28FC" w14:textId="77777777" w:rsidTr="0027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92EBABA" w14:textId="3693BEDD" w:rsidR="002713C4" w:rsidRPr="00636BF7" w:rsidRDefault="00B56EA9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>
              <w:rPr>
                <w:rFonts w:cs="Arial"/>
                <w:b w:val="0"/>
                <w:bCs w:val="0"/>
                <w:color w:val="auto"/>
                <w:szCs w:val="22"/>
              </w:rPr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0BE62F0" w14:textId="222BA768" w:rsidR="002713C4" w:rsidRPr="00636BF7" w:rsidRDefault="00B56EA9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Contactpersoon</w:t>
            </w:r>
          </w:p>
        </w:tc>
        <w:tc>
          <w:tcPr>
            <w:tcW w:w="2976" w:type="dxa"/>
          </w:tcPr>
          <w:p w14:paraId="62E66435" w14:textId="34703E52" w:rsidR="002713C4" w:rsidRPr="00636BF7" w:rsidRDefault="00B56EA9" w:rsidP="00AF680E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Handtekening</w:t>
            </w:r>
          </w:p>
        </w:tc>
      </w:tr>
      <w:tr w:rsidR="002713C4" w:rsidRPr="00636BF7" w14:paraId="6CAE65FF" w14:textId="77777777" w:rsidTr="00271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3F41C51" w14:textId="77777777" w:rsidR="002713C4" w:rsidRPr="00636BF7" w:rsidRDefault="002713C4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636BF7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7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26EF4849" w14:textId="77777777" w:rsidR="002713C4" w:rsidRPr="00636BF7" w:rsidRDefault="002713C4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8" w:name="Text29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8"/>
          </w:p>
        </w:tc>
        <w:tc>
          <w:tcPr>
            <w:tcW w:w="2976" w:type="dxa"/>
          </w:tcPr>
          <w:p w14:paraId="1394942B" w14:textId="77777777" w:rsidR="002713C4" w:rsidRDefault="002713C4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</w:p>
          <w:p w14:paraId="44B4F1D6" w14:textId="77777777" w:rsidR="00667073" w:rsidRPr="00636BF7" w:rsidRDefault="00667073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</w:p>
        </w:tc>
      </w:tr>
      <w:tr w:rsidR="002713C4" w:rsidRPr="00636BF7" w14:paraId="5327C37C" w14:textId="77777777" w:rsidTr="002713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98BDDDF" w14:textId="49F965A7" w:rsidR="002713C4" w:rsidRPr="00636BF7" w:rsidRDefault="00B56EA9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>
              <w:rPr>
                <w:rFonts w:cs="Arial"/>
                <w:b w:val="0"/>
                <w:bCs w:val="0"/>
                <w:color w:val="auto"/>
                <w:szCs w:val="22"/>
              </w:rPr>
              <w:t>Naam organisatie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05CBA622" w14:textId="23FBAC55" w:rsidR="002713C4" w:rsidRPr="00636BF7" w:rsidRDefault="00B56EA9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Contactpersoon</w:t>
            </w:r>
          </w:p>
        </w:tc>
        <w:tc>
          <w:tcPr>
            <w:tcW w:w="2976" w:type="dxa"/>
          </w:tcPr>
          <w:p w14:paraId="70B10C0A" w14:textId="74C3EE76" w:rsidR="002713C4" w:rsidRPr="00636BF7" w:rsidRDefault="00B56EA9" w:rsidP="00AF680E">
            <w:pPr>
              <w:spacing w:line="28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  <w:r>
              <w:rPr>
                <w:rFonts w:cs="Arial"/>
                <w:color w:val="auto"/>
                <w:szCs w:val="22"/>
              </w:rPr>
              <w:t>Handtekening</w:t>
            </w:r>
          </w:p>
        </w:tc>
      </w:tr>
      <w:tr w:rsidR="002713C4" w:rsidRPr="00636BF7" w14:paraId="1F7917E5" w14:textId="77777777" w:rsidTr="00271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7833C98" w14:textId="77777777" w:rsidR="002713C4" w:rsidRPr="00636BF7" w:rsidRDefault="002713C4" w:rsidP="00AF680E">
            <w:pPr>
              <w:spacing w:line="280" w:lineRule="exact"/>
              <w:rPr>
                <w:rFonts w:cs="Arial"/>
                <w:b w:val="0"/>
                <w:bCs w:val="0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 w:rsidRPr="00636BF7">
              <w:rPr>
                <w:b w:val="0"/>
                <w:bCs w:val="0"/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b w:val="0"/>
                <w:bCs w:val="0"/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19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61" w:type="dxa"/>
          </w:tcPr>
          <w:p w14:paraId="40B8772C" w14:textId="77777777" w:rsidR="002713C4" w:rsidRPr="00636BF7" w:rsidRDefault="002713C4" w:rsidP="00AF680E">
            <w:pPr>
              <w:spacing w:line="280" w:lineRule="exact"/>
              <w:rPr>
                <w:rFonts w:cs="Arial"/>
                <w:color w:val="auto"/>
                <w:szCs w:val="22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20"/>
          </w:p>
        </w:tc>
        <w:tc>
          <w:tcPr>
            <w:tcW w:w="2976" w:type="dxa"/>
          </w:tcPr>
          <w:p w14:paraId="4660AAE4" w14:textId="77777777" w:rsidR="002713C4" w:rsidRDefault="002713C4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GB"/>
              </w:rPr>
            </w:pPr>
            <w:r w:rsidRPr="00636BF7">
              <w:rPr>
                <w:color w:val="auto"/>
                <w:lang w:val="en-GB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1" w:name="Text33"/>
            <w:r w:rsidRPr="00636BF7">
              <w:rPr>
                <w:color w:val="auto"/>
                <w:lang w:val="en-GB"/>
              </w:rPr>
              <w:instrText xml:space="preserve"> FORMTEXT </w:instrText>
            </w:r>
            <w:r w:rsidRPr="00636BF7">
              <w:rPr>
                <w:color w:val="auto"/>
                <w:lang w:val="en-GB"/>
              </w:rPr>
            </w:r>
            <w:r w:rsidRPr="00636BF7">
              <w:rPr>
                <w:color w:val="auto"/>
                <w:lang w:val="en-GB"/>
              </w:rPr>
              <w:fldChar w:fldCharType="separate"/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noProof/>
                <w:color w:val="auto"/>
                <w:lang w:val="en-GB"/>
              </w:rPr>
              <w:t> </w:t>
            </w:r>
            <w:r w:rsidRPr="00636BF7">
              <w:rPr>
                <w:color w:val="auto"/>
                <w:lang w:val="en-GB"/>
              </w:rPr>
              <w:fldChar w:fldCharType="end"/>
            </w:r>
            <w:bookmarkEnd w:id="21"/>
          </w:p>
          <w:p w14:paraId="7FC0B8A9" w14:textId="77777777" w:rsidR="00667073" w:rsidRPr="00636BF7" w:rsidRDefault="00667073" w:rsidP="00AF680E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2"/>
              </w:rPr>
            </w:pPr>
          </w:p>
        </w:tc>
      </w:tr>
    </w:tbl>
    <w:p w14:paraId="03966045" w14:textId="77777777" w:rsidR="002713C4" w:rsidRPr="00636BF7" w:rsidRDefault="002713C4" w:rsidP="002713C4">
      <w:pPr>
        <w:rPr>
          <w:rStyle w:val="Zwaar"/>
          <w:rFonts w:cs="Calibri"/>
          <w:color w:val="B43C96"/>
          <w:szCs w:val="22"/>
        </w:rPr>
      </w:pPr>
    </w:p>
    <w:p w14:paraId="4E1F1AFD" w14:textId="4BC7C575" w:rsidR="0012752D" w:rsidRDefault="0012752D">
      <w:pPr>
        <w:tabs>
          <w:tab w:val="clear" w:pos="2268"/>
        </w:tabs>
        <w:rPr>
          <w:rFonts w:eastAsia="Calibri"/>
          <w:szCs w:val="22"/>
        </w:rPr>
      </w:pPr>
    </w:p>
    <w:p w14:paraId="7270F692" w14:textId="77777777" w:rsidR="00BE5EC2" w:rsidRPr="00636BF7" w:rsidRDefault="00BE5EC2" w:rsidP="002713C4">
      <w:pPr>
        <w:rPr>
          <w:rFonts w:eastAsia="Calibri"/>
          <w:szCs w:val="22"/>
        </w:rPr>
      </w:pPr>
    </w:p>
    <w:p w14:paraId="2150AEE4" w14:textId="3588064D" w:rsidR="00BF6D4B" w:rsidRDefault="00BF6D4B">
      <w:pPr>
        <w:tabs>
          <w:tab w:val="clear" w:pos="2268"/>
        </w:tabs>
        <w:rPr>
          <w:rFonts w:eastAsia="Calibri"/>
          <w:szCs w:val="22"/>
        </w:rPr>
      </w:pPr>
    </w:p>
    <w:p w14:paraId="67026D24" w14:textId="77777777" w:rsidR="00F81548" w:rsidRDefault="00F81548" w:rsidP="008F6219">
      <w:pPr>
        <w:rPr>
          <w:rFonts w:eastAsia="Calibri"/>
          <w:szCs w:val="22"/>
        </w:rPr>
      </w:pPr>
    </w:p>
    <w:p w14:paraId="26C96880" w14:textId="77777777" w:rsidR="00BF6D4B" w:rsidRDefault="00BF6D4B" w:rsidP="008F6219">
      <w:pPr>
        <w:rPr>
          <w:rFonts w:eastAsia="Calibri"/>
          <w:szCs w:val="22"/>
        </w:rPr>
      </w:pPr>
    </w:p>
    <w:p w14:paraId="7956D07C" w14:textId="77777777" w:rsidR="00C0016F" w:rsidRPr="002D7D9C" w:rsidRDefault="00C0016F" w:rsidP="008F6219">
      <w:pPr>
        <w:rPr>
          <w:rFonts w:eastAsia="Calibri"/>
          <w:szCs w:val="22"/>
          <w:lang w:val="en-US"/>
        </w:rPr>
      </w:pPr>
    </w:p>
    <w:sectPr w:rsidR="00C0016F" w:rsidRPr="002D7D9C" w:rsidSect="00D23CBC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907" w:footer="56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BD823" w14:textId="77777777" w:rsidR="0075427A" w:rsidRDefault="0075427A" w:rsidP="000D7ADC">
      <w:r>
        <w:separator/>
      </w:r>
    </w:p>
  </w:endnote>
  <w:endnote w:type="continuationSeparator" w:id="0">
    <w:p w14:paraId="3F6DCED2" w14:textId="77777777" w:rsidR="0075427A" w:rsidRDefault="0075427A" w:rsidP="000D7ADC">
      <w:r>
        <w:continuationSeparator/>
      </w:r>
    </w:p>
  </w:endnote>
  <w:endnote w:type="continuationNotice" w:id="1">
    <w:p w14:paraId="1C6285A8" w14:textId="77777777" w:rsidR="0075427A" w:rsidRDefault="00754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D9DF6" w14:textId="32CF1BC3" w:rsidR="00AA71C0" w:rsidRDefault="00AA71C0" w:rsidP="00AF680E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23A1B378" w14:textId="77777777" w:rsidR="000D2E03" w:rsidRDefault="000D2E03" w:rsidP="00AA71C0">
    <w:pPr>
      <w:pStyle w:val="Voettekst"/>
      <w:ind w:right="360"/>
      <w:rPr>
        <w:rStyle w:val="Paginanummer"/>
      </w:rPr>
    </w:pPr>
  </w:p>
  <w:p w14:paraId="0D6ED8EA" w14:textId="77777777" w:rsidR="000D2E03" w:rsidRDefault="000D2E03" w:rsidP="000D7AD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205358"/>
      <w:docPartObj>
        <w:docPartGallery w:val="Page Numbers (Bottom of Page)"/>
        <w:docPartUnique/>
      </w:docPartObj>
    </w:sdtPr>
    <w:sdtEndPr/>
    <w:sdtContent>
      <w:p w14:paraId="7C5DF491" w14:textId="5F7FBC16" w:rsidR="00035B3C" w:rsidRDefault="00035B3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6523B8" w14:textId="77777777" w:rsidR="000D2E03" w:rsidRDefault="000D2E03" w:rsidP="000D7AD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870832"/>
      <w:docPartObj>
        <w:docPartGallery w:val="Page Numbers (Bottom of Page)"/>
        <w:docPartUnique/>
      </w:docPartObj>
    </w:sdtPr>
    <w:sdtEndPr/>
    <w:sdtContent>
      <w:p w14:paraId="34ECE977" w14:textId="697AB9D7" w:rsidR="00265861" w:rsidRDefault="0026586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E38CC4" w14:textId="77777777" w:rsidR="00CB2857" w:rsidRDefault="00CB2857" w:rsidP="00CB2857">
    <w:pPr>
      <w:rPr>
        <w:rFonts w:eastAsia="Arial Nova Light" w:cs="Arial Nova Light"/>
        <w:sz w:val="20"/>
        <w:szCs w:val="20"/>
      </w:rPr>
    </w:pPr>
    <w:r w:rsidRPr="6AC1EE18">
      <w:rPr>
        <w:rFonts w:eastAsia="Arial Nova Light" w:cs="Arial Nova Light"/>
        <w:sz w:val="20"/>
        <w:szCs w:val="20"/>
      </w:rPr>
      <w:t xml:space="preserve">*Aan deze intentieverklaring kunnen geen rechten worden ontleend.  </w:t>
    </w:r>
  </w:p>
  <w:p w14:paraId="7F713436" w14:textId="77777777" w:rsidR="00265861" w:rsidRDefault="00265861" w:rsidP="00CB28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78A3E" w14:textId="77777777" w:rsidR="0075427A" w:rsidRDefault="0075427A" w:rsidP="000D7ADC">
      <w:r>
        <w:separator/>
      </w:r>
    </w:p>
  </w:footnote>
  <w:footnote w:type="continuationSeparator" w:id="0">
    <w:p w14:paraId="4B15A9F4" w14:textId="77777777" w:rsidR="0075427A" w:rsidRDefault="0075427A" w:rsidP="000D7ADC">
      <w:r>
        <w:continuationSeparator/>
      </w:r>
    </w:p>
  </w:footnote>
  <w:footnote w:type="continuationNotice" w:id="1">
    <w:p w14:paraId="5CC03A65" w14:textId="77777777" w:rsidR="0075427A" w:rsidRDefault="00754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96AE3" w14:textId="77777777" w:rsidR="00662704" w:rsidRDefault="00542764" w:rsidP="002155B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13A6374" wp14:editId="46D23D63">
          <wp:simplePos x="0" y="0"/>
          <wp:positionH relativeFrom="margin">
            <wp:align>left</wp:align>
          </wp:positionH>
          <wp:positionV relativeFrom="paragraph">
            <wp:posOffset>-270978</wp:posOffset>
          </wp:positionV>
          <wp:extent cx="438150" cy="543558"/>
          <wp:effectExtent l="0" t="0" r="0" b="9525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" t="-2" r="76709" b="-72"/>
                  <a:stretch/>
                </pic:blipFill>
                <pic:spPr bwMode="auto">
                  <a:xfrm>
                    <a:off x="0" y="0"/>
                    <a:ext cx="438150" cy="54355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D7F8" w14:textId="1CC33941" w:rsidR="00EA3374" w:rsidRDefault="00194392" w:rsidP="002155BB">
    <w:pPr>
      <w:pStyle w:val="Koptekst"/>
    </w:pPr>
    <w:r>
      <w:rPr>
        <w:noProof/>
        <w:lang w:val="en-GB" w:eastAsia="en-GB"/>
      </w:rPr>
      <w:t xml:space="preserve">INTENTIEVERKLARING </w:t>
    </w:r>
    <w:r w:rsidR="00CB2857">
      <w:rPr>
        <w:noProof/>
        <w:lang w:val="en-GB" w:eastAsia="en-GB"/>
      </w:rPr>
      <w:t>OP STAP SUBSIDIE 2025/2026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491"/>
    <w:multiLevelType w:val="hybridMultilevel"/>
    <w:tmpl w:val="499E9576"/>
    <w:lvl w:ilvl="0" w:tplc="37F0815C">
      <w:start w:val="1"/>
      <w:numFmt w:val="lowerLetter"/>
      <w:lvlText w:val="%1)"/>
      <w:lvlJc w:val="left"/>
      <w:pPr>
        <w:ind w:left="720" w:hanging="360"/>
      </w:pPr>
      <w:rPr>
        <w:rFonts w:ascii="Arial Nova Light" w:hAnsi="Arial Nova Light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2DCC"/>
    <w:multiLevelType w:val="hybridMultilevel"/>
    <w:tmpl w:val="6FDCA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2F7413"/>
    <w:multiLevelType w:val="hybridMultilevel"/>
    <w:tmpl w:val="D3E6D38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410671"/>
    <w:multiLevelType w:val="hybridMultilevel"/>
    <w:tmpl w:val="8D88229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592D45"/>
    <w:multiLevelType w:val="hybridMultilevel"/>
    <w:tmpl w:val="6FDCA54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E80D0F"/>
    <w:multiLevelType w:val="hybridMultilevel"/>
    <w:tmpl w:val="D25EEA1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420219"/>
    <w:multiLevelType w:val="hybridMultilevel"/>
    <w:tmpl w:val="92DC99E4"/>
    <w:lvl w:ilvl="0" w:tplc="697E6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7EEF"/>
    <w:multiLevelType w:val="hybridMultilevel"/>
    <w:tmpl w:val="2B302716"/>
    <w:lvl w:ilvl="0" w:tplc="DB7A5C24">
      <w:start w:val="1"/>
      <w:numFmt w:val="lowerLetter"/>
      <w:lvlText w:val="%1."/>
      <w:lvlJc w:val="left"/>
      <w:pPr>
        <w:ind w:left="795" w:hanging="360"/>
      </w:pPr>
      <w:rPr>
        <w:rFonts w:ascii="Arial Nova Light" w:hAnsi="Arial Nova Light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515" w:hanging="360"/>
      </w:pPr>
    </w:lvl>
    <w:lvl w:ilvl="2" w:tplc="0413001B" w:tentative="1">
      <w:start w:val="1"/>
      <w:numFmt w:val="lowerRoman"/>
      <w:lvlText w:val="%3."/>
      <w:lvlJc w:val="right"/>
      <w:pPr>
        <w:ind w:left="2235" w:hanging="180"/>
      </w:pPr>
    </w:lvl>
    <w:lvl w:ilvl="3" w:tplc="0413000F" w:tentative="1">
      <w:start w:val="1"/>
      <w:numFmt w:val="decimal"/>
      <w:lvlText w:val="%4."/>
      <w:lvlJc w:val="left"/>
      <w:pPr>
        <w:ind w:left="2955" w:hanging="360"/>
      </w:pPr>
    </w:lvl>
    <w:lvl w:ilvl="4" w:tplc="04130019" w:tentative="1">
      <w:start w:val="1"/>
      <w:numFmt w:val="lowerLetter"/>
      <w:lvlText w:val="%5."/>
      <w:lvlJc w:val="left"/>
      <w:pPr>
        <w:ind w:left="3675" w:hanging="360"/>
      </w:pPr>
    </w:lvl>
    <w:lvl w:ilvl="5" w:tplc="0413001B" w:tentative="1">
      <w:start w:val="1"/>
      <w:numFmt w:val="lowerRoman"/>
      <w:lvlText w:val="%6."/>
      <w:lvlJc w:val="right"/>
      <w:pPr>
        <w:ind w:left="4395" w:hanging="180"/>
      </w:pPr>
    </w:lvl>
    <w:lvl w:ilvl="6" w:tplc="0413000F" w:tentative="1">
      <w:start w:val="1"/>
      <w:numFmt w:val="decimal"/>
      <w:lvlText w:val="%7."/>
      <w:lvlJc w:val="left"/>
      <w:pPr>
        <w:ind w:left="5115" w:hanging="360"/>
      </w:pPr>
    </w:lvl>
    <w:lvl w:ilvl="7" w:tplc="04130019" w:tentative="1">
      <w:start w:val="1"/>
      <w:numFmt w:val="lowerLetter"/>
      <w:lvlText w:val="%8."/>
      <w:lvlJc w:val="left"/>
      <w:pPr>
        <w:ind w:left="5835" w:hanging="360"/>
      </w:pPr>
    </w:lvl>
    <w:lvl w:ilvl="8" w:tplc="0413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37614A3D"/>
    <w:multiLevelType w:val="hybridMultilevel"/>
    <w:tmpl w:val="F41A33FA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84DB2"/>
    <w:multiLevelType w:val="hybridMultilevel"/>
    <w:tmpl w:val="23A26C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25959"/>
    <w:multiLevelType w:val="hybridMultilevel"/>
    <w:tmpl w:val="C3400C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C11B4"/>
    <w:multiLevelType w:val="hybridMultilevel"/>
    <w:tmpl w:val="C360CD0C"/>
    <w:lvl w:ilvl="0" w:tplc="1660DD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CFF1DBE"/>
    <w:multiLevelType w:val="hybridMultilevel"/>
    <w:tmpl w:val="76F86452"/>
    <w:lvl w:ilvl="0" w:tplc="B6E2A2EA">
      <w:start w:val="2"/>
      <w:numFmt w:val="bullet"/>
      <w:lvlText w:val="-"/>
      <w:lvlJc w:val="left"/>
      <w:pPr>
        <w:ind w:left="1080" w:hanging="360"/>
      </w:pPr>
      <w:rPr>
        <w:rFonts w:ascii="Arial Nova Light" w:eastAsiaTheme="minorHAnsi" w:hAnsi="Arial Nova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B2664C"/>
    <w:multiLevelType w:val="hybridMultilevel"/>
    <w:tmpl w:val="63B8FAA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7D6806A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alibri" w:eastAsia="SimSun" w:hAnsi="Calibri" w:cs="Calibri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B5EEC"/>
    <w:multiLevelType w:val="hybridMultilevel"/>
    <w:tmpl w:val="97529698"/>
    <w:lvl w:ilvl="0" w:tplc="F7D6806A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F21B6D"/>
    <w:multiLevelType w:val="hybridMultilevel"/>
    <w:tmpl w:val="77C890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1176"/>
    <w:multiLevelType w:val="hybridMultilevel"/>
    <w:tmpl w:val="6FDCA54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AB64172"/>
    <w:multiLevelType w:val="hybridMultilevel"/>
    <w:tmpl w:val="57DE6C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1D3509"/>
    <w:multiLevelType w:val="multilevel"/>
    <w:tmpl w:val="FFFFFFFF"/>
    <w:lvl w:ilvl="0">
      <w:start w:val="2"/>
      <w:numFmt w:val="lowerLetter"/>
      <w:lvlText w:val="%1."/>
      <w:lvlJc w:val="left"/>
      <w:pPr>
        <w:ind w:left="830" w:hanging="36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550" w:hanging="360"/>
      </w:pPr>
      <w:rPr>
        <w:rFonts w:ascii="Arial" w:eastAsia="Times New Roman" w:hAnsi="Arial"/>
        <w:b w:val="0"/>
        <w:i w:val="0"/>
        <w:sz w:val="22"/>
      </w:rPr>
    </w:lvl>
    <w:lvl w:ilvl="2">
      <w:numFmt w:val="bullet"/>
      <w:lvlText w:val="•"/>
      <w:lvlJc w:val="left"/>
      <w:pPr>
        <w:ind w:left="2387" w:hanging="360"/>
      </w:pPr>
    </w:lvl>
    <w:lvl w:ilvl="3">
      <w:numFmt w:val="bullet"/>
      <w:lvlText w:val="•"/>
      <w:lvlJc w:val="left"/>
      <w:pPr>
        <w:ind w:left="3214" w:hanging="360"/>
      </w:pPr>
    </w:lvl>
    <w:lvl w:ilvl="4">
      <w:numFmt w:val="bullet"/>
      <w:lvlText w:val="•"/>
      <w:lvlJc w:val="left"/>
      <w:pPr>
        <w:ind w:left="4041" w:hanging="360"/>
      </w:pPr>
    </w:lvl>
    <w:lvl w:ilvl="5">
      <w:numFmt w:val="bullet"/>
      <w:lvlText w:val="•"/>
      <w:lvlJc w:val="left"/>
      <w:pPr>
        <w:ind w:left="4868" w:hanging="360"/>
      </w:pPr>
    </w:lvl>
    <w:lvl w:ilvl="6">
      <w:numFmt w:val="bullet"/>
      <w:lvlText w:val="•"/>
      <w:lvlJc w:val="left"/>
      <w:pPr>
        <w:ind w:left="5695" w:hanging="360"/>
      </w:pPr>
    </w:lvl>
    <w:lvl w:ilvl="7">
      <w:numFmt w:val="bullet"/>
      <w:lvlText w:val="•"/>
      <w:lvlJc w:val="left"/>
      <w:pPr>
        <w:ind w:left="6522" w:hanging="360"/>
      </w:pPr>
    </w:lvl>
    <w:lvl w:ilvl="8">
      <w:numFmt w:val="bullet"/>
      <w:lvlText w:val="•"/>
      <w:lvlJc w:val="left"/>
      <w:pPr>
        <w:ind w:left="7349" w:hanging="360"/>
      </w:pPr>
    </w:lvl>
  </w:abstractNum>
  <w:abstractNum w:abstractNumId="19" w15:restartNumberingAfterBreak="0">
    <w:nsid w:val="5D73420A"/>
    <w:multiLevelType w:val="multilevel"/>
    <w:tmpl w:val="92D6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F46110"/>
    <w:multiLevelType w:val="hybridMultilevel"/>
    <w:tmpl w:val="F0906F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B2406"/>
    <w:multiLevelType w:val="hybridMultilevel"/>
    <w:tmpl w:val="7708E56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F39FF"/>
    <w:multiLevelType w:val="hybridMultilevel"/>
    <w:tmpl w:val="5BFA1A74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9E19A5"/>
    <w:multiLevelType w:val="hybridMultilevel"/>
    <w:tmpl w:val="C360CD0C"/>
    <w:lvl w:ilvl="0" w:tplc="1660DD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4206D8"/>
    <w:multiLevelType w:val="hybridMultilevel"/>
    <w:tmpl w:val="57DE6CE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E22CC6"/>
    <w:multiLevelType w:val="hybridMultilevel"/>
    <w:tmpl w:val="CE58C4E2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2A57C5"/>
    <w:multiLevelType w:val="hybridMultilevel"/>
    <w:tmpl w:val="06EA773E"/>
    <w:lvl w:ilvl="0" w:tplc="F9F27FF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980269">
    <w:abstractNumId w:val="15"/>
  </w:num>
  <w:num w:numId="2" w16cid:durableId="2048870445">
    <w:abstractNumId w:val="6"/>
  </w:num>
  <w:num w:numId="3" w16cid:durableId="378749691">
    <w:abstractNumId w:val="25"/>
  </w:num>
  <w:num w:numId="4" w16cid:durableId="1528564685">
    <w:abstractNumId w:val="5"/>
  </w:num>
  <w:num w:numId="5" w16cid:durableId="1375471205">
    <w:abstractNumId w:val="4"/>
  </w:num>
  <w:num w:numId="6" w16cid:durableId="1136989193">
    <w:abstractNumId w:val="2"/>
  </w:num>
  <w:num w:numId="7" w16cid:durableId="1535653051">
    <w:abstractNumId w:val="26"/>
  </w:num>
  <w:num w:numId="8" w16cid:durableId="954747352">
    <w:abstractNumId w:val="8"/>
  </w:num>
  <w:num w:numId="9" w16cid:durableId="735935744">
    <w:abstractNumId w:val="22"/>
  </w:num>
  <w:num w:numId="10" w16cid:durableId="1103769107">
    <w:abstractNumId w:val="13"/>
  </w:num>
  <w:num w:numId="11" w16cid:durableId="234123403">
    <w:abstractNumId w:val="23"/>
  </w:num>
  <w:num w:numId="12" w16cid:durableId="1185559804">
    <w:abstractNumId w:val="17"/>
  </w:num>
  <w:num w:numId="13" w16cid:durableId="1431701982">
    <w:abstractNumId w:val="21"/>
  </w:num>
  <w:num w:numId="14" w16cid:durableId="920020131">
    <w:abstractNumId w:val="11"/>
  </w:num>
  <w:num w:numId="15" w16cid:durableId="1398089318">
    <w:abstractNumId w:val="19"/>
  </w:num>
  <w:num w:numId="16" w16cid:durableId="921597981">
    <w:abstractNumId w:val="18"/>
  </w:num>
  <w:num w:numId="17" w16cid:durableId="701441435">
    <w:abstractNumId w:val="1"/>
  </w:num>
  <w:num w:numId="18" w16cid:durableId="1082024084">
    <w:abstractNumId w:val="24"/>
  </w:num>
  <w:num w:numId="19" w16cid:durableId="1826193329">
    <w:abstractNumId w:val="10"/>
  </w:num>
  <w:num w:numId="20" w16cid:durableId="138305759">
    <w:abstractNumId w:val="16"/>
  </w:num>
  <w:num w:numId="21" w16cid:durableId="928464760">
    <w:abstractNumId w:val="20"/>
  </w:num>
  <w:num w:numId="22" w16cid:durableId="2019192341">
    <w:abstractNumId w:val="9"/>
  </w:num>
  <w:num w:numId="23" w16cid:durableId="1138886511">
    <w:abstractNumId w:val="12"/>
  </w:num>
  <w:num w:numId="24" w16cid:durableId="1244147888">
    <w:abstractNumId w:val="3"/>
  </w:num>
  <w:num w:numId="25" w16cid:durableId="829100011">
    <w:abstractNumId w:val="7"/>
  </w:num>
  <w:num w:numId="26" w16cid:durableId="1666586121">
    <w:abstractNumId w:val="0"/>
  </w:num>
  <w:num w:numId="27" w16cid:durableId="812796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+TW7sOg80gLHqayvR/2AcaFyv+49iJdRfasK4UV50qpdifBONshgUyXek0gvJz3ZKnLhva3wb70l6EX1/PbVRg==" w:salt="XcE2ujxPGroIhQCAoc4Q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CC3"/>
    <w:rsid w:val="00003EB7"/>
    <w:rsid w:val="00005CC3"/>
    <w:rsid w:val="00006150"/>
    <w:rsid w:val="00011FEB"/>
    <w:rsid w:val="00022E8B"/>
    <w:rsid w:val="00035B3C"/>
    <w:rsid w:val="00040464"/>
    <w:rsid w:val="00055C3B"/>
    <w:rsid w:val="000615FB"/>
    <w:rsid w:val="00073437"/>
    <w:rsid w:val="00074E55"/>
    <w:rsid w:val="00075604"/>
    <w:rsid w:val="0008137C"/>
    <w:rsid w:val="00082E92"/>
    <w:rsid w:val="00084B07"/>
    <w:rsid w:val="00087BE8"/>
    <w:rsid w:val="000A4DF0"/>
    <w:rsid w:val="000B6F9F"/>
    <w:rsid w:val="000C220A"/>
    <w:rsid w:val="000D0DE0"/>
    <w:rsid w:val="000D2E03"/>
    <w:rsid w:val="000D79F6"/>
    <w:rsid w:val="000D7ADC"/>
    <w:rsid w:val="00116FF7"/>
    <w:rsid w:val="0012752D"/>
    <w:rsid w:val="00141E79"/>
    <w:rsid w:val="001427EE"/>
    <w:rsid w:val="0016039A"/>
    <w:rsid w:val="001816BB"/>
    <w:rsid w:val="0018238D"/>
    <w:rsid w:val="00192F58"/>
    <w:rsid w:val="00194392"/>
    <w:rsid w:val="001A13A2"/>
    <w:rsid w:val="001A3AA8"/>
    <w:rsid w:val="001B3593"/>
    <w:rsid w:val="001B657D"/>
    <w:rsid w:val="001E3446"/>
    <w:rsid w:val="001E4439"/>
    <w:rsid w:val="001F10DD"/>
    <w:rsid w:val="00206B61"/>
    <w:rsid w:val="002155BB"/>
    <w:rsid w:val="002200B1"/>
    <w:rsid w:val="0022354F"/>
    <w:rsid w:val="00224443"/>
    <w:rsid w:val="00252FA4"/>
    <w:rsid w:val="00260F05"/>
    <w:rsid w:val="00265861"/>
    <w:rsid w:val="002713C4"/>
    <w:rsid w:val="00274BB7"/>
    <w:rsid w:val="002769F9"/>
    <w:rsid w:val="002809D0"/>
    <w:rsid w:val="002A38EE"/>
    <w:rsid w:val="002B28B7"/>
    <w:rsid w:val="002B3528"/>
    <w:rsid w:val="002B6B16"/>
    <w:rsid w:val="002D7D9C"/>
    <w:rsid w:val="00317098"/>
    <w:rsid w:val="0032087C"/>
    <w:rsid w:val="00324D8B"/>
    <w:rsid w:val="003720EB"/>
    <w:rsid w:val="0037256A"/>
    <w:rsid w:val="00374F75"/>
    <w:rsid w:val="0037505B"/>
    <w:rsid w:val="00382C77"/>
    <w:rsid w:val="00387594"/>
    <w:rsid w:val="0039230A"/>
    <w:rsid w:val="00396A49"/>
    <w:rsid w:val="003A2B94"/>
    <w:rsid w:val="003B350A"/>
    <w:rsid w:val="003C0E51"/>
    <w:rsid w:val="003C45DB"/>
    <w:rsid w:val="003C7A18"/>
    <w:rsid w:val="003D6608"/>
    <w:rsid w:val="003E2B39"/>
    <w:rsid w:val="003F508E"/>
    <w:rsid w:val="00404510"/>
    <w:rsid w:val="0040738F"/>
    <w:rsid w:val="0041325B"/>
    <w:rsid w:val="00422D3D"/>
    <w:rsid w:val="00441B1A"/>
    <w:rsid w:val="004456EC"/>
    <w:rsid w:val="004517B1"/>
    <w:rsid w:val="00452791"/>
    <w:rsid w:val="00472C5E"/>
    <w:rsid w:val="00482DF8"/>
    <w:rsid w:val="00487FFA"/>
    <w:rsid w:val="004909F0"/>
    <w:rsid w:val="00495D9A"/>
    <w:rsid w:val="004967A8"/>
    <w:rsid w:val="004A3EDD"/>
    <w:rsid w:val="004B6CBF"/>
    <w:rsid w:val="004C045C"/>
    <w:rsid w:val="004C2788"/>
    <w:rsid w:val="004D47AB"/>
    <w:rsid w:val="004D6ADB"/>
    <w:rsid w:val="004E325B"/>
    <w:rsid w:val="004F5BAF"/>
    <w:rsid w:val="004F7402"/>
    <w:rsid w:val="005103B8"/>
    <w:rsid w:val="00515049"/>
    <w:rsid w:val="00515C52"/>
    <w:rsid w:val="0052454A"/>
    <w:rsid w:val="0052572D"/>
    <w:rsid w:val="0053098D"/>
    <w:rsid w:val="00531559"/>
    <w:rsid w:val="00541A20"/>
    <w:rsid w:val="00542764"/>
    <w:rsid w:val="00543C38"/>
    <w:rsid w:val="0054483C"/>
    <w:rsid w:val="005457E7"/>
    <w:rsid w:val="00561492"/>
    <w:rsid w:val="005739FD"/>
    <w:rsid w:val="00587F2B"/>
    <w:rsid w:val="005A3CD6"/>
    <w:rsid w:val="005A55A1"/>
    <w:rsid w:val="005A5AEB"/>
    <w:rsid w:val="005B7672"/>
    <w:rsid w:val="005D119C"/>
    <w:rsid w:val="005D3C73"/>
    <w:rsid w:val="005E54D5"/>
    <w:rsid w:val="005F4286"/>
    <w:rsid w:val="00611D78"/>
    <w:rsid w:val="006147F6"/>
    <w:rsid w:val="006178B8"/>
    <w:rsid w:val="00617C1C"/>
    <w:rsid w:val="00630663"/>
    <w:rsid w:val="00636583"/>
    <w:rsid w:val="006367BE"/>
    <w:rsid w:val="00636BF7"/>
    <w:rsid w:val="00640FAC"/>
    <w:rsid w:val="00644908"/>
    <w:rsid w:val="00646F9D"/>
    <w:rsid w:val="006514A6"/>
    <w:rsid w:val="00662704"/>
    <w:rsid w:val="006656D3"/>
    <w:rsid w:val="00666BDC"/>
    <w:rsid w:val="00667073"/>
    <w:rsid w:val="006740FE"/>
    <w:rsid w:val="0068220F"/>
    <w:rsid w:val="00694F9C"/>
    <w:rsid w:val="006A6860"/>
    <w:rsid w:val="006B47C1"/>
    <w:rsid w:val="006C16EB"/>
    <w:rsid w:val="006D373A"/>
    <w:rsid w:val="006F4532"/>
    <w:rsid w:val="006F7525"/>
    <w:rsid w:val="00714D03"/>
    <w:rsid w:val="0075427A"/>
    <w:rsid w:val="00760A30"/>
    <w:rsid w:val="00765210"/>
    <w:rsid w:val="00765BEA"/>
    <w:rsid w:val="007860EF"/>
    <w:rsid w:val="00790925"/>
    <w:rsid w:val="00791B4B"/>
    <w:rsid w:val="00793E7B"/>
    <w:rsid w:val="007953AF"/>
    <w:rsid w:val="00795D33"/>
    <w:rsid w:val="00796244"/>
    <w:rsid w:val="007B5E28"/>
    <w:rsid w:val="007F5799"/>
    <w:rsid w:val="007F7BA8"/>
    <w:rsid w:val="00810F6B"/>
    <w:rsid w:val="008168A5"/>
    <w:rsid w:val="00821D07"/>
    <w:rsid w:val="00843C61"/>
    <w:rsid w:val="00843C8E"/>
    <w:rsid w:val="00847B88"/>
    <w:rsid w:val="0085079C"/>
    <w:rsid w:val="008620F4"/>
    <w:rsid w:val="00870EBD"/>
    <w:rsid w:val="00875136"/>
    <w:rsid w:val="0089024A"/>
    <w:rsid w:val="008936D0"/>
    <w:rsid w:val="008A0FB8"/>
    <w:rsid w:val="008C48D9"/>
    <w:rsid w:val="008C6A58"/>
    <w:rsid w:val="008C7B18"/>
    <w:rsid w:val="008E0A7E"/>
    <w:rsid w:val="008E262C"/>
    <w:rsid w:val="008F2688"/>
    <w:rsid w:val="008F32D2"/>
    <w:rsid w:val="008F6219"/>
    <w:rsid w:val="008F78DC"/>
    <w:rsid w:val="00921139"/>
    <w:rsid w:val="0092256E"/>
    <w:rsid w:val="009276FF"/>
    <w:rsid w:val="0093305E"/>
    <w:rsid w:val="009814EB"/>
    <w:rsid w:val="009A18D8"/>
    <w:rsid w:val="009D4607"/>
    <w:rsid w:val="009D7C42"/>
    <w:rsid w:val="009E44AC"/>
    <w:rsid w:val="009F55E1"/>
    <w:rsid w:val="00A140A8"/>
    <w:rsid w:val="00A14967"/>
    <w:rsid w:val="00A16EE9"/>
    <w:rsid w:val="00A20378"/>
    <w:rsid w:val="00A231DD"/>
    <w:rsid w:val="00A260FD"/>
    <w:rsid w:val="00A401E6"/>
    <w:rsid w:val="00A469A4"/>
    <w:rsid w:val="00A57173"/>
    <w:rsid w:val="00A83412"/>
    <w:rsid w:val="00A915F6"/>
    <w:rsid w:val="00A934C4"/>
    <w:rsid w:val="00A941B9"/>
    <w:rsid w:val="00A95303"/>
    <w:rsid w:val="00AA5F6D"/>
    <w:rsid w:val="00AA71C0"/>
    <w:rsid w:val="00AB613E"/>
    <w:rsid w:val="00AB7929"/>
    <w:rsid w:val="00AD1706"/>
    <w:rsid w:val="00AE22D2"/>
    <w:rsid w:val="00AF43F7"/>
    <w:rsid w:val="00AF61BF"/>
    <w:rsid w:val="00AF680E"/>
    <w:rsid w:val="00B0102F"/>
    <w:rsid w:val="00B1398C"/>
    <w:rsid w:val="00B21121"/>
    <w:rsid w:val="00B2527A"/>
    <w:rsid w:val="00B30A85"/>
    <w:rsid w:val="00B3316C"/>
    <w:rsid w:val="00B352C3"/>
    <w:rsid w:val="00B44759"/>
    <w:rsid w:val="00B56EA9"/>
    <w:rsid w:val="00B61195"/>
    <w:rsid w:val="00B62E88"/>
    <w:rsid w:val="00B67D57"/>
    <w:rsid w:val="00B727C2"/>
    <w:rsid w:val="00B813BD"/>
    <w:rsid w:val="00B84F9A"/>
    <w:rsid w:val="00B95DBD"/>
    <w:rsid w:val="00B97123"/>
    <w:rsid w:val="00BA1857"/>
    <w:rsid w:val="00BA2BC5"/>
    <w:rsid w:val="00BB3230"/>
    <w:rsid w:val="00BE4599"/>
    <w:rsid w:val="00BE5EC2"/>
    <w:rsid w:val="00BF6D4B"/>
    <w:rsid w:val="00BF7AEC"/>
    <w:rsid w:val="00C0016F"/>
    <w:rsid w:val="00C00233"/>
    <w:rsid w:val="00C05999"/>
    <w:rsid w:val="00C13EC1"/>
    <w:rsid w:val="00C2370D"/>
    <w:rsid w:val="00C443BE"/>
    <w:rsid w:val="00C459A6"/>
    <w:rsid w:val="00C508E3"/>
    <w:rsid w:val="00C709EB"/>
    <w:rsid w:val="00C7495E"/>
    <w:rsid w:val="00C8441A"/>
    <w:rsid w:val="00C863B8"/>
    <w:rsid w:val="00CA520D"/>
    <w:rsid w:val="00CB2857"/>
    <w:rsid w:val="00CB7E38"/>
    <w:rsid w:val="00CC7150"/>
    <w:rsid w:val="00CC7FCE"/>
    <w:rsid w:val="00CD76A5"/>
    <w:rsid w:val="00CE6355"/>
    <w:rsid w:val="00CE77DF"/>
    <w:rsid w:val="00D04F68"/>
    <w:rsid w:val="00D166EE"/>
    <w:rsid w:val="00D2035C"/>
    <w:rsid w:val="00D211E5"/>
    <w:rsid w:val="00D22BF4"/>
    <w:rsid w:val="00D23CBC"/>
    <w:rsid w:val="00D2577C"/>
    <w:rsid w:val="00D26693"/>
    <w:rsid w:val="00D31E9A"/>
    <w:rsid w:val="00D41213"/>
    <w:rsid w:val="00D420B2"/>
    <w:rsid w:val="00D45FB5"/>
    <w:rsid w:val="00D4619E"/>
    <w:rsid w:val="00D504AD"/>
    <w:rsid w:val="00D57BBF"/>
    <w:rsid w:val="00D75355"/>
    <w:rsid w:val="00D86F37"/>
    <w:rsid w:val="00D95C4D"/>
    <w:rsid w:val="00DA75C2"/>
    <w:rsid w:val="00DB1E47"/>
    <w:rsid w:val="00DB2287"/>
    <w:rsid w:val="00DB7A90"/>
    <w:rsid w:val="00DC4C5F"/>
    <w:rsid w:val="00DD73E3"/>
    <w:rsid w:val="00DE1DC2"/>
    <w:rsid w:val="00DF123F"/>
    <w:rsid w:val="00DF2AF3"/>
    <w:rsid w:val="00DF39E1"/>
    <w:rsid w:val="00DF7A2E"/>
    <w:rsid w:val="00E05368"/>
    <w:rsid w:val="00E13471"/>
    <w:rsid w:val="00E252A7"/>
    <w:rsid w:val="00E332B6"/>
    <w:rsid w:val="00E42D41"/>
    <w:rsid w:val="00E43ECB"/>
    <w:rsid w:val="00E447AA"/>
    <w:rsid w:val="00E450D9"/>
    <w:rsid w:val="00E47125"/>
    <w:rsid w:val="00E511BB"/>
    <w:rsid w:val="00E516E4"/>
    <w:rsid w:val="00E7164B"/>
    <w:rsid w:val="00E742DB"/>
    <w:rsid w:val="00E83422"/>
    <w:rsid w:val="00EA3374"/>
    <w:rsid w:val="00EA78F7"/>
    <w:rsid w:val="00EB41C6"/>
    <w:rsid w:val="00EC6ED9"/>
    <w:rsid w:val="00ED05BB"/>
    <w:rsid w:val="00ED18CB"/>
    <w:rsid w:val="00EE5800"/>
    <w:rsid w:val="00EF63F0"/>
    <w:rsid w:val="00F02679"/>
    <w:rsid w:val="00F058EA"/>
    <w:rsid w:val="00F17B39"/>
    <w:rsid w:val="00F2338F"/>
    <w:rsid w:val="00F34E56"/>
    <w:rsid w:val="00F37B1D"/>
    <w:rsid w:val="00F4319B"/>
    <w:rsid w:val="00F45E98"/>
    <w:rsid w:val="00F57844"/>
    <w:rsid w:val="00F74073"/>
    <w:rsid w:val="00F7461C"/>
    <w:rsid w:val="00F81548"/>
    <w:rsid w:val="00F96D9E"/>
    <w:rsid w:val="00FA2A47"/>
    <w:rsid w:val="00FB21AD"/>
    <w:rsid w:val="00FC033D"/>
    <w:rsid w:val="00FD2775"/>
    <w:rsid w:val="00FD770D"/>
    <w:rsid w:val="00FF450F"/>
    <w:rsid w:val="2A09A149"/>
    <w:rsid w:val="4EBC93AF"/>
    <w:rsid w:val="5B890721"/>
    <w:rsid w:val="5FCCFD0B"/>
    <w:rsid w:val="739D302A"/>
    <w:rsid w:val="7AD5EF0E"/>
    <w:rsid w:val="7C28E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74899"/>
  <w15:chartTrackingRefBased/>
  <w15:docId w15:val="{11790CB3-169F-4904-B0B9-87FDC692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238D"/>
    <w:pPr>
      <w:tabs>
        <w:tab w:val="left" w:pos="2268"/>
      </w:tabs>
    </w:pPr>
    <w:rPr>
      <w:rFonts w:ascii="Arial Nova Light" w:hAnsi="Arial Nova Light"/>
      <w:color w:val="000000" w:themeColor="text1"/>
      <w:sz w:val="22"/>
    </w:rPr>
  </w:style>
  <w:style w:type="paragraph" w:styleId="Kop1">
    <w:name w:val="heading 1"/>
    <w:aliases w:val="heading 2"/>
    <w:basedOn w:val="Standaard"/>
    <w:link w:val="Kop1Char"/>
    <w:uiPriority w:val="9"/>
    <w:rsid w:val="0018238D"/>
    <w:pPr>
      <w:keepNext/>
      <w:keepLines/>
      <w:spacing w:before="240"/>
      <w:outlineLvl w:val="0"/>
    </w:pPr>
    <w:rPr>
      <w:rFonts w:eastAsiaTheme="majorEastAsia" w:cstheme="majorBidi"/>
      <w:b/>
      <w:color w:val="7030A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9"/>
    <w:unhideWhenUsed/>
    <w:qFormat/>
    <w:rsid w:val="002155BB"/>
    <w:pPr>
      <w:tabs>
        <w:tab w:val="center" w:pos="4536"/>
        <w:tab w:val="right" w:pos="9072"/>
      </w:tabs>
      <w:ind w:right="1134"/>
    </w:pPr>
    <w:rPr>
      <w:rFonts w:ascii="Arial Nova" w:hAnsi="Arial Nova"/>
      <w:b/>
      <w:color w:val="58265F" w:themeColor="accent1"/>
      <w:sz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5BB"/>
    <w:rPr>
      <w:rFonts w:ascii="Arial Nova" w:hAnsi="Arial Nova"/>
      <w:b/>
      <w:color w:val="58265F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66270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2704"/>
  </w:style>
  <w:style w:type="paragraph" w:customStyle="1" w:styleId="Samensteller">
    <w:name w:val="Samensteller"/>
    <w:basedOn w:val="Standaard"/>
    <w:next w:val="Standaard"/>
    <w:autoRedefine/>
    <w:uiPriority w:val="99"/>
    <w:qFormat/>
    <w:rsid w:val="008168A5"/>
    <w:pPr>
      <w:tabs>
        <w:tab w:val="clear" w:pos="2268"/>
        <w:tab w:val="left" w:pos="3969"/>
      </w:tabs>
      <w:autoSpaceDE w:val="0"/>
      <w:autoSpaceDN w:val="0"/>
      <w:adjustRightInd w:val="0"/>
      <w:spacing w:line="480" w:lineRule="auto"/>
      <w:ind w:right="1134"/>
      <w:textAlignment w:val="center"/>
    </w:pPr>
    <w:rPr>
      <w:rFonts w:cs="MinionPro-Regular"/>
    </w:rPr>
  </w:style>
  <w:style w:type="table" w:styleId="Tabelraster">
    <w:name w:val="Table Grid"/>
    <w:basedOn w:val="Standaardtabel"/>
    <w:uiPriority w:val="39"/>
    <w:rsid w:val="0007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0D2E03"/>
  </w:style>
  <w:style w:type="paragraph" w:customStyle="1" w:styleId="Tussenkop">
    <w:name w:val="Tussenkop"/>
    <w:basedOn w:val="Standaard"/>
    <w:next w:val="Standaard"/>
    <w:autoRedefine/>
    <w:qFormat/>
    <w:rsid w:val="00F81548"/>
    <w:pPr>
      <w:ind w:right="1134"/>
    </w:pPr>
    <w:rPr>
      <w:color w:val="FFFFFF" w:themeColor="background1"/>
      <w:sz w:val="24"/>
      <w:szCs w:val="28"/>
      <w:lang w:val="en-GB"/>
    </w:rPr>
  </w:style>
  <w:style w:type="paragraph" w:styleId="Ondertitel">
    <w:name w:val="Subtitle"/>
    <w:aliases w:val="Samensteller document"/>
    <w:basedOn w:val="Standaard"/>
    <w:next w:val="Standaard"/>
    <w:link w:val="OndertitelChar"/>
    <w:autoRedefine/>
    <w:uiPriority w:val="11"/>
    <w:rsid w:val="000D7ADC"/>
    <w:pPr>
      <w:numPr>
        <w:ilvl w:val="1"/>
      </w:numPr>
      <w:tabs>
        <w:tab w:val="clear" w:pos="2268"/>
        <w:tab w:val="left" w:pos="3969"/>
      </w:tabs>
      <w:spacing w:after="160"/>
      <w:ind w:left="1701"/>
    </w:pPr>
    <w:rPr>
      <w:rFonts w:eastAsiaTheme="minorEastAsia"/>
      <w:spacing w:val="15"/>
      <w:szCs w:val="22"/>
    </w:rPr>
  </w:style>
  <w:style w:type="character" w:customStyle="1" w:styleId="OndertitelChar">
    <w:name w:val="Ondertitel Char"/>
    <w:aliases w:val="Samensteller document Char"/>
    <w:basedOn w:val="Standaardalinea-lettertype"/>
    <w:link w:val="Ondertitel"/>
    <w:uiPriority w:val="11"/>
    <w:rsid w:val="000D7ADC"/>
    <w:rPr>
      <w:rFonts w:ascii="Arial Nova Light" w:eastAsiaTheme="minorEastAsia" w:hAnsi="Arial Nova Light"/>
      <w:color w:val="000000" w:themeColor="text1"/>
      <w:spacing w:val="15"/>
      <w:sz w:val="22"/>
      <w:szCs w:val="22"/>
    </w:rPr>
  </w:style>
  <w:style w:type="character" w:styleId="Intensievebenadrukking">
    <w:name w:val="Intense Emphasis"/>
    <w:basedOn w:val="Standaardalinea-lettertype"/>
    <w:uiPriority w:val="21"/>
    <w:qFormat/>
    <w:rsid w:val="000D7ADC"/>
    <w:rPr>
      <w:i/>
      <w:iCs/>
      <w:color w:val="58265F" w:themeColor="accent1"/>
    </w:rPr>
  </w:style>
  <w:style w:type="character" w:customStyle="1" w:styleId="Kop1Char">
    <w:name w:val="Kop 1 Char"/>
    <w:aliases w:val="heading 2 Char"/>
    <w:basedOn w:val="Standaardalinea-lettertype"/>
    <w:link w:val="Kop1"/>
    <w:uiPriority w:val="9"/>
    <w:rsid w:val="0018238D"/>
    <w:rPr>
      <w:rFonts w:ascii="Arial Nova Light" w:eastAsiaTheme="majorEastAsia" w:hAnsi="Arial Nova Light" w:cstheme="majorBidi"/>
      <w:b/>
      <w:color w:val="7030A0"/>
      <w:sz w:val="22"/>
      <w:szCs w:val="32"/>
    </w:rPr>
  </w:style>
  <w:style w:type="paragraph" w:styleId="Titel">
    <w:name w:val="Title"/>
    <w:aliases w:val="heading 1"/>
    <w:basedOn w:val="Ondertitel"/>
    <w:next w:val="Standaard"/>
    <w:link w:val="TitelChar"/>
    <w:uiPriority w:val="10"/>
    <w:qFormat/>
    <w:rsid w:val="004C045C"/>
    <w:pPr>
      <w:ind w:left="0"/>
      <w:contextualSpacing/>
    </w:pPr>
    <w:rPr>
      <w:rFonts w:ascii="Arial Nova" w:hAnsi="Arial Nova"/>
      <w:b/>
      <w:color w:val="522559"/>
      <w:spacing w:val="-10"/>
      <w:kern w:val="28"/>
      <w:sz w:val="24"/>
      <w:szCs w:val="56"/>
    </w:rPr>
  </w:style>
  <w:style w:type="character" w:customStyle="1" w:styleId="TitelChar">
    <w:name w:val="Titel Char"/>
    <w:aliases w:val="heading 1 Char"/>
    <w:basedOn w:val="Standaardalinea-lettertype"/>
    <w:link w:val="Titel"/>
    <w:uiPriority w:val="10"/>
    <w:rsid w:val="004C045C"/>
    <w:rPr>
      <w:rFonts w:ascii="Arial Nova" w:eastAsiaTheme="minorEastAsia" w:hAnsi="Arial Nova"/>
      <w:b/>
      <w:color w:val="522559"/>
      <w:spacing w:val="-10"/>
      <w:kern w:val="28"/>
      <w:szCs w:val="56"/>
    </w:rPr>
  </w:style>
  <w:style w:type="paragraph" w:styleId="Lijstalinea">
    <w:name w:val="List Paragraph"/>
    <w:basedOn w:val="Standaard"/>
    <w:uiPriority w:val="34"/>
    <w:qFormat/>
    <w:rsid w:val="00005CC3"/>
    <w:pPr>
      <w:ind w:left="720"/>
      <w:contextualSpacing/>
    </w:pPr>
  </w:style>
  <w:style w:type="character" w:styleId="Hyperlink">
    <w:name w:val="Hyperlink"/>
    <w:basedOn w:val="Standaardalinea-lettertype"/>
    <w:uiPriority w:val="99"/>
    <w:rsid w:val="00005CC3"/>
    <w:rPr>
      <w:rFonts w:cs="Times New Roman"/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5CC3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230A"/>
    <w:pPr>
      <w:tabs>
        <w:tab w:val="clear" w:pos="2268"/>
      </w:tabs>
      <w:spacing w:after="160"/>
    </w:pPr>
    <w:rPr>
      <w:rFonts w:ascii="Gill Sans MT" w:eastAsia="Calibri" w:hAnsi="Gill Sans MT" w:cs="Times New Roman"/>
      <w:color w:val="auto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230A"/>
    <w:rPr>
      <w:rFonts w:ascii="Gill Sans MT" w:eastAsia="Calibri" w:hAnsi="Gill Sans MT" w:cs="Times New Roman"/>
      <w:sz w:val="20"/>
      <w:szCs w:val="20"/>
    </w:rPr>
  </w:style>
  <w:style w:type="table" w:styleId="Rastertabel4-Accent3">
    <w:name w:val="Grid Table 4 Accent 3"/>
    <w:basedOn w:val="Standaardtabel"/>
    <w:uiPriority w:val="49"/>
    <w:rsid w:val="00006150"/>
    <w:tblPr>
      <w:tblStyleRowBandSize w:val="1"/>
      <w:tblStyleColBandSize w:val="1"/>
      <w:tblBorders>
        <w:top w:val="single" w:sz="4" w:space="0" w:color="D3BFD9" w:themeColor="accent3" w:themeTint="99"/>
        <w:left w:val="single" w:sz="4" w:space="0" w:color="D3BFD9" w:themeColor="accent3" w:themeTint="99"/>
        <w:bottom w:val="single" w:sz="4" w:space="0" w:color="D3BFD9" w:themeColor="accent3" w:themeTint="99"/>
        <w:right w:val="single" w:sz="4" w:space="0" w:color="D3BFD9" w:themeColor="accent3" w:themeTint="99"/>
        <w:insideH w:val="single" w:sz="4" w:space="0" w:color="D3BFD9" w:themeColor="accent3" w:themeTint="99"/>
        <w:insideV w:val="single" w:sz="4" w:space="0" w:color="D3BF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795C1" w:themeColor="accent3"/>
          <w:left w:val="single" w:sz="4" w:space="0" w:color="B795C1" w:themeColor="accent3"/>
          <w:bottom w:val="single" w:sz="4" w:space="0" w:color="B795C1" w:themeColor="accent3"/>
          <w:right w:val="single" w:sz="4" w:space="0" w:color="B795C1" w:themeColor="accent3"/>
          <w:insideH w:val="nil"/>
          <w:insideV w:val="nil"/>
        </w:tcBorders>
        <w:shd w:val="clear" w:color="auto" w:fill="B795C1" w:themeFill="accent3"/>
      </w:tcPr>
    </w:tblStylePr>
    <w:tblStylePr w:type="lastRow">
      <w:rPr>
        <w:b/>
        <w:bCs/>
      </w:rPr>
      <w:tblPr/>
      <w:tcPr>
        <w:tcBorders>
          <w:top w:val="double" w:sz="4" w:space="0" w:color="B795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9F2" w:themeFill="accent3" w:themeFillTint="33"/>
      </w:tcPr>
    </w:tblStylePr>
    <w:tblStylePr w:type="band1Horz">
      <w:tblPr/>
      <w:tcPr>
        <w:shd w:val="clear" w:color="auto" w:fill="F0E9F2" w:themeFill="accent3" w:themeFillTint="33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0102F"/>
    <w:rPr>
      <w:sz w:val="16"/>
      <w:szCs w:val="16"/>
    </w:rPr>
  </w:style>
  <w:style w:type="character" w:customStyle="1" w:styleId="hint">
    <w:name w:val="hint"/>
    <w:basedOn w:val="Standaardalinea-lettertype"/>
    <w:rsid w:val="002713C4"/>
  </w:style>
  <w:style w:type="character" w:styleId="Zwaar">
    <w:name w:val="Strong"/>
    <w:qFormat/>
    <w:rsid w:val="002713C4"/>
    <w:rPr>
      <w:b/>
      <w:bCs/>
    </w:rPr>
  </w:style>
  <w:style w:type="paragraph" w:styleId="Revisie">
    <w:name w:val="Revision"/>
    <w:hidden/>
    <w:uiPriority w:val="99"/>
    <w:semiHidden/>
    <w:rsid w:val="00E7164B"/>
    <w:rPr>
      <w:rFonts w:ascii="Arial Nova Light" w:hAnsi="Arial Nova Light"/>
      <w:color w:val="000000" w:themeColor="text1"/>
      <w:sz w:val="22"/>
    </w:rPr>
  </w:style>
  <w:style w:type="table" w:styleId="Rastertabel4-Accent2">
    <w:name w:val="Grid Table 4 Accent 2"/>
    <w:basedOn w:val="Standaardtabel"/>
    <w:uiPriority w:val="49"/>
    <w:rsid w:val="00BF6D4B"/>
    <w:tblPr>
      <w:tblStyleRowBandSize w:val="1"/>
      <w:tblStyleColBandSize w:val="1"/>
      <w:tblBorders>
        <w:top w:val="single" w:sz="4" w:space="0" w:color="BB8AC7" w:themeColor="accent2" w:themeTint="99"/>
        <w:left w:val="single" w:sz="4" w:space="0" w:color="BB8AC7" w:themeColor="accent2" w:themeTint="99"/>
        <w:bottom w:val="single" w:sz="4" w:space="0" w:color="BB8AC7" w:themeColor="accent2" w:themeTint="99"/>
        <w:right w:val="single" w:sz="4" w:space="0" w:color="BB8AC7" w:themeColor="accent2" w:themeTint="99"/>
        <w:insideH w:val="single" w:sz="4" w:space="0" w:color="BB8AC7" w:themeColor="accent2" w:themeTint="99"/>
        <w:insideV w:val="single" w:sz="4" w:space="0" w:color="BB8AC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4898" w:themeColor="accent2"/>
          <w:left w:val="single" w:sz="4" w:space="0" w:color="884898" w:themeColor="accent2"/>
          <w:bottom w:val="single" w:sz="4" w:space="0" w:color="884898" w:themeColor="accent2"/>
          <w:right w:val="single" w:sz="4" w:space="0" w:color="884898" w:themeColor="accent2"/>
          <w:insideH w:val="nil"/>
          <w:insideV w:val="nil"/>
        </w:tcBorders>
        <w:shd w:val="clear" w:color="auto" w:fill="884898" w:themeFill="accent2"/>
      </w:tcPr>
    </w:tblStylePr>
    <w:tblStylePr w:type="lastRow">
      <w:rPr>
        <w:b/>
        <w:bCs/>
      </w:rPr>
      <w:tblPr/>
      <w:tcPr>
        <w:tcBorders>
          <w:top w:val="double" w:sz="4" w:space="0" w:color="88489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8EC" w:themeFill="accent2" w:themeFillTint="33"/>
      </w:tcPr>
    </w:tblStylePr>
    <w:tblStylePr w:type="band1Horz">
      <w:tblPr/>
      <w:tcPr>
        <w:shd w:val="clear" w:color="auto" w:fill="E8D8EC" w:themeFill="accent2" w:themeFillTint="33"/>
      </w:tcPr>
    </w:tblStylePr>
  </w:style>
  <w:style w:type="character" w:customStyle="1" w:styleId="normaltextrun">
    <w:name w:val="normaltextrun"/>
    <w:basedOn w:val="Standaardalinea-lettertype"/>
    <w:rsid w:val="001B3593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E262C"/>
    <w:pPr>
      <w:tabs>
        <w:tab w:val="left" w:pos="2268"/>
      </w:tabs>
      <w:spacing w:after="0"/>
    </w:pPr>
    <w:rPr>
      <w:rFonts w:ascii="Arial Nova Light" w:eastAsiaTheme="minorHAnsi" w:hAnsi="Arial Nova Light" w:cstheme="minorBidi"/>
      <w:b/>
      <w:bCs/>
      <w:color w:val="000000" w:themeColor="text1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E262C"/>
    <w:rPr>
      <w:rFonts w:ascii="Arial Nova Light" w:eastAsia="Calibri" w:hAnsi="Arial Nova Light" w:cs="Times New Roman"/>
      <w:b/>
      <w:bCs/>
      <w:color w:val="000000" w:themeColor="text1"/>
      <w:sz w:val="20"/>
      <w:szCs w:val="20"/>
    </w:rPr>
  </w:style>
  <w:style w:type="paragraph" w:customStyle="1" w:styleId="paragraph">
    <w:name w:val="paragraph"/>
    <w:basedOn w:val="Standaard"/>
    <w:rsid w:val="002200B1"/>
    <w:pPr>
      <w:tabs>
        <w:tab w:val="clear" w:pos="2268"/>
      </w:tabs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eastAsia="nl-NL"/>
    </w:rPr>
  </w:style>
  <w:style w:type="character" w:customStyle="1" w:styleId="eop">
    <w:name w:val="eop"/>
    <w:basedOn w:val="Standaardalinea-lettertype"/>
    <w:rsid w:val="0022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1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11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92545309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0642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55459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66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144923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1560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4988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7831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2709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5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rsenstichting.nl/opsta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ersenstichting2.sharepoint.com/sites/Sjablonen/Sjablonen/Standaard%20Sjabloon%20Hersenstichting%20.dotx" TargetMode="External"/></Relationships>
</file>

<file path=word/theme/theme1.xml><?xml version="1.0" encoding="utf-8"?>
<a:theme xmlns:a="http://schemas.openxmlformats.org/drawingml/2006/main" name="Kantoorthema">
  <a:themeElements>
    <a:clrScheme name="Huisstijlkleuren Hersenstichting">
      <a:dk1>
        <a:srgbClr val="000000"/>
      </a:dk1>
      <a:lt1>
        <a:srgbClr val="FFFFFF"/>
      </a:lt1>
      <a:dk2>
        <a:srgbClr val="454551"/>
      </a:dk2>
      <a:lt2>
        <a:srgbClr val="D8D9DC"/>
      </a:lt2>
      <a:accent1>
        <a:srgbClr val="58265F"/>
      </a:accent1>
      <a:accent2>
        <a:srgbClr val="884898"/>
      </a:accent2>
      <a:accent3>
        <a:srgbClr val="B795C1"/>
      </a:accent3>
      <a:accent4>
        <a:srgbClr val="B5368B"/>
      </a:accent4>
      <a:accent5>
        <a:srgbClr val="FBBC00"/>
      </a:accent5>
      <a:accent6>
        <a:srgbClr val="D54773"/>
      </a:accent6>
      <a:hlink>
        <a:srgbClr val="58265F"/>
      </a:hlink>
      <a:folHlink>
        <a:srgbClr val="B795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EC01AD09B6524A8BA24B764AE9C5B3" ma:contentTypeVersion="19" ma:contentTypeDescription="Een nieuw document maken." ma:contentTypeScope="" ma:versionID="2fab0f43161efee8237ab71cb4c269c9">
  <xsd:schema xmlns:xsd="http://www.w3.org/2001/XMLSchema" xmlns:xs="http://www.w3.org/2001/XMLSchema" xmlns:p="http://schemas.microsoft.com/office/2006/metadata/properties" xmlns:ns2="1f5ee787-0544-4120-88a1-2b55f93851c8" xmlns:ns3="248bb28f-03e2-4ce3-a4ae-a3bc98e175f3" targetNamespace="http://schemas.microsoft.com/office/2006/metadata/properties" ma:root="true" ma:fieldsID="61d4a8502e8485bf81c3617a7ab92fcc" ns2:_="" ns3:_="">
    <xsd:import namespace="1f5ee787-0544-4120-88a1-2b55f93851c8"/>
    <xsd:import namespace="248bb28f-03e2-4ce3-a4ae-a3bc98e175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datumentijd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ee787-0544-4120-88a1-2b55f93851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datumentijd" ma:index="20" nillable="true" ma:displayName="datum en tijd " ma:format="DateOnly" ma:internalName="datumentijd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7043482-8d87-47b6-a804-3ed6b9716a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b28f-03e2-4ce3-a4ae-a3bc98e1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138a1c-1697-42cc-9010-11b46bcff539}" ma:internalName="TaxCatchAll" ma:showField="CatchAllData" ma:web="248bb28f-03e2-4ce3-a4ae-a3bc98e175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entijd xmlns="1f5ee787-0544-4120-88a1-2b55f93851c8" xsi:nil="true"/>
    <TaxCatchAll xmlns="248bb28f-03e2-4ce3-a4ae-a3bc98e175f3" xsi:nil="true"/>
    <lcf76f155ced4ddcb4097134ff3c332f xmlns="1f5ee787-0544-4120-88a1-2b55f93851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37CD55-797F-49B5-A7CA-F40B1CDF3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ee787-0544-4120-88a1-2b55f93851c8"/>
    <ds:schemaRef ds:uri="248bb28f-03e2-4ce3-a4ae-a3bc98e175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8B13D-54FF-4939-B56B-71CB54DC07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1F21F-DA84-4DE0-878F-E21A9033D9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5EAECB-ED40-4909-B6B0-887F871F460F}">
  <ds:schemaRefs>
    <ds:schemaRef ds:uri="1f5ee787-0544-4120-88a1-2b55f93851c8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248bb28f-03e2-4ce3-a4ae-a3bc98e175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Standaard%20Sjabloon%20Hersenstichting%20</Template>
  <TotalTime>21</TotalTime>
  <Pages>3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 Dassen</dc:creator>
  <cp:keywords/>
  <dc:description/>
  <cp:lastModifiedBy>Els van der Rhee</cp:lastModifiedBy>
  <cp:revision>5</cp:revision>
  <cp:lastPrinted>2025-03-03T11:27:00Z</cp:lastPrinted>
  <dcterms:created xsi:type="dcterms:W3CDTF">2025-03-03T10:17:00Z</dcterms:created>
  <dcterms:modified xsi:type="dcterms:W3CDTF">2025-03-03T11:37:00Z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0x01010095EC01AD09B6524A8BA24B764AE9C5B3</vt:lpwstr>
  </property>
  <property fmtid="{D5CDD505-2E9C-101B-9397-08002B2CF9AE}" pid="3" name="MediaServiceImageTags">
    <vt:lpwstr/>
  </property>
</Properties>
</file>