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8772" w14:textId="13FAA1AD" w:rsidR="006678EC" w:rsidRDefault="006678EC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32"/>
          <w:szCs w:val="32"/>
        </w:rPr>
      </w:pPr>
    </w:p>
    <w:p w14:paraId="34ECF891" w14:textId="149C285D" w:rsidR="006678EC" w:rsidRPr="00C408BD" w:rsidRDefault="00DC22D6" w:rsidP="00C408BD">
      <w:pPr>
        <w:pStyle w:val="Hoofdtitel"/>
        <w:rPr>
          <w:color w:val="auto"/>
        </w:rPr>
      </w:pPr>
      <w:r w:rsidRPr="00F8437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58A488D" wp14:editId="5CE5A1E4">
                <wp:simplePos x="0" y="0"/>
                <wp:positionH relativeFrom="column">
                  <wp:posOffset>1688590</wp:posOffset>
                </wp:positionH>
                <wp:positionV relativeFrom="paragraph">
                  <wp:posOffset>69531</wp:posOffset>
                </wp:positionV>
                <wp:extent cx="5534926" cy="3598904"/>
                <wp:effectExtent l="114300" t="152400" r="0" b="173355"/>
                <wp:wrapNone/>
                <wp:docPr id="1622409328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89619">
                          <a:off x="0" y="0"/>
                          <a:ext cx="5534926" cy="3598904"/>
                          <a:chOff x="345056" y="0"/>
                          <a:chExt cx="4904029" cy="3236595"/>
                        </a:xfrm>
                      </wpg:grpSpPr>
                      <pic:pic xmlns:pic="http://schemas.openxmlformats.org/drawingml/2006/picture">
                        <pic:nvPicPr>
                          <pic:cNvPr id="3" name="Afbeelding 3" descr="Afbeelding met paars, Lila, creativiteit, ontwerp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056" y="0"/>
                            <a:ext cx="4681220" cy="323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kstvak 7"/>
                        <wps:cNvSpPr txBox="1"/>
                        <wps:spPr>
                          <a:xfrm rot="210381">
                            <a:off x="1004889" y="721112"/>
                            <a:ext cx="4244196" cy="13067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909FCC" w14:textId="57D03BF9" w:rsidR="00B14FCA" w:rsidRPr="00023B73" w:rsidRDefault="00D13726" w:rsidP="00B14FCA">
                              <w:pPr>
                                <w:pStyle w:val="Hoofdtitel"/>
                                <w:tabs>
                                  <w:tab w:val="clear" w:pos="2268"/>
                                </w:tabs>
                                <w:ind w:right="95"/>
                                <w:jc w:val="center"/>
                                <w:rPr>
                                  <w:rFonts w:ascii="Arial Nova Light" w:hAnsi="Arial Nova Light"/>
                                  <w:b/>
                                  <w:bCs/>
                                  <w:szCs w:val="56"/>
                                  <w:lang w:val="en-GB"/>
                                </w:rPr>
                              </w:pPr>
                              <w:r w:rsidRPr="00023B73">
                                <w:rPr>
                                  <w:rFonts w:ascii="Arial Nova Light" w:hAnsi="Arial Nova Light"/>
                                  <w:b/>
                                  <w:bCs/>
                                  <w:szCs w:val="56"/>
                                  <w:lang w:val="en-GB"/>
                                </w:rPr>
                                <w:t xml:space="preserve">Project </w:t>
                              </w:r>
                              <w:r w:rsidR="003652C3" w:rsidRPr="00023B73">
                                <w:rPr>
                                  <w:rFonts w:ascii="Arial Nova Light" w:hAnsi="Arial Nova Light"/>
                                  <w:b/>
                                  <w:bCs/>
                                  <w:szCs w:val="56"/>
                                  <w:lang w:val="en-GB"/>
                                </w:rPr>
                                <w:t>I</w:t>
                              </w:r>
                              <w:r w:rsidRPr="00023B73">
                                <w:rPr>
                                  <w:rFonts w:ascii="Arial Nova Light" w:hAnsi="Arial Nova Light"/>
                                  <w:b/>
                                  <w:bCs/>
                                  <w:szCs w:val="56"/>
                                  <w:lang w:val="en-GB"/>
                                </w:rPr>
                                <w:t xml:space="preserve">dea </w:t>
                              </w:r>
                              <w:r w:rsidR="00473F94" w:rsidRPr="00023B73">
                                <w:rPr>
                                  <w:rFonts w:ascii="Arial Nova Light" w:hAnsi="Arial Nova Light"/>
                                  <w:b/>
                                  <w:bCs/>
                                  <w:szCs w:val="56"/>
                                  <w:lang w:val="en-GB"/>
                                </w:rPr>
                                <w:t>F</w:t>
                              </w:r>
                              <w:r w:rsidRPr="00023B73">
                                <w:rPr>
                                  <w:rFonts w:ascii="Arial Nova Light" w:hAnsi="Arial Nova Light"/>
                                  <w:b/>
                                  <w:bCs/>
                                  <w:szCs w:val="56"/>
                                  <w:lang w:val="en-GB"/>
                                </w:rPr>
                                <w:t>orm</w:t>
                              </w:r>
                            </w:p>
                            <w:p w14:paraId="1A01B0F0" w14:textId="740D8ABE" w:rsidR="00B14FCA" w:rsidRPr="00023B73" w:rsidRDefault="00B14FCA" w:rsidP="00B14FCA">
                              <w:pPr>
                                <w:pStyle w:val="Hoofdtitel"/>
                                <w:tabs>
                                  <w:tab w:val="clear" w:pos="2268"/>
                                </w:tabs>
                                <w:ind w:right="95"/>
                                <w:jc w:val="center"/>
                                <w:rPr>
                                  <w:rFonts w:ascii="Arial Nova Light" w:hAnsi="Arial Nova Light"/>
                                  <w:b/>
                                  <w:bCs/>
                                  <w:sz w:val="40"/>
                                  <w:szCs w:val="18"/>
                                  <w:lang w:val="en-GB"/>
                                </w:rPr>
                              </w:pPr>
                              <w:r w:rsidRPr="00023B73">
                                <w:rPr>
                                  <w:rFonts w:ascii="Arial Nova Light" w:hAnsi="Arial Nova Light"/>
                                  <w:sz w:val="40"/>
                                  <w:szCs w:val="40"/>
                                  <w:lang w:val="en-US"/>
                                </w:rPr>
                                <w:t>Targeting the Brain with Innovative Technology</w:t>
                              </w:r>
                            </w:p>
                            <w:p w14:paraId="0015C698" w14:textId="7C386182" w:rsidR="00D13726" w:rsidRPr="00B14FCA" w:rsidRDefault="00D13726" w:rsidP="00B14FCA">
                              <w:pPr>
                                <w:pStyle w:val="Hoofdtitel"/>
                                <w:tabs>
                                  <w:tab w:val="clear" w:pos="2268"/>
                                </w:tabs>
                                <w:ind w:right="95"/>
                                <w:jc w:val="center"/>
                                <w:rPr>
                                  <w:sz w:val="44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A488D" id="Groep 1" o:spid="_x0000_s1026" style="position:absolute;margin-left:132.95pt;margin-top:5.45pt;width:435.8pt;height:283.4pt;rotation:-229792fd;z-index:251658241;mso-width-relative:margin;mso-height-relative:margin" coordorigin="3450" coordsize="49040,323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3" o:spid="_x0000_s1027" type="#_x0000_t75" alt="Afbeelding met paars, Lila, creativiteit, ontwerp&#10;&#10;Automatisch gegenereerde beschrijving" style="position:absolute;left:3450;width:46812;height:32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">
                  <v:imagedata r:id="rId12" o:title="Afbeelding met paars, Lila, creativiteit, ontwerp&#10;&#10;Automatisch gegenereerde beschrijvi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7" o:spid="_x0000_s1028" type="#_x0000_t202" style="position:absolute;left:10048;top:7211;width:42442;height:13067;rotation:2297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" filled="f" stroked="f" strokeweight=".5pt">
                  <v:textbox>
                    <w:txbxContent>
                      <w:p w14:paraId="46909FCC" w14:textId="57D03BF9" w:rsidR="00B14FCA" w:rsidRPr="00023B73" w:rsidRDefault="00D13726" w:rsidP="00B14FCA">
                        <w:pPr>
                          <w:pStyle w:val="Hoofdtitel"/>
                          <w:tabs>
                            <w:tab w:val="clear" w:pos="2268"/>
                          </w:tabs>
                          <w:ind w:right="95"/>
                          <w:jc w:val="center"/>
                          <w:rPr>
                            <w:rFonts w:ascii="Arial Nova Light" w:hAnsi="Arial Nova Light"/>
                            <w:b/>
                            <w:bCs/>
                            <w:szCs w:val="56"/>
                            <w:lang w:val="en-GB"/>
                          </w:rPr>
                        </w:pPr>
                        <w:r w:rsidRPr="00023B73">
                          <w:rPr>
                            <w:rFonts w:ascii="Arial Nova Light" w:hAnsi="Arial Nova Light"/>
                            <w:b/>
                            <w:bCs/>
                            <w:szCs w:val="56"/>
                            <w:lang w:val="en-GB"/>
                          </w:rPr>
                          <w:t xml:space="preserve">Project </w:t>
                        </w:r>
                        <w:r w:rsidR="003652C3" w:rsidRPr="00023B73">
                          <w:rPr>
                            <w:rFonts w:ascii="Arial Nova Light" w:hAnsi="Arial Nova Light"/>
                            <w:b/>
                            <w:bCs/>
                            <w:szCs w:val="56"/>
                            <w:lang w:val="en-GB"/>
                          </w:rPr>
                          <w:t>I</w:t>
                        </w:r>
                        <w:r w:rsidRPr="00023B73">
                          <w:rPr>
                            <w:rFonts w:ascii="Arial Nova Light" w:hAnsi="Arial Nova Light"/>
                            <w:b/>
                            <w:bCs/>
                            <w:szCs w:val="56"/>
                            <w:lang w:val="en-GB"/>
                          </w:rPr>
                          <w:t xml:space="preserve">dea </w:t>
                        </w:r>
                        <w:r w:rsidR="00473F94" w:rsidRPr="00023B73">
                          <w:rPr>
                            <w:rFonts w:ascii="Arial Nova Light" w:hAnsi="Arial Nova Light"/>
                            <w:b/>
                            <w:bCs/>
                            <w:szCs w:val="56"/>
                            <w:lang w:val="en-GB"/>
                          </w:rPr>
                          <w:t>F</w:t>
                        </w:r>
                        <w:r w:rsidRPr="00023B73">
                          <w:rPr>
                            <w:rFonts w:ascii="Arial Nova Light" w:hAnsi="Arial Nova Light"/>
                            <w:b/>
                            <w:bCs/>
                            <w:szCs w:val="56"/>
                            <w:lang w:val="en-GB"/>
                          </w:rPr>
                          <w:t>orm</w:t>
                        </w:r>
                      </w:p>
                      <w:p w14:paraId="1A01B0F0" w14:textId="740D8ABE" w:rsidR="00B14FCA" w:rsidRPr="00023B73" w:rsidRDefault="00B14FCA" w:rsidP="00B14FCA">
                        <w:pPr>
                          <w:pStyle w:val="Hoofdtitel"/>
                          <w:tabs>
                            <w:tab w:val="clear" w:pos="2268"/>
                          </w:tabs>
                          <w:ind w:right="95"/>
                          <w:jc w:val="center"/>
                          <w:rPr>
                            <w:rFonts w:ascii="Arial Nova Light" w:hAnsi="Arial Nova Light"/>
                            <w:b/>
                            <w:bCs/>
                            <w:sz w:val="40"/>
                            <w:szCs w:val="18"/>
                            <w:lang w:val="en-GB"/>
                          </w:rPr>
                        </w:pPr>
                        <w:r w:rsidRPr="00023B73">
                          <w:rPr>
                            <w:rFonts w:ascii="Arial Nova Light" w:hAnsi="Arial Nova Light"/>
                            <w:sz w:val="40"/>
                            <w:szCs w:val="40"/>
                            <w:lang w:val="en-US"/>
                          </w:rPr>
                          <w:t>Targeting the Brain with Innovative Technology</w:t>
                        </w:r>
                      </w:p>
                      <w:p w14:paraId="0015C698" w14:textId="7C386182" w:rsidR="00D13726" w:rsidRPr="00B14FCA" w:rsidRDefault="00D13726" w:rsidP="00B14FCA">
                        <w:pPr>
                          <w:pStyle w:val="Hoofdtitel"/>
                          <w:tabs>
                            <w:tab w:val="clear" w:pos="2268"/>
                          </w:tabs>
                          <w:ind w:right="95"/>
                          <w:jc w:val="center"/>
                          <w:rPr>
                            <w:sz w:val="44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C56F759" w14:textId="70A21212" w:rsidR="000268F8" w:rsidRPr="004968BA" w:rsidRDefault="000268F8" w:rsidP="004213F7">
      <w:pPr>
        <w:tabs>
          <w:tab w:val="clear" w:pos="2268"/>
        </w:tabs>
        <w:ind w:right="-46"/>
        <w:rPr>
          <w:sz w:val="20"/>
          <w:szCs w:val="22"/>
          <w:lang w:val="en-US"/>
        </w:rPr>
      </w:pPr>
    </w:p>
    <w:p w14:paraId="47FF1250" w14:textId="0052E7D5" w:rsidR="000F63B0" w:rsidRDefault="000F63B0" w:rsidP="000268F8">
      <w:pPr>
        <w:tabs>
          <w:tab w:val="clear" w:pos="2268"/>
        </w:tabs>
        <w:ind w:right="-46"/>
        <w:rPr>
          <w:color w:val="auto"/>
          <w:lang w:val="en-US"/>
        </w:rPr>
      </w:pPr>
    </w:p>
    <w:p w14:paraId="3B4B8AAA" w14:textId="1BC3A01E" w:rsidR="008F59B0" w:rsidRPr="008F59B0" w:rsidRDefault="008F59B0">
      <w:pPr>
        <w:tabs>
          <w:tab w:val="clear" w:pos="2268"/>
        </w:tabs>
        <w:ind w:right="0"/>
        <w:rPr>
          <w:rFonts w:ascii="Arial Nova" w:hAnsi="Arial Nova"/>
          <w:b/>
          <w:color w:val="58265F" w:themeColor="accent1"/>
          <w:sz w:val="24"/>
          <w:lang w:val="en-GB"/>
        </w:rPr>
      </w:pPr>
      <w:r w:rsidRPr="008F59B0">
        <w:rPr>
          <w:lang w:val="en-GB"/>
        </w:rPr>
        <w:br w:type="page"/>
      </w:r>
    </w:p>
    <w:p w14:paraId="420C62DA" w14:textId="2B32148F" w:rsidR="000268F8" w:rsidRDefault="000268F8" w:rsidP="000268F8">
      <w:pPr>
        <w:pStyle w:val="Titel"/>
      </w:pPr>
      <w:r w:rsidRPr="000268F8">
        <w:lastRenderedPageBreak/>
        <w:t>Instructions:</w:t>
      </w:r>
    </w:p>
    <w:p w14:paraId="282A21AF" w14:textId="77777777" w:rsidR="00E031D2" w:rsidRPr="00E031D2" w:rsidRDefault="00E031D2" w:rsidP="00E031D2"/>
    <w:p w14:paraId="70391A16" w14:textId="77777777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Read the subsidy program</w:t>
      </w:r>
      <w:r w:rsidRPr="000268F8">
        <w:rPr>
          <w:color w:val="auto"/>
          <w:lang w:val="en-US"/>
        </w:rPr>
        <w:t>: We recommend reading the subsidy program before filling out this form, as it outlines all the requirements.</w:t>
      </w:r>
    </w:p>
    <w:p w14:paraId="06E50BF1" w14:textId="77777777" w:rsidR="00E031D2" w:rsidRPr="000268F8" w:rsidRDefault="00E031D2" w:rsidP="00E031D2">
      <w:pPr>
        <w:tabs>
          <w:tab w:val="clear" w:pos="2268"/>
        </w:tabs>
        <w:ind w:left="720" w:right="-46"/>
        <w:rPr>
          <w:color w:val="auto"/>
          <w:lang w:val="en-US"/>
        </w:rPr>
      </w:pPr>
    </w:p>
    <w:p w14:paraId="59AAB67A" w14:textId="77777777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Complete the form</w:t>
      </w:r>
      <w:r w:rsidRPr="000268F8">
        <w:rPr>
          <w:color w:val="auto"/>
          <w:lang w:val="en-US"/>
        </w:rPr>
        <w:t>: Ensure all questions are fully answered. Incomplete forms will not be processed.</w:t>
      </w:r>
    </w:p>
    <w:p w14:paraId="4386E1AB" w14:textId="77777777" w:rsidR="00E031D2" w:rsidRPr="000268F8" w:rsidRDefault="00E031D2" w:rsidP="00E031D2">
      <w:pPr>
        <w:tabs>
          <w:tab w:val="clear" w:pos="2268"/>
        </w:tabs>
        <w:ind w:right="-46"/>
        <w:rPr>
          <w:color w:val="auto"/>
          <w:lang w:val="en-US"/>
        </w:rPr>
      </w:pPr>
    </w:p>
    <w:p w14:paraId="05274329" w14:textId="77777777" w:rsidR="000268F8" w:rsidRP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</w:rPr>
      </w:pPr>
      <w:r w:rsidRPr="000268F8">
        <w:rPr>
          <w:b/>
          <w:bCs/>
          <w:color w:val="auto"/>
        </w:rPr>
        <w:t>Submission</w:t>
      </w:r>
      <w:r w:rsidRPr="000268F8">
        <w:rPr>
          <w:color w:val="auto"/>
        </w:rPr>
        <w:t>:</w:t>
      </w:r>
    </w:p>
    <w:p w14:paraId="4E483165" w14:textId="77777777" w:rsidR="000268F8" w:rsidRP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>Send the completed form by email to: aanvraag@hersenstichting.nl.</w:t>
      </w:r>
    </w:p>
    <w:p w14:paraId="429BBDB1" w14:textId="47C73F6F" w:rsidR="000268F8" w:rsidRP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 xml:space="preserve">Use the subject line: </w:t>
      </w:r>
      <w:r w:rsidR="00865AFC">
        <w:rPr>
          <w:i/>
          <w:iCs/>
          <w:color w:val="auto"/>
          <w:lang w:val="en-US"/>
        </w:rPr>
        <w:t>HB</w:t>
      </w:r>
      <w:r w:rsidR="00630E90">
        <w:rPr>
          <w:i/>
          <w:iCs/>
          <w:color w:val="auto"/>
          <w:lang w:val="en-US"/>
        </w:rPr>
        <w:t>26</w:t>
      </w:r>
      <w:r w:rsidRPr="000268F8">
        <w:rPr>
          <w:i/>
          <w:iCs/>
          <w:color w:val="auto"/>
          <w:lang w:val="en-US"/>
        </w:rPr>
        <w:t>_lastname lead applicant</w:t>
      </w:r>
      <w:r w:rsidRPr="000268F8">
        <w:rPr>
          <w:color w:val="auto"/>
          <w:lang w:val="en-US"/>
        </w:rPr>
        <w:t>.</w:t>
      </w:r>
    </w:p>
    <w:p w14:paraId="6BC90C82" w14:textId="77777777" w:rsid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>Attach the completed document to the email.</w:t>
      </w:r>
    </w:p>
    <w:p w14:paraId="3CC3A957" w14:textId="77777777" w:rsidR="00E031D2" w:rsidRPr="000268F8" w:rsidRDefault="00E031D2" w:rsidP="00E031D2">
      <w:pPr>
        <w:tabs>
          <w:tab w:val="clear" w:pos="2268"/>
        </w:tabs>
        <w:ind w:right="-46"/>
        <w:rPr>
          <w:color w:val="auto"/>
          <w:lang w:val="en-US"/>
        </w:rPr>
      </w:pPr>
    </w:p>
    <w:p w14:paraId="49B5100F" w14:textId="738EB4DE" w:rsidR="00E031D2" w:rsidRDefault="000268F8" w:rsidP="00A80070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Additional attachments</w:t>
      </w:r>
      <w:r w:rsidRPr="000268F8">
        <w:rPr>
          <w:color w:val="auto"/>
          <w:lang w:val="en-US"/>
        </w:rPr>
        <w:t xml:space="preserve">: Fill out the </w:t>
      </w:r>
      <w:r w:rsidR="00C64E32">
        <w:rPr>
          <w:color w:val="auto"/>
          <w:lang w:val="en-US"/>
        </w:rPr>
        <w:t>‘form knowledge agenda’</w:t>
      </w:r>
      <w:r w:rsidRPr="000268F8">
        <w:rPr>
          <w:color w:val="auto"/>
          <w:lang w:val="en-US"/>
        </w:rPr>
        <w:t xml:space="preserve"> or '</w:t>
      </w:r>
      <w:r w:rsidR="00C64E32">
        <w:rPr>
          <w:color w:val="auto"/>
          <w:lang w:val="en-US"/>
        </w:rPr>
        <w:t>form relevance’</w:t>
      </w:r>
      <w:r w:rsidRPr="000268F8">
        <w:rPr>
          <w:color w:val="auto"/>
          <w:lang w:val="en-US"/>
        </w:rPr>
        <w:t xml:space="preserve"> and attach it as well</w:t>
      </w:r>
      <w:r w:rsidR="00E031D2">
        <w:rPr>
          <w:color w:val="auto"/>
          <w:lang w:val="en-US"/>
        </w:rPr>
        <w:t>.</w:t>
      </w:r>
    </w:p>
    <w:p w14:paraId="758FA6A4" w14:textId="77777777" w:rsidR="00E031D2" w:rsidRPr="000268F8" w:rsidRDefault="00E031D2" w:rsidP="00E031D2">
      <w:pPr>
        <w:tabs>
          <w:tab w:val="clear" w:pos="2268"/>
        </w:tabs>
        <w:ind w:left="720" w:right="-46"/>
        <w:rPr>
          <w:color w:val="auto"/>
          <w:lang w:val="en-US"/>
        </w:rPr>
      </w:pPr>
    </w:p>
    <w:p w14:paraId="4AA8EB4B" w14:textId="77777777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Confirmation of receipt</w:t>
      </w:r>
      <w:r w:rsidRPr="000268F8">
        <w:rPr>
          <w:color w:val="auto"/>
          <w:lang w:val="en-US"/>
        </w:rPr>
        <w:t>: You will receive a confirmation once we have received your application. If you have not heard from us within 72 hours, please contact us.</w:t>
      </w:r>
    </w:p>
    <w:p w14:paraId="3F3A1B94" w14:textId="77777777" w:rsidR="00E031D2" w:rsidRPr="000268F8" w:rsidRDefault="00E031D2" w:rsidP="00E031D2">
      <w:pPr>
        <w:tabs>
          <w:tab w:val="clear" w:pos="2268"/>
        </w:tabs>
        <w:ind w:right="-46"/>
        <w:rPr>
          <w:color w:val="auto"/>
          <w:lang w:val="en-US"/>
        </w:rPr>
      </w:pPr>
    </w:p>
    <w:p w14:paraId="4D57824C" w14:textId="77777777" w:rsidR="000268F8" w:rsidRP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</w:rPr>
      </w:pPr>
      <w:r w:rsidRPr="000268F8">
        <w:rPr>
          <w:b/>
          <w:bCs/>
          <w:color w:val="auto"/>
        </w:rPr>
        <w:t>Review process</w:t>
      </w:r>
      <w:r w:rsidRPr="000268F8">
        <w:rPr>
          <w:color w:val="auto"/>
        </w:rPr>
        <w:t>:</w:t>
      </w:r>
    </w:p>
    <w:p w14:paraId="312E8696" w14:textId="77777777" w:rsidR="000268F8" w:rsidRP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>The purpose of submitting your project idea is to select the most relevant, fitting, and promising ideas for further development.</w:t>
      </w:r>
    </w:p>
    <w:p w14:paraId="60EDEE53" w14:textId="77777777" w:rsid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>Submitted project ideas must meet all established criteria and conditions.</w:t>
      </w:r>
    </w:p>
    <w:p w14:paraId="2DF38AD6" w14:textId="77777777" w:rsidR="00E031D2" w:rsidRPr="000268F8" w:rsidRDefault="00E031D2" w:rsidP="00E031D2">
      <w:pPr>
        <w:tabs>
          <w:tab w:val="clear" w:pos="2268"/>
        </w:tabs>
        <w:ind w:left="1440" w:right="-46"/>
        <w:rPr>
          <w:color w:val="auto"/>
          <w:lang w:val="en-US"/>
        </w:rPr>
      </w:pPr>
    </w:p>
    <w:p w14:paraId="22DCCB15" w14:textId="06ECA219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Character limit</w:t>
      </w:r>
      <w:r w:rsidRPr="000268F8">
        <w:rPr>
          <w:color w:val="auto"/>
          <w:lang w:val="en-US"/>
        </w:rPr>
        <w:t>: Note that there is a maximum number of characters (including spaces) per question.</w:t>
      </w:r>
      <w:r w:rsidR="007A081B">
        <w:rPr>
          <w:color w:val="auto"/>
          <w:lang w:val="en-US"/>
        </w:rPr>
        <w:t xml:space="preserve"> Indicate the amount of characters that you have used in your answer. </w:t>
      </w:r>
      <w:r w:rsidRPr="000268F8">
        <w:rPr>
          <w:color w:val="auto"/>
          <w:lang w:val="en-US"/>
        </w:rPr>
        <w:t xml:space="preserve">Be as clear and concise as possible. A good idea doesn’t need unnecessary explanation — </w:t>
      </w:r>
      <w:r w:rsidRPr="000268F8">
        <w:rPr>
          <w:i/>
          <w:iCs/>
          <w:color w:val="auto"/>
          <w:lang w:val="en-US"/>
        </w:rPr>
        <w:t>less is more</w:t>
      </w:r>
      <w:r w:rsidRPr="000268F8">
        <w:rPr>
          <w:color w:val="auto"/>
          <w:lang w:val="en-US"/>
        </w:rPr>
        <w:t>.</w:t>
      </w:r>
    </w:p>
    <w:p w14:paraId="694D5AC5" w14:textId="77777777" w:rsidR="00E031D2" w:rsidRPr="000268F8" w:rsidRDefault="00E031D2" w:rsidP="00E031D2">
      <w:pPr>
        <w:tabs>
          <w:tab w:val="clear" w:pos="2268"/>
        </w:tabs>
        <w:ind w:left="720" w:right="-46"/>
        <w:rPr>
          <w:color w:val="auto"/>
          <w:lang w:val="en-US"/>
        </w:rPr>
      </w:pPr>
    </w:p>
    <w:p w14:paraId="0B67B1CF" w14:textId="5302B28F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References and figures</w:t>
      </w:r>
      <w:r w:rsidRPr="000268F8">
        <w:rPr>
          <w:color w:val="auto"/>
          <w:lang w:val="en-US"/>
        </w:rPr>
        <w:t>: The last two pages provide space for scientific references and up to two figures.</w:t>
      </w:r>
      <w:r w:rsidR="0024471C">
        <w:rPr>
          <w:color w:val="auto"/>
          <w:lang w:val="en-US"/>
        </w:rPr>
        <w:t xml:space="preserve"> </w:t>
      </w:r>
    </w:p>
    <w:p w14:paraId="7ED38A05" w14:textId="77777777" w:rsidR="00E031D2" w:rsidRPr="000268F8" w:rsidRDefault="00E031D2" w:rsidP="00E031D2">
      <w:pPr>
        <w:tabs>
          <w:tab w:val="clear" w:pos="2268"/>
        </w:tabs>
        <w:ind w:right="-46"/>
        <w:rPr>
          <w:color w:val="auto"/>
          <w:lang w:val="en-US"/>
        </w:rPr>
      </w:pPr>
    </w:p>
    <w:p w14:paraId="08F3C993" w14:textId="77777777" w:rsidR="000268F8" w:rsidRP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Evaluation</w:t>
      </w:r>
      <w:r w:rsidRPr="000268F8">
        <w:rPr>
          <w:color w:val="auto"/>
          <w:lang w:val="en-US"/>
        </w:rPr>
        <w:t>: Project ideas will be evaluated by our Advisory Board of Lay Experts and our Advisory Board of Science &amp; Innovation. The selection outcome cannot be contested.</w:t>
      </w:r>
    </w:p>
    <w:p w14:paraId="1B9DF262" w14:textId="77777777" w:rsidR="000268F8" w:rsidRPr="000268F8" w:rsidRDefault="000268F8" w:rsidP="000268F8">
      <w:pPr>
        <w:tabs>
          <w:tab w:val="clear" w:pos="2268"/>
        </w:tabs>
        <w:ind w:right="-46"/>
        <w:rPr>
          <w:color w:val="auto"/>
          <w:lang w:val="en-US"/>
        </w:rPr>
      </w:pPr>
    </w:p>
    <w:p w14:paraId="13D07F1F" w14:textId="77777777" w:rsidR="000F63B0" w:rsidRPr="0015027A" w:rsidRDefault="000F63B0" w:rsidP="0015027A">
      <w:pPr>
        <w:tabs>
          <w:tab w:val="clear" w:pos="2268"/>
        </w:tabs>
        <w:ind w:left="360" w:right="-46"/>
        <w:rPr>
          <w:color w:val="auto"/>
          <w:lang w:val="en-US"/>
        </w:rPr>
      </w:pPr>
    </w:p>
    <w:p w14:paraId="4DBB5324" w14:textId="77777777" w:rsidR="00E952DB" w:rsidRDefault="00E952DB">
      <w:pPr>
        <w:tabs>
          <w:tab w:val="clear" w:pos="2268"/>
        </w:tabs>
        <w:ind w:right="0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  <w:r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  <w:br w:type="page"/>
      </w:r>
    </w:p>
    <w:p w14:paraId="0C9447A1" w14:textId="75E16E60" w:rsidR="00F725F9" w:rsidRPr="004968BA" w:rsidRDefault="00A41480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  <w:r w:rsidRPr="00AF3D1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816DDF" wp14:editId="49FF1EA5">
                <wp:simplePos x="0" y="0"/>
                <wp:positionH relativeFrom="margin">
                  <wp:align>center</wp:align>
                </wp:positionH>
                <wp:positionV relativeFrom="paragraph">
                  <wp:posOffset>191893</wp:posOffset>
                </wp:positionV>
                <wp:extent cx="5763895" cy="2238375"/>
                <wp:effectExtent l="0" t="0" r="8255" b="9525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2238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92AF6" w14:textId="60863CA7" w:rsidR="007D2278" w:rsidRDefault="00201E4F" w:rsidP="007D2278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201E4F"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  <w:lang w:val="en-US"/>
                              </w:rPr>
                              <w:t>Struc</w:t>
                            </w:r>
                            <w:r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  <w:lang w:val="en-US"/>
                              </w:rPr>
                              <w:t>ture</w:t>
                            </w:r>
                          </w:p>
                          <w:p w14:paraId="77063499" w14:textId="77777777" w:rsidR="00201E4F" w:rsidRPr="00201E4F" w:rsidRDefault="00201E4F" w:rsidP="007D2278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  <w:p w14:paraId="3CE4FFBD" w14:textId="77777777" w:rsidR="003862D2" w:rsidRDefault="003862D2" w:rsidP="003862D2">
                            <w:p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>This project idea form is divided into three parts. Please answer all questions in English.</w:t>
                            </w:r>
                          </w:p>
                          <w:p w14:paraId="6F9D93C3" w14:textId="77777777" w:rsidR="003862D2" w:rsidRPr="003862D2" w:rsidRDefault="003862D2" w:rsidP="003862D2">
                            <w:p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3833B9EC" w14:textId="77777777" w:rsidR="003862D2" w:rsidRPr="003862D2" w:rsidRDefault="003862D2" w:rsidP="003862D2">
                            <w:pPr>
                              <w:numPr>
                                <w:ilvl w:val="0"/>
                                <w:numId w:val="32"/>
                              </w:numPr>
                              <w:ind w:right="34"/>
                              <w:rPr>
                                <w:color w:val="auto"/>
                              </w:rPr>
                            </w:pPr>
                            <w:r w:rsidRPr="003862D2">
                              <w:rPr>
                                <w:b/>
                                <w:bCs/>
                                <w:color w:val="auto"/>
                              </w:rPr>
                              <w:t>Part A</w:t>
                            </w:r>
                            <w:r w:rsidRPr="003862D2">
                              <w:rPr>
                                <w:color w:val="auto"/>
                              </w:rPr>
                              <w:t>: General questions</w:t>
                            </w:r>
                          </w:p>
                          <w:p w14:paraId="3370586B" w14:textId="034DFB40" w:rsidR="003862D2" w:rsidRPr="003862D2" w:rsidRDefault="003862D2" w:rsidP="003862D2">
                            <w:pPr>
                              <w:numPr>
                                <w:ilvl w:val="0"/>
                                <w:numId w:val="32"/>
                              </w:num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  <w:r w:rsidRPr="003862D2">
                              <w:rPr>
                                <w:b/>
                                <w:bCs/>
                                <w:color w:val="auto"/>
                                <w:lang w:val="en-US"/>
                              </w:rPr>
                              <w:t>Part B</w:t>
                            </w: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 xml:space="preserve">: Questions related to relevance criteria </w:t>
                            </w:r>
                            <w:r w:rsidR="00347A79" w:rsidRPr="00347A79">
                              <w:rPr>
                                <w:color w:val="auto"/>
                                <w:lang w:val="en-US"/>
                              </w:rPr>
                              <w:t xml:space="preserve">(criteria 5.1. </w:t>
                            </w:r>
                            <w:r w:rsidR="00347A79">
                              <w:rPr>
                                <w:color w:val="auto"/>
                              </w:rPr>
                              <w:t>&amp; 5.2.)</w:t>
                            </w:r>
                          </w:p>
                          <w:p w14:paraId="77FCD7DC" w14:textId="32255678" w:rsidR="003862D2" w:rsidRDefault="003862D2" w:rsidP="003862D2">
                            <w:pPr>
                              <w:numPr>
                                <w:ilvl w:val="0"/>
                                <w:numId w:val="32"/>
                              </w:num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  <w:r w:rsidRPr="003862D2">
                              <w:rPr>
                                <w:b/>
                                <w:bCs/>
                                <w:color w:val="auto"/>
                                <w:lang w:val="en-US"/>
                              </w:rPr>
                              <w:t>Part C</w:t>
                            </w: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 xml:space="preserve">: Questions related to substantive criteria </w:t>
                            </w:r>
                            <w:r w:rsidR="00212934" w:rsidRPr="001A63CA">
                              <w:rPr>
                                <w:color w:val="auto"/>
                                <w:lang w:val="en-US"/>
                              </w:rPr>
                              <w:t>(criteria 5.3. t/m 5.6.)</w:t>
                            </w:r>
                          </w:p>
                          <w:p w14:paraId="62CCFB28" w14:textId="77777777" w:rsidR="003862D2" w:rsidRPr="003862D2" w:rsidRDefault="003862D2" w:rsidP="003862D2">
                            <w:pPr>
                              <w:ind w:left="720" w:right="34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39F20EB4" w14:textId="77777777" w:rsidR="003862D2" w:rsidRPr="003862D2" w:rsidRDefault="003862D2" w:rsidP="003862D2">
                            <w:p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 xml:space="preserve">For </w:t>
                            </w:r>
                            <w:r w:rsidRPr="003862D2">
                              <w:rPr>
                                <w:b/>
                                <w:bCs/>
                                <w:color w:val="auto"/>
                                <w:lang w:val="en-US"/>
                              </w:rPr>
                              <w:t>Part B</w:t>
                            </w: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>, use simple, clear language that can be easily understood by the general public, avoiding any scientific jargon.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16DDF" id="Tekstvak 217" o:spid="_x0000_s1029" style="position:absolute;margin-left:0;margin-top:15.1pt;width:453.85pt;height:176.2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" fillcolor="#f0e9f2 [662]" stroked="f">
                <v:stroke joinstyle="miter"/>
                <v:textbox>
                  <w:txbxContent>
                    <w:p w14:paraId="58E92AF6" w14:textId="60863CA7" w:rsidR="007D2278" w:rsidRDefault="00201E4F" w:rsidP="007D2278">
                      <w:pPr>
                        <w:tabs>
                          <w:tab w:val="clear" w:pos="2268"/>
                        </w:tabs>
                        <w:ind w:right="-46"/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  <w:lang w:val="en-US"/>
                        </w:rPr>
                      </w:pPr>
                      <w:r w:rsidRPr="00201E4F"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  <w:lang w:val="en-US"/>
                        </w:rPr>
                        <w:t>Struc</w:t>
                      </w:r>
                      <w:r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  <w:lang w:val="en-US"/>
                        </w:rPr>
                        <w:t>ture</w:t>
                      </w:r>
                    </w:p>
                    <w:p w14:paraId="77063499" w14:textId="77777777" w:rsidR="00201E4F" w:rsidRPr="00201E4F" w:rsidRDefault="00201E4F" w:rsidP="007D2278">
                      <w:pPr>
                        <w:tabs>
                          <w:tab w:val="clear" w:pos="2268"/>
                        </w:tabs>
                        <w:ind w:right="-46"/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  <w:lang w:val="en-US"/>
                        </w:rPr>
                      </w:pPr>
                    </w:p>
                    <w:p w14:paraId="3CE4FFBD" w14:textId="77777777" w:rsidR="003862D2" w:rsidRDefault="003862D2" w:rsidP="003862D2">
                      <w:pPr>
                        <w:ind w:right="34"/>
                        <w:rPr>
                          <w:color w:val="auto"/>
                          <w:lang w:val="en-US"/>
                        </w:rPr>
                      </w:pPr>
                      <w:r w:rsidRPr="003862D2">
                        <w:rPr>
                          <w:color w:val="auto"/>
                          <w:lang w:val="en-US"/>
                        </w:rPr>
                        <w:t>This project idea form is divided into three parts. Please answer all questions in English.</w:t>
                      </w:r>
                    </w:p>
                    <w:p w14:paraId="6F9D93C3" w14:textId="77777777" w:rsidR="003862D2" w:rsidRPr="003862D2" w:rsidRDefault="003862D2" w:rsidP="003862D2">
                      <w:pPr>
                        <w:ind w:right="34"/>
                        <w:rPr>
                          <w:color w:val="auto"/>
                          <w:lang w:val="en-US"/>
                        </w:rPr>
                      </w:pPr>
                    </w:p>
                    <w:p w14:paraId="3833B9EC" w14:textId="77777777" w:rsidR="003862D2" w:rsidRPr="003862D2" w:rsidRDefault="003862D2" w:rsidP="003862D2">
                      <w:pPr>
                        <w:numPr>
                          <w:ilvl w:val="0"/>
                          <w:numId w:val="32"/>
                        </w:numPr>
                        <w:ind w:right="34"/>
                        <w:rPr>
                          <w:color w:val="auto"/>
                        </w:rPr>
                      </w:pPr>
                      <w:r w:rsidRPr="003862D2">
                        <w:rPr>
                          <w:b/>
                          <w:bCs/>
                          <w:color w:val="auto"/>
                        </w:rPr>
                        <w:t>Part A</w:t>
                      </w:r>
                      <w:r w:rsidRPr="003862D2">
                        <w:rPr>
                          <w:color w:val="auto"/>
                        </w:rPr>
                        <w:t>: General questions</w:t>
                      </w:r>
                    </w:p>
                    <w:p w14:paraId="3370586B" w14:textId="034DFB40" w:rsidR="003862D2" w:rsidRPr="003862D2" w:rsidRDefault="003862D2" w:rsidP="003862D2">
                      <w:pPr>
                        <w:numPr>
                          <w:ilvl w:val="0"/>
                          <w:numId w:val="32"/>
                        </w:numPr>
                        <w:ind w:right="34"/>
                        <w:rPr>
                          <w:color w:val="auto"/>
                          <w:lang w:val="en-US"/>
                        </w:rPr>
                      </w:pPr>
                      <w:r w:rsidRPr="003862D2">
                        <w:rPr>
                          <w:b/>
                          <w:bCs/>
                          <w:color w:val="auto"/>
                          <w:lang w:val="en-US"/>
                        </w:rPr>
                        <w:t>Part B</w:t>
                      </w:r>
                      <w:r w:rsidRPr="003862D2">
                        <w:rPr>
                          <w:color w:val="auto"/>
                          <w:lang w:val="en-US"/>
                        </w:rPr>
                        <w:t xml:space="preserve">: Questions related to relevance criteria </w:t>
                      </w:r>
                      <w:r w:rsidR="00347A79" w:rsidRPr="00347A79">
                        <w:rPr>
                          <w:color w:val="auto"/>
                          <w:lang w:val="en-US"/>
                        </w:rPr>
                        <w:t xml:space="preserve">(criteria 5.1. </w:t>
                      </w:r>
                      <w:r w:rsidR="00347A79">
                        <w:rPr>
                          <w:color w:val="auto"/>
                        </w:rPr>
                        <w:t>&amp; 5.2.)</w:t>
                      </w:r>
                    </w:p>
                    <w:p w14:paraId="77FCD7DC" w14:textId="32255678" w:rsidR="003862D2" w:rsidRDefault="003862D2" w:rsidP="003862D2">
                      <w:pPr>
                        <w:numPr>
                          <w:ilvl w:val="0"/>
                          <w:numId w:val="32"/>
                        </w:numPr>
                        <w:ind w:right="34"/>
                        <w:rPr>
                          <w:color w:val="auto"/>
                          <w:lang w:val="en-US"/>
                        </w:rPr>
                      </w:pPr>
                      <w:r w:rsidRPr="003862D2">
                        <w:rPr>
                          <w:b/>
                          <w:bCs/>
                          <w:color w:val="auto"/>
                          <w:lang w:val="en-US"/>
                        </w:rPr>
                        <w:t>Part C</w:t>
                      </w:r>
                      <w:r w:rsidRPr="003862D2">
                        <w:rPr>
                          <w:color w:val="auto"/>
                          <w:lang w:val="en-US"/>
                        </w:rPr>
                        <w:t xml:space="preserve">: Questions related to substantive criteria </w:t>
                      </w:r>
                      <w:r w:rsidR="00212934" w:rsidRPr="001A63CA">
                        <w:rPr>
                          <w:color w:val="auto"/>
                          <w:lang w:val="en-US"/>
                        </w:rPr>
                        <w:t>(criteria 5.3. t/m 5.6.)</w:t>
                      </w:r>
                    </w:p>
                    <w:p w14:paraId="62CCFB28" w14:textId="77777777" w:rsidR="003862D2" w:rsidRPr="003862D2" w:rsidRDefault="003862D2" w:rsidP="003862D2">
                      <w:pPr>
                        <w:ind w:left="720" w:right="34"/>
                        <w:rPr>
                          <w:color w:val="auto"/>
                          <w:lang w:val="en-US"/>
                        </w:rPr>
                      </w:pPr>
                    </w:p>
                    <w:p w14:paraId="39F20EB4" w14:textId="77777777" w:rsidR="003862D2" w:rsidRPr="003862D2" w:rsidRDefault="003862D2" w:rsidP="003862D2">
                      <w:pPr>
                        <w:ind w:right="34"/>
                        <w:rPr>
                          <w:color w:val="auto"/>
                          <w:lang w:val="en-US"/>
                        </w:rPr>
                      </w:pPr>
                      <w:r w:rsidRPr="003862D2">
                        <w:rPr>
                          <w:color w:val="auto"/>
                          <w:lang w:val="en-US"/>
                        </w:rPr>
                        <w:t xml:space="preserve">For </w:t>
                      </w:r>
                      <w:r w:rsidRPr="003862D2">
                        <w:rPr>
                          <w:b/>
                          <w:bCs/>
                          <w:color w:val="auto"/>
                          <w:lang w:val="en-US"/>
                        </w:rPr>
                        <w:t>Part B</w:t>
                      </w:r>
                      <w:r w:rsidRPr="003862D2">
                        <w:rPr>
                          <w:color w:val="auto"/>
                          <w:lang w:val="en-US"/>
                        </w:rPr>
                        <w:t>, use simple, clear language that can be easily understood by the general public, avoiding any scientific jargon.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9F03578" w14:textId="265DC1D2" w:rsidR="008C2849" w:rsidRPr="000F63B0" w:rsidRDefault="008C2849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2EB9AC3D" w14:textId="77777777" w:rsidR="008C2849" w:rsidRPr="000F63B0" w:rsidRDefault="008C2849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48B0FB27" w14:textId="77777777" w:rsidR="008C2849" w:rsidRPr="000F63B0" w:rsidRDefault="008C2849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4C1C403C" w14:textId="5B477895" w:rsidR="00A475E3" w:rsidRPr="007A4C19" w:rsidRDefault="00A475E3" w:rsidP="00A41480">
      <w:pPr>
        <w:tabs>
          <w:tab w:val="clear" w:pos="2268"/>
          <w:tab w:val="left" w:pos="7873"/>
        </w:tabs>
        <w:ind w:right="-46"/>
        <w:rPr>
          <w:b/>
          <w:bCs/>
          <w:color w:val="auto"/>
          <w:sz w:val="24"/>
          <w:szCs w:val="28"/>
          <w:lang w:val="en-US"/>
        </w:rPr>
      </w:pPr>
      <w:r w:rsidRPr="007A4C19">
        <w:rPr>
          <w:b/>
          <w:bCs/>
          <w:color w:val="auto"/>
          <w:sz w:val="24"/>
          <w:szCs w:val="28"/>
          <w:lang w:val="en-US"/>
        </w:rPr>
        <w:t>Project Idea Completion Checklist</w:t>
      </w:r>
      <w:r w:rsidR="00A41480" w:rsidRPr="007A4C19">
        <w:rPr>
          <w:b/>
          <w:bCs/>
          <w:color w:val="auto"/>
          <w:sz w:val="24"/>
          <w:szCs w:val="28"/>
          <w:lang w:val="en-US"/>
        </w:rPr>
        <w:tab/>
      </w:r>
    </w:p>
    <w:p w14:paraId="72D91BAE" w14:textId="0FC8D9B5" w:rsidR="00A475E3" w:rsidRPr="007A4C19" w:rsidRDefault="00000000" w:rsidP="00A475E3">
      <w:pPr>
        <w:tabs>
          <w:tab w:val="clear" w:pos="2268"/>
        </w:tabs>
        <w:ind w:right="-46"/>
        <w:rPr>
          <w:color w:val="auto"/>
          <w:sz w:val="24"/>
          <w:szCs w:val="28"/>
          <w:lang w:val="en-US"/>
        </w:rPr>
      </w:pPr>
      <w:sdt>
        <w:sdtPr>
          <w:rPr>
            <w:color w:val="auto"/>
            <w:sz w:val="24"/>
            <w:szCs w:val="28"/>
            <w:lang w:val="en-US"/>
          </w:rPr>
          <w:id w:val="-165135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2DB" w:rsidRPr="007A4C19">
            <w:rPr>
              <w:rFonts w:ascii="MS Gothic" w:eastAsia="MS Gothic" w:hAnsi="MS Gothic" w:hint="eastAsia"/>
              <w:color w:val="auto"/>
              <w:sz w:val="24"/>
              <w:szCs w:val="28"/>
              <w:lang w:val="en-US"/>
            </w:rPr>
            <w:t>☐</w:t>
          </w:r>
        </w:sdtContent>
      </w:sdt>
      <w:r w:rsidR="00A475E3" w:rsidRPr="007A4C19">
        <w:rPr>
          <w:color w:val="auto"/>
          <w:sz w:val="24"/>
          <w:szCs w:val="28"/>
          <w:lang w:val="en-US"/>
        </w:rPr>
        <w:t xml:space="preserve"> </w:t>
      </w:r>
      <w:r w:rsidR="007A081B" w:rsidRPr="007A4C19">
        <w:rPr>
          <w:color w:val="auto"/>
          <w:sz w:val="24"/>
          <w:szCs w:val="28"/>
          <w:lang w:val="en-US"/>
        </w:rPr>
        <w:tab/>
      </w:r>
      <w:r w:rsidR="00A475E3" w:rsidRPr="007A4C19">
        <w:rPr>
          <w:color w:val="auto"/>
          <w:sz w:val="24"/>
          <w:szCs w:val="28"/>
          <w:lang w:val="en-US"/>
        </w:rPr>
        <w:t>Have you answered all the questions completely?</w:t>
      </w:r>
      <w:r w:rsidR="00A475E3" w:rsidRPr="007A4C19">
        <w:rPr>
          <w:color w:val="auto"/>
          <w:sz w:val="24"/>
          <w:szCs w:val="28"/>
          <w:lang w:val="en-US"/>
        </w:rPr>
        <w:br/>
      </w:r>
      <w:sdt>
        <w:sdtPr>
          <w:rPr>
            <w:color w:val="auto"/>
            <w:sz w:val="24"/>
            <w:szCs w:val="28"/>
            <w:lang w:val="en-US"/>
          </w:rPr>
          <w:id w:val="1674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5E3" w:rsidRPr="007A4C19">
            <w:rPr>
              <w:rFonts w:ascii="Segoe UI Symbol" w:eastAsia="MS Gothic" w:hAnsi="Segoe UI Symbol" w:cs="Segoe UI Symbol"/>
              <w:color w:val="auto"/>
              <w:sz w:val="24"/>
              <w:szCs w:val="28"/>
              <w:lang w:val="en-US"/>
            </w:rPr>
            <w:t>☐</w:t>
          </w:r>
        </w:sdtContent>
      </w:sdt>
      <w:r w:rsidR="00A475E3" w:rsidRPr="007A4C19">
        <w:rPr>
          <w:color w:val="auto"/>
          <w:sz w:val="24"/>
          <w:szCs w:val="28"/>
          <w:lang w:val="en-US"/>
        </w:rPr>
        <w:t xml:space="preserve"> </w:t>
      </w:r>
      <w:r w:rsidR="007A081B" w:rsidRPr="007A4C19">
        <w:rPr>
          <w:color w:val="auto"/>
          <w:sz w:val="24"/>
          <w:szCs w:val="28"/>
          <w:lang w:val="en-US"/>
        </w:rPr>
        <w:tab/>
      </w:r>
      <w:r w:rsidR="00A475E3" w:rsidRPr="007A4C19">
        <w:rPr>
          <w:color w:val="auto"/>
          <w:sz w:val="24"/>
          <w:szCs w:val="28"/>
          <w:lang w:val="en-US"/>
        </w:rPr>
        <w:t>Have you included the reference list?</w:t>
      </w:r>
      <w:r w:rsidR="00A475E3" w:rsidRPr="007A4C19">
        <w:rPr>
          <w:color w:val="auto"/>
          <w:sz w:val="24"/>
          <w:szCs w:val="28"/>
          <w:lang w:val="en-US"/>
        </w:rPr>
        <w:br/>
      </w:r>
      <w:sdt>
        <w:sdtPr>
          <w:rPr>
            <w:color w:val="auto"/>
            <w:sz w:val="24"/>
            <w:szCs w:val="28"/>
            <w:lang w:val="en-US"/>
          </w:rPr>
          <w:id w:val="-13726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5E3" w:rsidRPr="007A4C19">
            <w:rPr>
              <w:rFonts w:ascii="Segoe UI Symbol" w:eastAsia="MS Gothic" w:hAnsi="Segoe UI Symbol" w:cs="Segoe UI Symbol"/>
              <w:color w:val="auto"/>
              <w:sz w:val="24"/>
              <w:szCs w:val="28"/>
              <w:lang w:val="en-US"/>
            </w:rPr>
            <w:t>☐</w:t>
          </w:r>
        </w:sdtContent>
      </w:sdt>
      <w:r w:rsidR="00A475E3" w:rsidRPr="007A4C19">
        <w:rPr>
          <w:color w:val="auto"/>
          <w:sz w:val="24"/>
          <w:szCs w:val="28"/>
          <w:lang w:val="en-US"/>
        </w:rPr>
        <w:t xml:space="preserve"> </w:t>
      </w:r>
      <w:r w:rsidR="007A081B" w:rsidRPr="007A4C19">
        <w:rPr>
          <w:color w:val="auto"/>
          <w:sz w:val="24"/>
          <w:szCs w:val="28"/>
          <w:lang w:val="en-US"/>
        </w:rPr>
        <w:tab/>
      </w:r>
      <w:r w:rsidR="00A475E3" w:rsidRPr="007A4C19">
        <w:rPr>
          <w:color w:val="auto"/>
          <w:sz w:val="24"/>
          <w:szCs w:val="28"/>
          <w:lang w:val="en-US"/>
        </w:rPr>
        <w:t>Have you indicated the number of characters used for each question?</w:t>
      </w:r>
      <w:r w:rsidR="00A475E3" w:rsidRPr="007A4C19">
        <w:rPr>
          <w:color w:val="auto"/>
          <w:sz w:val="24"/>
          <w:szCs w:val="28"/>
          <w:lang w:val="en-US"/>
        </w:rPr>
        <w:br/>
      </w:r>
      <w:sdt>
        <w:sdtPr>
          <w:rPr>
            <w:color w:val="auto"/>
            <w:sz w:val="24"/>
            <w:szCs w:val="28"/>
            <w:lang w:val="en-US"/>
          </w:rPr>
          <w:id w:val="170205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5E3" w:rsidRPr="007A4C19">
            <w:rPr>
              <w:rFonts w:ascii="Segoe UI Symbol" w:eastAsia="MS Gothic" w:hAnsi="Segoe UI Symbol" w:cs="Segoe UI Symbol"/>
              <w:color w:val="auto"/>
              <w:sz w:val="24"/>
              <w:szCs w:val="28"/>
              <w:lang w:val="en-US"/>
            </w:rPr>
            <w:t>☐</w:t>
          </w:r>
        </w:sdtContent>
      </w:sdt>
      <w:r w:rsidR="00A475E3" w:rsidRPr="007A4C19">
        <w:rPr>
          <w:color w:val="auto"/>
          <w:sz w:val="24"/>
          <w:szCs w:val="28"/>
          <w:lang w:val="en-US"/>
        </w:rPr>
        <w:t xml:space="preserve"> </w:t>
      </w:r>
      <w:r w:rsidR="007A081B" w:rsidRPr="007A4C19">
        <w:rPr>
          <w:color w:val="auto"/>
          <w:sz w:val="24"/>
          <w:szCs w:val="28"/>
          <w:lang w:val="en-US"/>
        </w:rPr>
        <w:tab/>
      </w:r>
      <w:r w:rsidR="00A475E3" w:rsidRPr="007A4C19">
        <w:rPr>
          <w:color w:val="auto"/>
          <w:sz w:val="24"/>
          <w:szCs w:val="28"/>
          <w:lang w:val="en-US"/>
        </w:rPr>
        <w:t>Have you added any relevant figures?</w:t>
      </w:r>
      <w:r w:rsidR="00A475E3" w:rsidRPr="007A4C19">
        <w:rPr>
          <w:color w:val="auto"/>
          <w:sz w:val="24"/>
          <w:szCs w:val="28"/>
          <w:lang w:val="en-US"/>
        </w:rPr>
        <w:br/>
      </w:r>
      <w:sdt>
        <w:sdtPr>
          <w:rPr>
            <w:color w:val="auto"/>
            <w:sz w:val="24"/>
            <w:szCs w:val="28"/>
            <w:lang w:val="en-US"/>
          </w:rPr>
          <w:id w:val="-81849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BAF" w:rsidRPr="007A4C19">
            <w:rPr>
              <w:rFonts w:ascii="MS Gothic" w:eastAsia="MS Gothic" w:hAnsi="MS Gothic" w:hint="eastAsia"/>
              <w:color w:val="auto"/>
              <w:sz w:val="24"/>
              <w:szCs w:val="28"/>
              <w:lang w:val="en-US"/>
            </w:rPr>
            <w:t>☐</w:t>
          </w:r>
        </w:sdtContent>
      </w:sdt>
      <w:r w:rsidR="007A081B" w:rsidRPr="007A4C19">
        <w:rPr>
          <w:color w:val="auto"/>
          <w:sz w:val="24"/>
          <w:szCs w:val="28"/>
          <w:lang w:val="en-US"/>
        </w:rPr>
        <w:tab/>
      </w:r>
      <w:r w:rsidR="00A475E3" w:rsidRPr="007A4C19">
        <w:rPr>
          <w:color w:val="auto"/>
          <w:sz w:val="24"/>
          <w:szCs w:val="28"/>
          <w:lang w:val="en-US"/>
        </w:rPr>
        <w:t xml:space="preserve">Have you </w:t>
      </w:r>
      <w:r w:rsidR="00E72989" w:rsidRPr="007A4C19">
        <w:rPr>
          <w:color w:val="auto"/>
          <w:sz w:val="24"/>
          <w:szCs w:val="28"/>
          <w:lang w:val="en-US"/>
        </w:rPr>
        <w:t>added</w:t>
      </w:r>
      <w:r w:rsidR="00A475E3" w:rsidRPr="007A4C19">
        <w:rPr>
          <w:color w:val="auto"/>
          <w:sz w:val="24"/>
          <w:szCs w:val="28"/>
          <w:lang w:val="en-US"/>
        </w:rPr>
        <w:t xml:space="preserve"> the </w:t>
      </w:r>
      <w:r w:rsidR="00E72989" w:rsidRPr="007A4C19">
        <w:rPr>
          <w:color w:val="auto"/>
          <w:sz w:val="24"/>
          <w:szCs w:val="28"/>
          <w:lang w:val="en-US"/>
        </w:rPr>
        <w:t>research</w:t>
      </w:r>
      <w:r w:rsidR="00A475E3" w:rsidRPr="007A4C19">
        <w:rPr>
          <w:color w:val="auto"/>
          <w:sz w:val="24"/>
          <w:szCs w:val="28"/>
          <w:lang w:val="en-US"/>
        </w:rPr>
        <w:t xml:space="preserve"> agenda or relevance form for Part B?</w:t>
      </w:r>
    </w:p>
    <w:p w14:paraId="72519BF6" w14:textId="77777777" w:rsidR="00C64E32" w:rsidRPr="008F59B0" w:rsidRDefault="00481E12" w:rsidP="00807E75">
      <w:pPr>
        <w:tabs>
          <w:tab w:val="clear" w:pos="2268"/>
        </w:tabs>
        <w:ind w:right="-46"/>
        <w:rPr>
          <w:lang w:val="en-GB"/>
        </w:rPr>
      </w:pP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</w:p>
    <w:p w14:paraId="696333D6" w14:textId="6C718DDC" w:rsidR="757981DA" w:rsidRPr="008F59B0" w:rsidRDefault="757981DA" w:rsidP="757981DA">
      <w:pPr>
        <w:tabs>
          <w:tab w:val="clear" w:pos="2268"/>
        </w:tabs>
        <w:ind w:right="-46"/>
        <w:rPr>
          <w:lang w:val="en-GB"/>
        </w:rPr>
      </w:pPr>
    </w:p>
    <w:p w14:paraId="087BBB34" w14:textId="77777777" w:rsidR="00C64E32" w:rsidRDefault="00C64E32" w:rsidP="00807E75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4D916308" w14:textId="4DBA1F1F" w:rsidR="001E5AF2" w:rsidRDefault="001E5AF2">
      <w:pPr>
        <w:tabs>
          <w:tab w:val="clear" w:pos="2268"/>
        </w:tabs>
        <w:ind w:right="0"/>
        <w:rPr>
          <w:lang w:val="en-US"/>
        </w:rPr>
      </w:pPr>
      <w:r>
        <w:rPr>
          <w:lang w:val="en-US"/>
        </w:rPr>
        <w:br w:type="page"/>
      </w:r>
    </w:p>
    <w:p w14:paraId="3F93A873" w14:textId="345E0B8E" w:rsidR="4B5E9B19" w:rsidRPr="00F21725" w:rsidRDefault="4B5E9B19" w:rsidP="4B5E9B19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lang w:val="en-US"/>
        </w:rPr>
      </w:pPr>
    </w:p>
    <w:p w14:paraId="5F28E867" w14:textId="60DBD330" w:rsidR="001F4067" w:rsidRPr="00D914E5" w:rsidRDefault="00201E4F" w:rsidP="00807E75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  <w:r w:rsidRPr="00807E75">
        <w:rPr>
          <w:rFonts w:ascii="Arial Nova" w:hAnsi="Arial Nova"/>
          <w:b/>
          <w:bCs/>
          <w:color w:val="58265F" w:themeColor="accent1"/>
          <w:sz w:val="24"/>
          <w:szCs w:val="28"/>
        </w:rPr>
        <w:t>Part A</w:t>
      </w:r>
      <w:r w:rsidR="001F4067" w:rsidRPr="00807E75">
        <w:rPr>
          <w:rFonts w:ascii="Arial Nova" w:hAnsi="Arial Nova"/>
          <w:b/>
          <w:bCs/>
          <w:color w:val="58265F" w:themeColor="accent1"/>
          <w:sz w:val="24"/>
          <w:szCs w:val="28"/>
        </w:rPr>
        <w:t xml:space="preserve"> </w:t>
      </w:r>
      <w:r w:rsidR="00F85D5B" w:rsidRPr="00807E75">
        <w:rPr>
          <w:rFonts w:ascii="Arial Nova" w:hAnsi="Arial Nova"/>
          <w:b/>
          <w:bCs/>
          <w:color w:val="58265F" w:themeColor="accent1"/>
          <w:sz w:val="24"/>
          <w:szCs w:val="28"/>
        </w:rPr>
        <w:t>–</w:t>
      </w:r>
      <w:r w:rsidRPr="00807E75">
        <w:rPr>
          <w:rFonts w:ascii="Arial Nova" w:hAnsi="Arial Nova"/>
          <w:b/>
          <w:bCs/>
          <w:color w:val="58265F" w:themeColor="accent1"/>
          <w:sz w:val="24"/>
          <w:szCs w:val="28"/>
        </w:rPr>
        <w:t xml:space="preserve"> General</w:t>
      </w:r>
      <w:r w:rsidR="00C64E32">
        <w:rPr>
          <w:rFonts w:ascii="Arial Nova" w:hAnsi="Arial Nova"/>
          <w:b/>
          <w:bCs/>
          <w:color w:val="58265F" w:themeColor="accent1"/>
          <w:sz w:val="24"/>
          <w:szCs w:val="28"/>
        </w:rPr>
        <w:t xml:space="preserve"> information</w:t>
      </w:r>
    </w:p>
    <w:p w14:paraId="2B2BD08B" w14:textId="77777777" w:rsidR="001F4067" w:rsidRPr="007F39B9" w:rsidRDefault="001F4067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5D7" w:rsidRPr="008A75D7" w14:paraId="0E017E73" w14:textId="77777777" w:rsidTr="008A7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2D4850F" w14:textId="40326265" w:rsidR="009273F7" w:rsidRPr="008A75D7" w:rsidRDefault="009273F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1. </w:t>
            </w:r>
            <w:r w:rsidR="00AE08CA">
              <w:rPr>
                <w:rFonts w:ascii="Arial Nova" w:hAnsi="Arial Nova"/>
                <w:color w:val="FFFFFF" w:themeColor="background1"/>
                <w:sz w:val="24"/>
                <w:szCs w:val="28"/>
              </w:rPr>
              <w:t>A</w:t>
            </w:r>
            <w:r w:rsidR="00201E4F">
              <w:rPr>
                <w:rFonts w:ascii="Arial Nova" w:hAnsi="Arial Nova"/>
                <w:color w:val="FFFFFF" w:themeColor="background1"/>
                <w:sz w:val="24"/>
                <w:szCs w:val="28"/>
              </w:rPr>
              <w:t>pplicants</w:t>
            </w:r>
          </w:p>
        </w:tc>
      </w:tr>
    </w:tbl>
    <w:p w14:paraId="54DEA333" w14:textId="474CA222" w:rsidR="008F28B0" w:rsidRDefault="008F28B0">
      <w:pPr>
        <w:tabs>
          <w:tab w:val="clear" w:pos="2268"/>
        </w:tabs>
        <w:ind w:right="0"/>
        <w:rPr>
          <w:lang w:val="en-US"/>
        </w:rPr>
      </w:pPr>
      <w:r w:rsidRPr="008F28B0">
        <w:rPr>
          <w:lang w:val="en-US"/>
        </w:rPr>
        <w:t xml:space="preserve">The complete team can be described </w:t>
      </w:r>
      <w:r w:rsidR="00C64E32">
        <w:rPr>
          <w:lang w:val="en-US"/>
        </w:rPr>
        <w:t xml:space="preserve">later </w:t>
      </w:r>
      <w:r w:rsidRPr="008F28B0">
        <w:rPr>
          <w:lang w:val="en-US"/>
        </w:rPr>
        <w:t>in question 3.</w:t>
      </w:r>
    </w:p>
    <w:p w14:paraId="79F34C72" w14:textId="77777777" w:rsidR="008F28B0" w:rsidRPr="008F28B0" w:rsidRDefault="008F28B0">
      <w:pPr>
        <w:tabs>
          <w:tab w:val="clear" w:pos="2268"/>
        </w:tabs>
        <w:ind w:right="0"/>
        <w:rPr>
          <w:lang w:val="en-US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E636D" w:rsidRPr="0058321C" w14:paraId="46587748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F05A359" w14:textId="739D4F3B" w:rsidR="00F57283" w:rsidRPr="0058321C" w:rsidRDefault="00B4618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</w:rPr>
            </w:pPr>
            <w:r w:rsidRPr="0058321C">
              <w:rPr>
                <w:rFonts w:ascii="Arial Nova" w:hAnsi="Arial Nova"/>
                <w:color w:val="FFFFFF" w:themeColor="background1"/>
              </w:rPr>
              <w:t>A</w:t>
            </w:r>
            <w:r w:rsidR="008F28B0">
              <w:rPr>
                <w:rFonts w:ascii="Arial Nova" w:hAnsi="Arial Nova"/>
                <w:color w:val="FFFFFF" w:themeColor="background1"/>
              </w:rPr>
              <w:t>pplicant</w:t>
            </w:r>
            <w:r w:rsidRPr="0058321C">
              <w:rPr>
                <w:rFonts w:ascii="Arial Nova" w:hAnsi="Arial Nova"/>
                <w:color w:val="FFFFFF" w:themeColor="background1"/>
              </w:rPr>
              <w:t xml:space="preserve"> 1 (</w:t>
            </w:r>
            <w:r w:rsidR="008120F8">
              <w:rPr>
                <w:rFonts w:ascii="Arial Nova" w:hAnsi="Arial Nova"/>
                <w:color w:val="FFFFFF" w:themeColor="background1"/>
              </w:rPr>
              <w:t>lead</w:t>
            </w:r>
            <w:r w:rsidRPr="0058321C">
              <w:rPr>
                <w:rFonts w:ascii="Arial Nova" w:hAnsi="Arial Nova"/>
                <w:color w:val="FFFFFF" w:themeColor="background1"/>
              </w:rPr>
              <w:t>)</w:t>
            </w:r>
          </w:p>
        </w:tc>
      </w:tr>
      <w:tr w:rsidR="004C430F" w:rsidRPr="004A434A" w14:paraId="0169CED7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AE4D900" w14:textId="34BA7169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Tit</w:t>
            </w:r>
            <w:r>
              <w:rPr>
                <w:b w:val="0"/>
                <w:bCs w:val="0"/>
                <w:szCs w:val="22"/>
              </w:rPr>
              <w:t>le and Name</w:t>
            </w:r>
          </w:p>
        </w:tc>
        <w:sdt>
          <w:sdtPr>
            <w:rPr>
              <w:szCs w:val="22"/>
            </w:rPr>
            <w:id w:val="-1593233446"/>
            <w:placeholder>
              <w:docPart w:val="5DF739C69DF54325A684AFD14B8F3615"/>
            </w:placeholder>
          </w:sdtPr>
          <w:sdtContent>
            <w:tc>
              <w:tcPr>
                <w:tcW w:w="5477" w:type="dxa"/>
              </w:tcPr>
              <w:p w14:paraId="4865B8A8" w14:textId="0FEC5B33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775ECE06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30BE5C" w14:textId="2A3E269F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Position</w:t>
            </w:r>
          </w:p>
        </w:tc>
        <w:sdt>
          <w:sdtPr>
            <w:rPr>
              <w:szCs w:val="22"/>
            </w:rPr>
            <w:id w:val="-1472196361"/>
            <w:placeholder>
              <w:docPart w:val="D256A7E2A1764FD088CF1BD0F852380B"/>
            </w:placeholder>
          </w:sdtPr>
          <w:sdtContent>
            <w:tc>
              <w:tcPr>
                <w:tcW w:w="5477" w:type="dxa"/>
              </w:tcPr>
              <w:p w14:paraId="1003A85E" w14:textId="5257B0C4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676309BB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B12BF02" w14:textId="23B3F378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Organisation</w:t>
            </w:r>
          </w:p>
        </w:tc>
        <w:sdt>
          <w:sdtPr>
            <w:rPr>
              <w:szCs w:val="22"/>
            </w:rPr>
            <w:id w:val="763652813"/>
            <w:placeholder>
              <w:docPart w:val="21C85085EDEB459186CFA44AE3B730A3"/>
            </w:placeholder>
          </w:sdtPr>
          <w:sdtContent>
            <w:tc>
              <w:tcPr>
                <w:tcW w:w="5477" w:type="dxa"/>
              </w:tcPr>
              <w:p w14:paraId="693668E5" w14:textId="7830C09A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3FE52832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794464" w14:textId="1D20B106" w:rsidR="004C430F" w:rsidRPr="007C08E0" w:rsidRDefault="00B115AB" w:rsidP="757981DA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Department</w:t>
            </w:r>
          </w:p>
        </w:tc>
        <w:sdt>
          <w:sdtPr>
            <w:rPr>
              <w:szCs w:val="22"/>
            </w:rPr>
            <w:id w:val="-1447226296"/>
            <w:placeholder>
              <w:docPart w:val="0BBD0D60DDC34391BE499A20FF63A545"/>
            </w:placeholder>
          </w:sdtPr>
          <w:sdtContent>
            <w:tc>
              <w:tcPr>
                <w:tcW w:w="5477" w:type="dxa"/>
              </w:tcPr>
              <w:p w14:paraId="10419B07" w14:textId="47757E50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7AAAB2D3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543D909" w14:textId="0C97D3A0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Telephone</w:t>
            </w:r>
          </w:p>
        </w:tc>
        <w:sdt>
          <w:sdtPr>
            <w:rPr>
              <w:szCs w:val="22"/>
            </w:rPr>
            <w:id w:val="-928419311"/>
            <w:placeholder>
              <w:docPart w:val="00F5F4722220457CA280E2EBE4F6CBF5"/>
            </w:placeholder>
          </w:sdtPr>
          <w:sdtContent>
            <w:tc>
              <w:tcPr>
                <w:tcW w:w="5477" w:type="dxa"/>
              </w:tcPr>
              <w:p w14:paraId="26EA0410" w14:textId="73ADB654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3474270E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A3DA381" w14:textId="605C5F3D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</w:rPr>
            </w:pPr>
            <w:r>
              <w:rPr>
                <w:b w:val="0"/>
                <w:bCs w:val="0"/>
              </w:rPr>
              <w:t>E-mail</w:t>
            </w:r>
          </w:p>
        </w:tc>
        <w:sdt>
          <w:sdtPr>
            <w:rPr>
              <w:szCs w:val="22"/>
            </w:rPr>
            <w:id w:val="-1637876679"/>
            <w:placeholder>
              <w:docPart w:val="75EFE33035BA4061948DEBBBEF08C37F"/>
            </w:placeholder>
          </w:sdtPr>
          <w:sdtContent>
            <w:tc>
              <w:tcPr>
                <w:tcW w:w="5477" w:type="dxa"/>
              </w:tcPr>
              <w:p w14:paraId="09B65F56" w14:textId="705A980D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</w:tbl>
    <w:p w14:paraId="0D5EC60C" w14:textId="77777777" w:rsidR="006E5FE1" w:rsidRPr="004C430F" w:rsidRDefault="006E5FE1">
      <w:pPr>
        <w:tabs>
          <w:tab w:val="clear" w:pos="2268"/>
        </w:tabs>
        <w:ind w:right="0"/>
        <w:rPr>
          <w:szCs w:val="22"/>
          <w:lang w:val="en-US"/>
        </w:rPr>
      </w:pPr>
    </w:p>
    <w:p w14:paraId="75F12DA0" w14:textId="77777777" w:rsidR="009E5FAD" w:rsidRPr="00AD25B1" w:rsidRDefault="009E5FAD">
      <w:pPr>
        <w:tabs>
          <w:tab w:val="clear" w:pos="2268"/>
        </w:tabs>
        <w:ind w:right="0"/>
        <w:rPr>
          <w:lang w:val="en-US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C430F" w:rsidRPr="0058321C" w14:paraId="44705F3E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722FDD2" w14:textId="7BD55673" w:rsidR="004C430F" w:rsidRPr="0058321C" w:rsidRDefault="004C430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</w:rPr>
            </w:pPr>
            <w:r w:rsidRPr="0058321C">
              <w:rPr>
                <w:rFonts w:ascii="Arial Nova" w:hAnsi="Arial Nova"/>
                <w:color w:val="FFFFFF" w:themeColor="background1"/>
              </w:rPr>
              <w:t>A</w:t>
            </w:r>
            <w:r>
              <w:rPr>
                <w:rFonts w:ascii="Arial Nova" w:hAnsi="Arial Nova"/>
                <w:color w:val="FFFFFF" w:themeColor="background1"/>
              </w:rPr>
              <w:t>pplicant</w:t>
            </w:r>
            <w:r w:rsidRPr="0058321C">
              <w:rPr>
                <w:rFonts w:ascii="Arial Nova" w:hAnsi="Arial Nova"/>
                <w:color w:val="FFFFFF" w:themeColor="background1"/>
              </w:rPr>
              <w:t xml:space="preserve"> </w:t>
            </w:r>
            <w:r>
              <w:rPr>
                <w:rFonts w:ascii="Arial Nova" w:hAnsi="Arial Nova"/>
                <w:color w:val="FFFFFF" w:themeColor="background1"/>
              </w:rPr>
              <w:t>2</w:t>
            </w:r>
            <w:r w:rsidRPr="0058321C">
              <w:rPr>
                <w:rFonts w:ascii="Arial Nova" w:hAnsi="Arial Nova"/>
                <w:color w:val="FFFFFF" w:themeColor="background1"/>
              </w:rPr>
              <w:t xml:space="preserve"> </w:t>
            </w:r>
          </w:p>
        </w:tc>
      </w:tr>
      <w:tr w:rsidR="004C430F" w:rsidRPr="004A434A" w14:paraId="58722CFA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602B454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Tit</w:t>
            </w:r>
            <w:r>
              <w:rPr>
                <w:b w:val="0"/>
                <w:bCs w:val="0"/>
                <w:szCs w:val="22"/>
              </w:rPr>
              <w:t>le and Name</w:t>
            </w:r>
          </w:p>
        </w:tc>
        <w:sdt>
          <w:sdtPr>
            <w:rPr>
              <w:szCs w:val="22"/>
            </w:rPr>
            <w:id w:val="1039022290"/>
            <w:placeholder>
              <w:docPart w:val="B39D9E7FB32848DDA765E8F8ED9A81D1"/>
            </w:placeholder>
          </w:sdtPr>
          <w:sdtContent>
            <w:tc>
              <w:tcPr>
                <w:tcW w:w="5477" w:type="dxa"/>
              </w:tcPr>
              <w:p w14:paraId="50CCB615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4C0A68EB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345B7F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Position</w:t>
            </w:r>
          </w:p>
        </w:tc>
        <w:sdt>
          <w:sdtPr>
            <w:rPr>
              <w:szCs w:val="22"/>
            </w:rPr>
            <w:id w:val="396952930"/>
            <w:placeholder>
              <w:docPart w:val="900A9BA562F644A09C1FF2D99A25D42D"/>
            </w:placeholder>
          </w:sdtPr>
          <w:sdtContent>
            <w:tc>
              <w:tcPr>
                <w:tcW w:w="5477" w:type="dxa"/>
              </w:tcPr>
              <w:p w14:paraId="06A6E777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7C08C8EF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67CB0C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Organisation</w:t>
            </w:r>
          </w:p>
        </w:tc>
        <w:sdt>
          <w:sdtPr>
            <w:rPr>
              <w:szCs w:val="22"/>
            </w:rPr>
            <w:id w:val="-669331531"/>
            <w:placeholder>
              <w:docPart w:val="F7BCA5B54FCC471C8765C4C60C9FA4F9"/>
            </w:placeholder>
          </w:sdtPr>
          <w:sdtContent>
            <w:tc>
              <w:tcPr>
                <w:tcW w:w="5477" w:type="dxa"/>
              </w:tcPr>
              <w:p w14:paraId="16E576BC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343B2EA0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8117354" w14:textId="307A75CE" w:rsidR="004C430F" w:rsidRPr="007C08E0" w:rsidRDefault="00B115AB" w:rsidP="757981DA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Department</w:t>
            </w:r>
          </w:p>
        </w:tc>
        <w:sdt>
          <w:sdtPr>
            <w:rPr>
              <w:szCs w:val="22"/>
            </w:rPr>
            <w:id w:val="-1027788132"/>
            <w:placeholder>
              <w:docPart w:val="B3E2595B108A4EECBDBFEBAD3B9E8952"/>
            </w:placeholder>
          </w:sdtPr>
          <w:sdtContent>
            <w:tc>
              <w:tcPr>
                <w:tcW w:w="5477" w:type="dxa"/>
              </w:tcPr>
              <w:p w14:paraId="50825D1E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6FBD6F2A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788B16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Telephone</w:t>
            </w:r>
          </w:p>
        </w:tc>
        <w:sdt>
          <w:sdtPr>
            <w:rPr>
              <w:szCs w:val="22"/>
            </w:rPr>
            <w:id w:val="-884176378"/>
            <w:placeholder>
              <w:docPart w:val="1F3A485358394C208DC49A3C4C58C22F"/>
            </w:placeholder>
          </w:sdtPr>
          <w:sdtContent>
            <w:tc>
              <w:tcPr>
                <w:tcW w:w="5477" w:type="dxa"/>
              </w:tcPr>
              <w:p w14:paraId="747CB876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4A434A" w14:paraId="2627DE24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5E9877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</w:rPr>
            </w:pPr>
            <w:r>
              <w:rPr>
                <w:b w:val="0"/>
                <w:bCs w:val="0"/>
              </w:rPr>
              <w:t>E-mail</w:t>
            </w:r>
          </w:p>
        </w:tc>
        <w:sdt>
          <w:sdtPr>
            <w:rPr>
              <w:szCs w:val="22"/>
            </w:rPr>
            <w:id w:val="1479799559"/>
            <w:placeholder>
              <w:docPart w:val="6CA92B92A67D4BB9BE58223B080963B7"/>
            </w:placeholder>
          </w:sdtPr>
          <w:sdtContent>
            <w:tc>
              <w:tcPr>
                <w:tcW w:w="5477" w:type="dxa"/>
              </w:tcPr>
              <w:p w14:paraId="350BF0F6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</w:tbl>
    <w:p w14:paraId="51BDD597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E314244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1564C98C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227CD2BC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53C2AAC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0789B222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66036C7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199E5A2A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6E7B8E9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4985DE34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33F60E9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435A6A7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5CF2BAA3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4C1B77A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540875E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2D3C52DF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100F6001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6FC35EF6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F54E6C0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6F689A12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5AA37B38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3EC76098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5C6258DB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0DB78F12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3392BF17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32409A4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1D8F64F6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5242AD1" w14:textId="77777777" w:rsidR="00BA36E6" w:rsidRPr="00F21725" w:rsidRDefault="00BA36E6" w:rsidP="009E5FAD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GB"/>
        </w:rPr>
      </w:pPr>
    </w:p>
    <w:tbl>
      <w:tblPr>
        <w:tblStyle w:val="Rastertabel4-Accent2"/>
        <w:tblpPr w:leftFromText="142" w:rightFromText="142" w:vertAnchor="text" w:horzAnchor="margin" w:tblpY="96"/>
        <w:tblOverlap w:val="never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D43B2" w:rsidRPr="008A75D7" w14:paraId="3D3300CA" w14:textId="77777777" w:rsidTr="006D4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B4CD278" w14:textId="4E231E5C" w:rsidR="006D43B2" w:rsidRPr="008A75D7" w:rsidRDefault="006D43B2" w:rsidP="003E62C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lastRenderedPageBreak/>
              <w:t>2. Tit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le and summary</w:t>
            </w:r>
          </w:p>
        </w:tc>
      </w:tr>
      <w:tr w:rsidR="006D43B2" w:rsidRPr="004A434A" w14:paraId="71D6AE08" w14:textId="77777777" w:rsidTr="006D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62EF9B6" w14:textId="45188700" w:rsidR="006D43B2" w:rsidRPr="00545A6D" w:rsidRDefault="006D43B2" w:rsidP="004E6DDB">
            <w:pPr>
              <w:pStyle w:val="Lijstalinea"/>
              <w:numPr>
                <w:ilvl w:val="0"/>
                <w:numId w:val="27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>Formulate a title that clearly indicates which brain disorder(s)</w:t>
            </w:r>
            <w:r w:rsidR="004236C4">
              <w:rPr>
                <w:b w:val="0"/>
                <w:bCs w:val="0"/>
                <w:lang w:val="en-US"/>
              </w:rPr>
              <w:t xml:space="preserve"> and techn</w:t>
            </w:r>
            <w:r w:rsidR="00A90BF7">
              <w:rPr>
                <w:b w:val="0"/>
                <w:bCs w:val="0"/>
                <w:lang w:val="en-US"/>
              </w:rPr>
              <w:t>ology</w:t>
            </w:r>
            <w:r w:rsidRPr="00545A6D">
              <w:rPr>
                <w:b w:val="0"/>
                <w:bCs w:val="0"/>
                <w:lang w:val="en-US"/>
              </w:rPr>
              <w:t xml:space="preserve"> the research is targeting and what the project aims to achieve.</w:t>
            </w:r>
          </w:p>
          <w:p w14:paraId="732E90AF" w14:textId="77777777" w:rsidR="006D43B2" w:rsidRPr="00545A6D" w:rsidRDefault="006D43B2" w:rsidP="00570126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  <w:p w14:paraId="5C71740C" w14:textId="14E219A7" w:rsidR="006D43B2" w:rsidRPr="00545A6D" w:rsidRDefault="006D43B2" w:rsidP="00570126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>Example: Using natulizumab as an Inhibitor of Inflammatory Response in Multiple Sclerosis</w:t>
            </w:r>
          </w:p>
          <w:p w14:paraId="1F1E8B67" w14:textId="077DCE8C" w:rsidR="006D43B2" w:rsidRPr="00570126" w:rsidRDefault="006D43B2" w:rsidP="00570126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570126">
              <w:rPr>
                <w:b w:val="0"/>
                <w:bCs w:val="0"/>
                <w:lang w:val="en-US"/>
              </w:rPr>
              <w:t>Example: Developing a Lentiviral Gene Therapy to Slow Disease Progression in Hunter Syndrome</w:t>
            </w:r>
          </w:p>
        </w:tc>
      </w:tr>
      <w:tr w:rsidR="006D43B2" w:rsidRPr="00C93E14" w14:paraId="7FE30DEB" w14:textId="77777777" w:rsidTr="006D4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101CED12" w14:textId="05C6C471" w:rsidR="006D43B2" w:rsidRPr="006D43B2" w:rsidRDefault="006D43B2" w:rsidP="00D40D3E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color w:val="auto"/>
                <w:szCs w:val="22"/>
                <w:lang w:val="en-US"/>
              </w:rPr>
            </w:pPr>
            <w:r w:rsidRPr="006D43B2">
              <w:rPr>
                <w:rFonts w:cs="Arial"/>
                <w:color w:val="auto"/>
                <w:szCs w:val="22"/>
                <w:lang w:val="en-US"/>
              </w:rPr>
              <w:t xml:space="preserve">Max. 80 characters 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3849BCF6" w14:textId="53DD1E9B" w:rsidR="006D43B2" w:rsidRPr="006D43B2" w:rsidRDefault="2DAB6994" w:rsidP="00D40D3E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val="en-US"/>
              </w:rPr>
            </w:pPr>
            <w:r w:rsidRPr="03488174">
              <w:rPr>
                <w:b/>
                <w:bCs/>
                <w:color w:val="auto"/>
                <w:lang w:val="en-US"/>
              </w:rPr>
              <w:t>Number</w:t>
            </w:r>
            <w:r w:rsidR="006D43B2" w:rsidRPr="006D43B2">
              <w:rPr>
                <w:b/>
                <w:bCs/>
                <w:color w:val="auto"/>
                <w:lang w:val="en-US"/>
              </w:rPr>
              <w:t xml:space="preserve"> of characters:</w:t>
            </w:r>
          </w:p>
        </w:tc>
      </w:tr>
      <w:tr w:rsidR="006D43B2" w:rsidRPr="00C93E14" w14:paraId="7B258EBE" w14:textId="77777777" w:rsidTr="006D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auto"/>
          </w:tcPr>
          <w:p w14:paraId="733DD844" w14:textId="77777777" w:rsidR="006D43B2" w:rsidRDefault="006D43B2" w:rsidP="00D40D3E">
            <w:pPr>
              <w:tabs>
                <w:tab w:val="clear" w:pos="2268"/>
              </w:tabs>
              <w:ind w:right="0"/>
              <w:rPr>
                <w:rFonts w:cs="Arial"/>
                <w:color w:val="auto"/>
                <w:szCs w:val="22"/>
                <w:lang w:val="en-US"/>
              </w:rPr>
            </w:pPr>
            <w:r w:rsidRPr="006D43B2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 xml:space="preserve">Answer: </w:t>
            </w:r>
          </w:p>
          <w:p w14:paraId="2C6444D4" w14:textId="675599F7" w:rsidR="006D43B2" w:rsidRDefault="006D43B2" w:rsidP="00D40D3E">
            <w:pPr>
              <w:tabs>
                <w:tab w:val="clear" w:pos="2268"/>
              </w:tabs>
              <w:ind w:right="0"/>
              <w:rPr>
                <w:rFonts w:cs="Arial"/>
                <w:color w:val="auto"/>
                <w:szCs w:val="22"/>
                <w:lang w:val="en-US"/>
              </w:rPr>
            </w:pPr>
          </w:p>
          <w:p w14:paraId="2F1CB3AC" w14:textId="04D7C759" w:rsidR="006D43B2" w:rsidRPr="006D43B2" w:rsidRDefault="006D43B2" w:rsidP="00D40D3E">
            <w:pPr>
              <w:tabs>
                <w:tab w:val="clear" w:pos="2268"/>
              </w:tabs>
              <w:ind w:right="0"/>
              <w:rPr>
                <w:rFonts w:cs="Arial"/>
                <w:b w:val="0"/>
                <w:bCs w:val="0"/>
                <w:color w:val="884898" w:themeColor="accent2"/>
                <w:szCs w:val="22"/>
                <w:lang w:val="en-US"/>
              </w:rPr>
            </w:pPr>
          </w:p>
        </w:tc>
      </w:tr>
      <w:tr w:rsidR="006D43B2" w:rsidRPr="004A434A" w14:paraId="105288E6" w14:textId="77777777" w:rsidTr="007C4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E5C8E9" w:themeFill="accent1" w:themeFillTint="33"/>
          </w:tcPr>
          <w:p w14:paraId="27B6D604" w14:textId="09192991" w:rsidR="006D43B2" w:rsidRPr="00545A6D" w:rsidRDefault="006D43B2" w:rsidP="004E6DDB">
            <w:pPr>
              <w:pStyle w:val="Lijstalinea"/>
              <w:numPr>
                <w:ilvl w:val="0"/>
                <w:numId w:val="27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>Write a summary that lists the following points:</w:t>
            </w:r>
          </w:p>
          <w:p w14:paraId="2C3D2D2D" w14:textId="77777777" w:rsidR="006D43B2" w:rsidRPr="00545A6D" w:rsidRDefault="006D43B2" w:rsidP="00DD227E">
            <w:pPr>
              <w:tabs>
                <w:tab w:val="clear" w:pos="2268"/>
              </w:tabs>
              <w:ind w:left="420"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>• Who is the target group and which brain disorder(s) does it concern?</w:t>
            </w:r>
          </w:p>
          <w:p w14:paraId="41FADA09" w14:textId="77777777" w:rsidR="006D43B2" w:rsidRPr="00545A6D" w:rsidRDefault="006D43B2" w:rsidP="00DD227E">
            <w:pPr>
              <w:tabs>
                <w:tab w:val="clear" w:pos="2268"/>
              </w:tabs>
              <w:ind w:left="420"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>• What problem does the target group experience and what is the intended solution?</w:t>
            </w:r>
          </w:p>
          <w:p w14:paraId="7A32F79F" w14:textId="4F8B5812" w:rsidR="006D43B2" w:rsidRPr="001D0FF8" w:rsidRDefault="006D43B2" w:rsidP="00DD227E">
            <w:pPr>
              <w:tabs>
                <w:tab w:val="clear" w:pos="2268"/>
              </w:tabs>
              <w:ind w:left="420" w:right="0"/>
              <w:rPr>
                <w:lang w:val="en-US"/>
              </w:rPr>
            </w:pPr>
            <w:r w:rsidRPr="001D0FF8">
              <w:rPr>
                <w:b w:val="0"/>
                <w:bCs w:val="0"/>
                <w:lang w:val="en-US"/>
              </w:rPr>
              <w:t>• What is the research question and what are the intended outcomes?</w:t>
            </w:r>
          </w:p>
        </w:tc>
      </w:tr>
      <w:tr w:rsidR="006D43B2" w:rsidRPr="000A24D3" w14:paraId="68A1D521" w14:textId="543668CF" w:rsidTr="006D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EDA4020" w14:textId="4F376D71" w:rsidR="006D43B2" w:rsidRPr="006D43B2" w:rsidRDefault="006D43B2" w:rsidP="006D43B2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6D43B2">
              <w:rPr>
                <w:rFonts w:cs="Arial"/>
                <w:color w:val="auto"/>
                <w:szCs w:val="22"/>
                <w:lang w:val="en-US"/>
              </w:rPr>
              <w:t xml:space="preserve">Max. </w:t>
            </w:r>
            <w:r>
              <w:rPr>
                <w:rFonts w:cs="Arial"/>
                <w:color w:val="auto"/>
                <w:szCs w:val="22"/>
                <w:lang w:val="en-US"/>
              </w:rPr>
              <w:t>2500</w:t>
            </w:r>
            <w:r w:rsidRPr="006D43B2">
              <w:rPr>
                <w:rFonts w:cs="Arial"/>
                <w:color w:val="auto"/>
                <w:szCs w:val="22"/>
                <w:lang w:val="en-US"/>
              </w:rPr>
              <w:t xml:space="preserve"> characters </w:t>
            </w:r>
          </w:p>
        </w:tc>
        <w:tc>
          <w:tcPr>
            <w:tcW w:w="4508" w:type="dxa"/>
          </w:tcPr>
          <w:p w14:paraId="25311FE8" w14:textId="1595E15E" w:rsidR="006D43B2" w:rsidRPr="006D43B2" w:rsidRDefault="215EA68A" w:rsidP="006D43B2">
            <w:pPr>
              <w:tabs>
                <w:tab w:val="clear" w:pos="2268"/>
              </w:tabs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color w:val="auto"/>
                <w:lang w:val="en-US"/>
              </w:rPr>
              <w:t>Number</w:t>
            </w:r>
            <w:r w:rsidR="006D43B2" w:rsidRPr="006D43B2">
              <w:rPr>
                <w:b/>
                <w:bCs/>
                <w:color w:val="auto"/>
                <w:lang w:val="en-US"/>
              </w:rPr>
              <w:t xml:space="preserve"> of characters</w:t>
            </w:r>
            <w:r w:rsidR="006D43B2">
              <w:rPr>
                <w:b/>
                <w:bCs/>
                <w:color w:val="auto"/>
                <w:lang w:val="en-US"/>
              </w:rPr>
              <w:t xml:space="preserve">: </w:t>
            </w:r>
          </w:p>
        </w:tc>
      </w:tr>
      <w:tr w:rsidR="006D43B2" w:rsidRPr="000A24D3" w14:paraId="627771C8" w14:textId="77777777" w:rsidTr="006D4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9FA81C0" w14:textId="77777777" w:rsidR="006D43B2" w:rsidRDefault="006D43B2" w:rsidP="006D43B2">
            <w:pPr>
              <w:tabs>
                <w:tab w:val="clear" w:pos="2268"/>
              </w:tabs>
              <w:ind w:right="0"/>
              <w:rPr>
                <w:rFonts w:cs="Arial"/>
                <w:color w:val="auto"/>
                <w:szCs w:val="22"/>
                <w:lang w:val="en-US"/>
              </w:rPr>
            </w:pPr>
            <w:r w:rsidRPr="006D43B2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7CEAFCF9" w14:textId="77777777" w:rsidR="006D43B2" w:rsidRDefault="006D43B2" w:rsidP="006D43B2">
            <w:pPr>
              <w:tabs>
                <w:tab w:val="clear" w:pos="2268"/>
              </w:tabs>
              <w:ind w:right="0"/>
              <w:rPr>
                <w:rFonts w:cs="Arial"/>
                <w:szCs w:val="22"/>
                <w:lang w:val="en-US"/>
              </w:rPr>
            </w:pPr>
          </w:p>
          <w:p w14:paraId="072424CD" w14:textId="77777777" w:rsidR="006D43B2" w:rsidRDefault="006D43B2" w:rsidP="006D43B2">
            <w:pPr>
              <w:tabs>
                <w:tab w:val="clear" w:pos="2268"/>
              </w:tabs>
              <w:ind w:right="0"/>
              <w:rPr>
                <w:rFonts w:cs="Arial"/>
                <w:szCs w:val="22"/>
                <w:lang w:val="en-US"/>
              </w:rPr>
            </w:pPr>
          </w:p>
          <w:p w14:paraId="333A6668" w14:textId="42FCF88B" w:rsidR="006D43B2" w:rsidRPr="00EF023D" w:rsidRDefault="006D43B2" w:rsidP="006D43B2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szCs w:val="22"/>
                <w:lang w:val="en-US"/>
              </w:rPr>
            </w:pPr>
          </w:p>
        </w:tc>
      </w:tr>
    </w:tbl>
    <w:p w14:paraId="5FBCDB07" w14:textId="77777777" w:rsidR="00BA36E6" w:rsidRPr="00164A94" w:rsidRDefault="00BA36E6" w:rsidP="009E5FAD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4CB90995" w14:textId="2FD8499C" w:rsidR="00017312" w:rsidRPr="0042608D" w:rsidRDefault="002D3408" w:rsidP="0042608D">
      <w:pPr>
        <w:tabs>
          <w:tab w:val="clear" w:pos="2268"/>
        </w:tabs>
        <w:ind w:right="0"/>
        <w:rPr>
          <w:lang w:val="en-US"/>
        </w:rPr>
      </w:pPr>
      <w:r w:rsidRPr="00164A94">
        <w:rPr>
          <w:lang w:val="en-US"/>
        </w:rPr>
        <w:br w:type="page"/>
      </w:r>
    </w:p>
    <w:tbl>
      <w:tblPr>
        <w:tblStyle w:val="Rastertabel4-Accent2"/>
        <w:tblpPr w:leftFromText="141" w:rightFromText="141" w:vertAnchor="text" w:horzAnchor="margin" w:tblpY="190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87D5A" w:rsidRPr="00A40F27" w14:paraId="2A16E8FC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F26444B" w14:textId="77777777" w:rsidR="00187D5A" w:rsidRPr="00A40F27" w:rsidRDefault="00187D5A" w:rsidP="00BA36E6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A40F27">
              <w:rPr>
                <w:rFonts w:ascii="Arial Nova" w:hAnsi="Arial Nova"/>
                <w:color w:val="FFFFFF" w:themeColor="background1"/>
                <w:sz w:val="24"/>
                <w:szCs w:val="28"/>
              </w:rPr>
              <w:lastRenderedPageBreak/>
              <w:t xml:space="preserve">3. 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Team</w:t>
            </w:r>
          </w:p>
        </w:tc>
      </w:tr>
      <w:tr w:rsidR="00187D5A" w:rsidRPr="004A434A" w14:paraId="62E837B7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A5D8604" w14:textId="39F26F9D" w:rsidR="00187D5A" w:rsidRPr="004E6DDB" w:rsidRDefault="00187D5A" w:rsidP="757981DA">
            <w:pPr>
              <w:pStyle w:val="Lijstalinea"/>
              <w:numPr>
                <w:ilvl w:val="0"/>
                <w:numId w:val="10"/>
              </w:num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  <w:lang w:val="en-US"/>
              </w:rPr>
            </w:pPr>
            <w:r w:rsidRPr="757981DA">
              <w:rPr>
                <w:b w:val="0"/>
                <w:bCs w:val="0"/>
                <w:lang w:val="en-US"/>
              </w:rPr>
              <w:t xml:space="preserve">Identify all team members (also the advisors and lay </w:t>
            </w:r>
            <w:r w:rsidR="00452101" w:rsidRPr="757981DA">
              <w:rPr>
                <w:b w:val="0"/>
                <w:bCs w:val="0"/>
                <w:lang w:val="en-US"/>
              </w:rPr>
              <w:t>expert</w:t>
            </w:r>
            <w:r w:rsidR="00452101" w:rsidRPr="757981DA">
              <w:rPr>
                <w:lang w:val="en-US"/>
              </w:rPr>
              <w:t>s</w:t>
            </w:r>
            <w:r w:rsidRPr="757981DA">
              <w:rPr>
                <w:b w:val="0"/>
                <w:bCs w:val="0"/>
                <w:lang w:val="en-US"/>
              </w:rPr>
              <w:t>) and their roles. What expertise does each team member bring, and why is this expertise necessary?</w:t>
            </w:r>
          </w:p>
          <w:p w14:paraId="08D80944" w14:textId="3B38DDA5" w:rsidR="00187D5A" w:rsidRPr="00291D78" w:rsidRDefault="00187D5A" w:rsidP="004E6DDB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  <w:lang w:val="en-US"/>
              </w:rPr>
            </w:pPr>
          </w:p>
        </w:tc>
      </w:tr>
      <w:tr w:rsidR="00187D5A" w:rsidRPr="000A24D3" w14:paraId="1E3A99F6" w14:textId="6DBBE133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1526477E" w14:textId="6631246E" w:rsidR="00187D5A" w:rsidRPr="00187D5A" w:rsidRDefault="00187D5A" w:rsidP="00187D5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187D5A">
              <w:rPr>
                <w:rFonts w:cs="Arial"/>
                <w:color w:val="auto"/>
                <w:szCs w:val="22"/>
                <w:lang w:val="en-US"/>
              </w:rPr>
              <w:t xml:space="preserve">Max. 2500 characters 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24F676DC" w14:textId="039AA1A5" w:rsidR="00187D5A" w:rsidRPr="00187D5A" w:rsidRDefault="7BC319E3" w:rsidP="00187D5A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3488174">
              <w:rPr>
                <w:b/>
                <w:bCs/>
                <w:color w:val="auto"/>
                <w:lang w:val="en-US"/>
              </w:rPr>
              <w:t>Number</w:t>
            </w:r>
            <w:r w:rsidR="00187D5A" w:rsidRPr="006D43B2">
              <w:rPr>
                <w:b/>
                <w:bCs/>
                <w:color w:val="auto"/>
                <w:lang w:val="en-US"/>
              </w:rPr>
              <w:t xml:space="preserve"> of characters</w:t>
            </w:r>
            <w:r w:rsidR="00A86E02">
              <w:rPr>
                <w:b/>
                <w:bCs/>
                <w:color w:val="auto"/>
                <w:lang w:val="en-US"/>
              </w:rPr>
              <w:t>:</w:t>
            </w:r>
          </w:p>
        </w:tc>
      </w:tr>
      <w:tr w:rsidR="00187D5A" w:rsidRPr="000A24D3" w14:paraId="153216C8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auto"/>
          </w:tcPr>
          <w:p w14:paraId="057FC02A" w14:textId="45BDDE46" w:rsidR="00187D5A" w:rsidRPr="005E0EBA" w:rsidRDefault="00187D5A" w:rsidP="00187D5A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color w:val="auto"/>
                <w:szCs w:val="22"/>
                <w:lang w:val="en-US"/>
              </w:rPr>
            </w:pPr>
            <w:r w:rsidRPr="005E0EBA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5C24824E" w14:textId="77777777" w:rsidR="00A86E02" w:rsidRPr="00164A94" w:rsidRDefault="00A86E02" w:rsidP="00187D5A">
            <w:pPr>
              <w:tabs>
                <w:tab w:val="clear" w:pos="2268"/>
              </w:tabs>
              <w:ind w:right="0"/>
              <w:rPr>
                <w:b w:val="0"/>
                <w:bCs w:val="0"/>
                <w:color w:val="58265F" w:themeColor="accent1"/>
                <w:lang w:val="en-US"/>
              </w:rPr>
            </w:pPr>
          </w:p>
          <w:p w14:paraId="01AE424C" w14:textId="2647E045" w:rsidR="00187D5A" w:rsidRPr="00164A94" w:rsidRDefault="00187D5A" w:rsidP="00187D5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</w:tc>
      </w:tr>
    </w:tbl>
    <w:p w14:paraId="733592C0" w14:textId="77777777" w:rsidR="004F373D" w:rsidRPr="00164A94" w:rsidRDefault="00BA36E6">
      <w:pPr>
        <w:tabs>
          <w:tab w:val="clear" w:pos="2268"/>
        </w:tabs>
        <w:ind w:right="0"/>
        <w:rPr>
          <w:lang w:val="en-US"/>
        </w:rPr>
      </w:pPr>
      <w:r w:rsidRPr="00164A94">
        <w:rPr>
          <w:lang w:val="en-US"/>
        </w:rPr>
        <w:t xml:space="preserve"> </w:t>
      </w:r>
    </w:p>
    <w:p w14:paraId="7ED331B3" w14:textId="77777777" w:rsidR="009E1D65" w:rsidRPr="00164A94" w:rsidRDefault="009E1D65">
      <w:pPr>
        <w:tabs>
          <w:tab w:val="clear" w:pos="2268"/>
        </w:tabs>
        <w:ind w:right="0"/>
        <w:rPr>
          <w:lang w:val="en-US"/>
        </w:rPr>
      </w:pPr>
    </w:p>
    <w:p w14:paraId="1C25522C" w14:textId="77777777" w:rsidR="00B651A1" w:rsidRPr="00970573" w:rsidRDefault="00B651A1">
      <w:pPr>
        <w:tabs>
          <w:tab w:val="clear" w:pos="2268"/>
        </w:tabs>
        <w:ind w:right="0"/>
      </w:pPr>
    </w:p>
    <w:tbl>
      <w:tblPr>
        <w:tblStyle w:val="Rastertabel4-Accent2"/>
        <w:tblpPr w:leftFromText="141" w:rightFromText="141" w:vertAnchor="text" w:horzAnchor="margin" w:tblpY="222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608D" w:rsidRPr="00A40F27" w14:paraId="2B0057A2" w14:textId="77777777" w:rsidTr="00426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BA884EE" w14:textId="77777777" w:rsidR="0042608D" w:rsidRPr="00A40F27" w:rsidRDefault="0042608D" w:rsidP="0042608D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4. Budget</w:t>
            </w:r>
          </w:p>
        </w:tc>
      </w:tr>
      <w:tr w:rsidR="0042608D" w:rsidRPr="004A434A" w14:paraId="0A4EB3AF" w14:textId="77777777" w:rsidTr="00426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D1D2C7E" w14:textId="77777777" w:rsidR="00485D73" w:rsidRPr="00485D73" w:rsidRDefault="0042608D" w:rsidP="00485D73">
            <w:pPr>
              <w:pStyle w:val="Lijstalinea"/>
              <w:numPr>
                <w:ilvl w:val="0"/>
                <w:numId w:val="35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485D73">
              <w:rPr>
                <w:b w:val="0"/>
                <w:bCs w:val="0"/>
                <w:lang w:val="en-US"/>
              </w:rPr>
              <w:t>Please click on the appropriate checkbox that corresponds to your project idea.</w:t>
            </w:r>
            <w:r w:rsidR="004A434A" w:rsidRPr="00485D73">
              <w:rPr>
                <w:b w:val="0"/>
                <w:bCs w:val="0"/>
                <w:lang w:val="en-US"/>
              </w:rPr>
              <w:t xml:space="preserve"> </w:t>
            </w:r>
          </w:p>
          <w:p w14:paraId="472EAC08" w14:textId="2F8BB14A" w:rsidR="0042608D" w:rsidRPr="00485D73" w:rsidRDefault="00485D73" w:rsidP="00485D73">
            <w:pPr>
              <w:pStyle w:val="Lijstalinea"/>
              <w:numPr>
                <w:ilvl w:val="0"/>
                <w:numId w:val="35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485D73">
              <w:rPr>
                <w:b w:val="0"/>
                <w:bCs w:val="0"/>
                <w:lang w:val="en-US"/>
              </w:rPr>
              <w:t>Do you have any co-financing for this project? If yes, please indicate the contributing party/parties and their role (in-kind or in cash).</w:t>
            </w:r>
          </w:p>
          <w:p w14:paraId="648A8200" w14:textId="77777777" w:rsidR="0042608D" w:rsidRDefault="0042608D" w:rsidP="0042608D">
            <w:pPr>
              <w:tabs>
                <w:tab w:val="clear" w:pos="2268"/>
              </w:tabs>
              <w:ind w:right="0"/>
              <w:rPr>
                <w:lang w:val="en-US"/>
              </w:rPr>
            </w:pPr>
          </w:p>
          <w:p w14:paraId="30AA24B3" w14:textId="77777777" w:rsidR="0042608D" w:rsidRPr="00D45368" w:rsidRDefault="0042608D" w:rsidP="0042608D">
            <w:p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  <w:lang w:val="en-US"/>
              </w:rPr>
            </w:pPr>
            <w:r w:rsidRPr="00D45368">
              <w:rPr>
                <w:b w:val="0"/>
                <w:bCs w:val="0"/>
                <w:i/>
                <w:iCs/>
                <w:lang w:val="en-US"/>
              </w:rPr>
              <w:t>Note: If you are invited to write a complete project proposal, a complete budget will be requested.</w:t>
            </w:r>
          </w:p>
        </w:tc>
      </w:tr>
      <w:tr w:rsidR="0042608D" w:rsidRPr="00B56B39" w14:paraId="6C7D8AFE" w14:textId="77777777" w:rsidTr="0042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84FED16" w14:textId="49FBB07F" w:rsidR="0042608D" w:rsidRPr="00B56B39" w:rsidRDefault="00000000" w:rsidP="0042608D">
            <w:pPr>
              <w:tabs>
                <w:tab w:val="clear" w:pos="2268"/>
                <w:tab w:val="left" w:pos="864"/>
              </w:tabs>
              <w:ind w:right="0"/>
              <w:rPr>
                <w:lang w:val="en-US"/>
              </w:rPr>
            </w:pPr>
            <w:sdt>
              <w:sdtPr>
                <w:rPr>
                  <w:lang w:val="en-US"/>
                </w:rPr>
                <w:id w:val="15468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8D" w:rsidRPr="00B56B39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0042608D" w:rsidRPr="00B56B39">
              <w:rPr>
                <w:lang w:val="en-US"/>
              </w:rPr>
              <w:tab/>
            </w:r>
            <w:r w:rsidR="004D5A44" w:rsidRPr="00B56B39">
              <w:rPr>
                <w:lang w:val="en-US"/>
              </w:rPr>
              <w:t xml:space="preserve">&lt; </w:t>
            </w:r>
            <w:r w:rsidR="0042608D" w:rsidRPr="00B56B39">
              <w:rPr>
                <w:b w:val="0"/>
                <w:bCs w:val="0"/>
                <w:lang w:val="en-US"/>
              </w:rPr>
              <w:t>200.000 euro</w:t>
            </w:r>
          </w:p>
          <w:p w14:paraId="7D47146B" w14:textId="77777777" w:rsidR="0042608D" w:rsidRPr="00B56B39" w:rsidRDefault="00000000" w:rsidP="0042608D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sdt>
              <w:sdtPr>
                <w:rPr>
                  <w:lang w:val="en-US"/>
                </w:rPr>
                <w:id w:val="-37933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8D" w:rsidRPr="00B56B39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0042608D" w:rsidRPr="00B56B39">
              <w:rPr>
                <w:lang w:val="en-US"/>
              </w:rPr>
              <w:tab/>
            </w:r>
            <w:r w:rsidR="0042608D" w:rsidRPr="00B56B39">
              <w:rPr>
                <w:b w:val="0"/>
                <w:bCs w:val="0"/>
                <w:lang w:val="en-US"/>
              </w:rPr>
              <w:t>200.000 – 299.000 euro</w:t>
            </w:r>
          </w:p>
          <w:p w14:paraId="2AE74C40" w14:textId="120A759E" w:rsidR="0042608D" w:rsidRPr="00B56B39" w:rsidRDefault="00000000" w:rsidP="0042608D">
            <w:pPr>
              <w:tabs>
                <w:tab w:val="clear" w:pos="2268"/>
                <w:tab w:val="left" w:pos="864"/>
              </w:tabs>
              <w:ind w:right="0"/>
              <w:rPr>
                <w:lang w:val="en-US"/>
              </w:rPr>
            </w:pPr>
            <w:sdt>
              <w:sdtPr>
                <w:rPr>
                  <w:lang w:val="en-US"/>
                </w:rPr>
                <w:id w:val="-142634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B39" w:rsidRPr="00B56B3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2608D" w:rsidRPr="00B56B39">
              <w:rPr>
                <w:b w:val="0"/>
                <w:bCs w:val="0"/>
                <w:lang w:val="en-US"/>
              </w:rPr>
              <w:tab/>
              <w:t>300.000 – 399.000 euro</w:t>
            </w:r>
          </w:p>
          <w:p w14:paraId="57BB7AB4" w14:textId="77777777" w:rsidR="0042608D" w:rsidRPr="00B56B39" w:rsidRDefault="00000000" w:rsidP="0042608D">
            <w:pPr>
              <w:tabs>
                <w:tab w:val="clear" w:pos="2268"/>
                <w:tab w:val="left" w:pos="864"/>
              </w:tabs>
              <w:ind w:right="0"/>
              <w:rPr>
                <w:lang w:val="en-US"/>
              </w:rPr>
            </w:pPr>
            <w:sdt>
              <w:sdtPr>
                <w:rPr>
                  <w:lang w:val="en-US"/>
                </w:rPr>
                <w:id w:val="-37037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8D" w:rsidRPr="00B56B39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0042608D" w:rsidRPr="00B56B39">
              <w:rPr>
                <w:b w:val="0"/>
                <w:bCs w:val="0"/>
                <w:lang w:val="en-US"/>
              </w:rPr>
              <w:tab/>
              <w:t>400.000 – 500.000 euro</w:t>
            </w:r>
          </w:p>
          <w:p w14:paraId="7234FA3C" w14:textId="77777777" w:rsidR="004A434A" w:rsidRPr="00B56B39" w:rsidRDefault="004A434A" w:rsidP="0042608D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</w:p>
          <w:p w14:paraId="06650500" w14:textId="72871F73" w:rsidR="00485D73" w:rsidRPr="00B56B39" w:rsidRDefault="00485D73" w:rsidP="0042608D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r w:rsidRPr="00B56B39">
              <w:rPr>
                <w:b w:val="0"/>
                <w:bCs w:val="0"/>
                <w:lang w:val="en-US"/>
              </w:rPr>
              <w:t>Co</w:t>
            </w:r>
            <w:r w:rsidR="00B56B39" w:rsidRPr="00B56B39">
              <w:rPr>
                <w:b w:val="0"/>
                <w:bCs w:val="0"/>
                <w:lang w:val="en-US"/>
              </w:rPr>
              <w:t>-</w:t>
            </w:r>
            <w:r w:rsidRPr="00B56B39">
              <w:rPr>
                <w:b w:val="0"/>
                <w:bCs w:val="0"/>
                <w:lang w:val="en-US"/>
              </w:rPr>
              <w:t>financin</w:t>
            </w:r>
            <w:r w:rsidR="00B56B39" w:rsidRPr="00B56B39">
              <w:rPr>
                <w:b w:val="0"/>
                <w:bCs w:val="0"/>
                <w:lang w:val="en-US"/>
              </w:rPr>
              <w:t>g</w:t>
            </w:r>
            <w:r w:rsidR="00B56B39">
              <w:rPr>
                <w:b w:val="0"/>
                <w:bCs w:val="0"/>
                <w:lang w:val="en-US"/>
              </w:rPr>
              <w:t xml:space="preserve">: </w:t>
            </w:r>
          </w:p>
        </w:tc>
      </w:tr>
    </w:tbl>
    <w:p w14:paraId="64F42DBB" w14:textId="6D1A11AF" w:rsidR="002D3408" w:rsidRPr="00B56B39" w:rsidRDefault="002D3408">
      <w:pPr>
        <w:tabs>
          <w:tab w:val="clear" w:pos="2268"/>
        </w:tabs>
        <w:ind w:right="0"/>
        <w:rPr>
          <w:lang w:val="en-US"/>
        </w:rPr>
      </w:pPr>
      <w:r w:rsidRPr="00B56B39">
        <w:rPr>
          <w:lang w:val="en-US"/>
        </w:rPr>
        <w:br w:type="page"/>
      </w:r>
    </w:p>
    <w:p w14:paraId="7949DBBD" w14:textId="1E7DA5DF" w:rsidR="00F85D5B" w:rsidRPr="00F72D4D" w:rsidRDefault="00AB7092" w:rsidP="00F85D5B">
      <w:pPr>
        <w:pStyle w:val="Titel"/>
        <w:rPr>
          <w:lang w:val="en-US"/>
        </w:rPr>
      </w:pPr>
      <w:r w:rsidRPr="00F72D4D">
        <w:rPr>
          <w:lang w:val="en-US"/>
        </w:rPr>
        <w:lastRenderedPageBreak/>
        <w:t>Part</w:t>
      </w:r>
      <w:r w:rsidR="00F85D5B" w:rsidRPr="00F72D4D">
        <w:rPr>
          <w:lang w:val="en-US"/>
        </w:rPr>
        <w:t xml:space="preserve"> B – Relevan</w:t>
      </w:r>
      <w:r w:rsidRPr="00F72D4D">
        <w:rPr>
          <w:lang w:val="en-US"/>
        </w:rPr>
        <w:t>ce</w:t>
      </w:r>
    </w:p>
    <w:p w14:paraId="55A74CE3" w14:textId="74C31F21" w:rsidR="0033548C" w:rsidRPr="004D6ABE" w:rsidRDefault="001D2697" w:rsidP="007E29FE">
      <w:pPr>
        <w:ind w:right="0"/>
        <w:rPr>
          <w:i/>
          <w:iCs/>
          <w:lang w:val="en-US"/>
        </w:rPr>
      </w:pPr>
      <w:r w:rsidRPr="004D6ABE">
        <w:rPr>
          <w:i/>
          <w:iCs/>
          <w:lang w:val="en-US"/>
        </w:rPr>
        <w:t xml:space="preserve">This section consists of questions related to </w:t>
      </w:r>
      <w:r w:rsidR="008E5988" w:rsidRPr="004D6ABE">
        <w:rPr>
          <w:i/>
          <w:iCs/>
          <w:lang w:val="en-US"/>
        </w:rPr>
        <w:t>relevance criteria 1</w:t>
      </w:r>
      <w:r w:rsidR="00D60F0A" w:rsidRPr="004D6ABE">
        <w:rPr>
          <w:i/>
          <w:iCs/>
          <w:lang w:val="en-US"/>
        </w:rPr>
        <w:t xml:space="preserve"> </w:t>
      </w:r>
      <w:r w:rsidR="00D03804" w:rsidRPr="004D6ABE">
        <w:rPr>
          <w:i/>
          <w:iCs/>
          <w:lang w:val="en-US"/>
        </w:rPr>
        <w:t>(</w:t>
      </w:r>
      <w:r w:rsidR="0033548C" w:rsidRPr="004D6ABE">
        <w:rPr>
          <w:i/>
          <w:iCs/>
          <w:lang w:val="en-US"/>
        </w:rPr>
        <w:t xml:space="preserve">see paragraph </w:t>
      </w:r>
      <w:r w:rsidR="005D62E6" w:rsidRPr="004D6ABE">
        <w:rPr>
          <w:i/>
          <w:iCs/>
          <w:lang w:val="en-US"/>
        </w:rPr>
        <w:t>5.1. &amp; 5.2.</w:t>
      </w:r>
      <w:r w:rsidR="0033548C" w:rsidRPr="004D6ABE">
        <w:rPr>
          <w:i/>
          <w:iCs/>
          <w:lang w:val="en-US"/>
        </w:rPr>
        <w:t xml:space="preserve"> in the subsidy program)</w:t>
      </w:r>
      <w:r w:rsidR="008E5988" w:rsidRPr="004D6ABE">
        <w:rPr>
          <w:i/>
          <w:iCs/>
          <w:lang w:val="en-US"/>
        </w:rPr>
        <w:t xml:space="preserve">. </w:t>
      </w:r>
    </w:p>
    <w:p w14:paraId="162B2D6C" w14:textId="77777777" w:rsidR="00D60F0A" w:rsidRPr="004D6ABE" w:rsidRDefault="00D60F0A" w:rsidP="007E29FE">
      <w:pPr>
        <w:ind w:right="0"/>
        <w:rPr>
          <w:i/>
          <w:iCs/>
          <w:lang w:val="en-US"/>
        </w:rPr>
      </w:pPr>
    </w:p>
    <w:p w14:paraId="43D03D58" w14:textId="4E6F489E" w:rsidR="00742754" w:rsidRPr="00DC5242" w:rsidRDefault="009E6FBE" w:rsidP="757981DA">
      <w:pPr>
        <w:ind w:right="0"/>
        <w:rPr>
          <w:i/>
          <w:iCs/>
          <w:lang w:val="en-US"/>
        </w:rPr>
      </w:pPr>
      <w:r w:rsidRPr="004D6ABE">
        <w:rPr>
          <w:i/>
          <w:iCs/>
          <w:lang w:val="en-US"/>
        </w:rPr>
        <w:t>The answ</w:t>
      </w:r>
      <w:r w:rsidR="00D03804" w:rsidRPr="004D6ABE">
        <w:rPr>
          <w:i/>
          <w:iCs/>
          <w:lang w:val="en-US"/>
        </w:rPr>
        <w:t>e</w:t>
      </w:r>
      <w:r w:rsidRPr="004D6ABE">
        <w:rPr>
          <w:i/>
          <w:iCs/>
          <w:lang w:val="en-US"/>
        </w:rPr>
        <w:t xml:space="preserve">rs in Part B should be derived from </w:t>
      </w:r>
      <w:r w:rsidR="00D03804" w:rsidRPr="004D6ABE">
        <w:rPr>
          <w:i/>
          <w:iCs/>
          <w:lang w:val="en-US"/>
        </w:rPr>
        <w:t>an existing</w:t>
      </w:r>
      <w:r w:rsidRPr="004D6ABE">
        <w:rPr>
          <w:i/>
          <w:iCs/>
          <w:lang w:val="en-US"/>
        </w:rPr>
        <w:t xml:space="preserve"> patient agenda or the consult</w:t>
      </w:r>
      <w:r w:rsidR="29C5AEFB" w:rsidRPr="004D6ABE">
        <w:rPr>
          <w:i/>
          <w:iCs/>
          <w:lang w:val="en-US"/>
        </w:rPr>
        <w:t>ation</w:t>
      </w:r>
      <w:r w:rsidRPr="004D6ABE">
        <w:rPr>
          <w:i/>
          <w:iCs/>
          <w:lang w:val="en-US"/>
        </w:rPr>
        <w:t xml:space="preserve"> with the three lay expert</w:t>
      </w:r>
      <w:r w:rsidR="00C81DCC">
        <w:rPr>
          <w:i/>
          <w:iCs/>
          <w:lang w:val="en-US"/>
        </w:rPr>
        <w:t>s</w:t>
      </w:r>
      <w:r w:rsidR="00DA18CC" w:rsidRPr="004D6ABE">
        <w:rPr>
          <w:i/>
          <w:iCs/>
          <w:lang w:val="en-US"/>
        </w:rPr>
        <w:t xml:space="preserve">. </w:t>
      </w:r>
      <w:r w:rsidR="007E783E" w:rsidRPr="004D6ABE">
        <w:rPr>
          <w:i/>
          <w:iCs/>
          <w:lang w:val="en-US"/>
        </w:rPr>
        <w:t xml:space="preserve">Attach the </w:t>
      </w:r>
      <w:r w:rsidR="001E5AF2" w:rsidRPr="004D6ABE">
        <w:rPr>
          <w:i/>
          <w:iCs/>
          <w:lang w:val="en-US"/>
        </w:rPr>
        <w:t>research</w:t>
      </w:r>
      <w:r w:rsidR="007E783E" w:rsidRPr="004D6ABE">
        <w:rPr>
          <w:i/>
          <w:iCs/>
          <w:lang w:val="en-US"/>
        </w:rPr>
        <w:t xml:space="preserve"> agenda</w:t>
      </w:r>
      <w:r w:rsidR="00742754" w:rsidRPr="004D6ABE">
        <w:rPr>
          <w:i/>
          <w:iCs/>
          <w:lang w:val="en-US"/>
        </w:rPr>
        <w:t xml:space="preserve"> </w:t>
      </w:r>
      <w:r w:rsidR="007F39B9" w:rsidRPr="004D6ABE">
        <w:rPr>
          <w:i/>
          <w:iCs/>
          <w:lang w:val="en-US"/>
        </w:rPr>
        <w:t>and/or</w:t>
      </w:r>
      <w:r w:rsidR="00742754" w:rsidRPr="004D6ABE">
        <w:rPr>
          <w:i/>
          <w:iCs/>
          <w:lang w:val="en-US"/>
        </w:rPr>
        <w:t xml:space="preserve"> the </w:t>
      </w:r>
      <w:r w:rsidR="0015027A" w:rsidRPr="004D6ABE">
        <w:rPr>
          <w:i/>
          <w:iCs/>
          <w:lang w:val="en-US"/>
        </w:rPr>
        <w:t>relevance form to the</w:t>
      </w:r>
      <w:r w:rsidR="007E783E" w:rsidRPr="004D6ABE">
        <w:rPr>
          <w:i/>
          <w:iCs/>
          <w:lang w:val="en-US"/>
        </w:rPr>
        <w:t xml:space="preserve"> mail </w:t>
      </w:r>
      <w:r w:rsidR="002D6398" w:rsidRPr="004D6ABE">
        <w:rPr>
          <w:i/>
          <w:iCs/>
          <w:lang w:val="en-US"/>
        </w:rPr>
        <w:t>when</w:t>
      </w:r>
      <w:r w:rsidR="00742754" w:rsidRPr="004D6ABE">
        <w:rPr>
          <w:i/>
          <w:iCs/>
          <w:lang w:val="en-US"/>
        </w:rPr>
        <w:t xml:space="preserve"> you submit your project</w:t>
      </w:r>
      <w:r w:rsidR="00F2120A" w:rsidRPr="004D6ABE">
        <w:rPr>
          <w:i/>
          <w:iCs/>
          <w:lang w:val="en-US"/>
        </w:rPr>
        <w:t xml:space="preserve"> </w:t>
      </w:r>
      <w:r w:rsidR="00742754" w:rsidRPr="004D6ABE">
        <w:rPr>
          <w:i/>
          <w:iCs/>
          <w:lang w:val="en-US"/>
        </w:rPr>
        <w:t xml:space="preserve">idea </w:t>
      </w:r>
      <w:r w:rsidR="00DC5242" w:rsidRPr="004D6ABE">
        <w:rPr>
          <w:i/>
          <w:iCs/>
          <w:lang w:val="en-US"/>
        </w:rPr>
        <w:t>(see paragraph 11.1.in the subsidy program).</w:t>
      </w:r>
    </w:p>
    <w:tbl>
      <w:tblPr>
        <w:tblStyle w:val="Rastertabel4-Accent2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2771" w:rsidRPr="00970573" w14:paraId="25602665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09431A" w14:textId="6666FE0A" w:rsidR="00622771" w:rsidRPr="00970573" w:rsidRDefault="00330CDC" w:rsidP="004875FC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5</w:t>
            </w:r>
            <w:r w:rsidR="00622771" w:rsidRPr="00970573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. </w:t>
            </w:r>
            <w:r w:rsidR="006863FF">
              <w:rPr>
                <w:rFonts w:ascii="Arial Nova" w:hAnsi="Arial Nova"/>
                <w:color w:val="FFFFFF" w:themeColor="background1"/>
                <w:sz w:val="24"/>
                <w:szCs w:val="28"/>
              </w:rPr>
              <w:t>Needs driven</w:t>
            </w:r>
            <w:r w:rsidR="00622771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 </w:t>
            </w:r>
          </w:p>
        </w:tc>
      </w:tr>
      <w:tr w:rsidR="00622771" w:rsidRPr="004A434A" w14:paraId="31B90E9F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4ADC462" w14:textId="7D4E9FB4" w:rsidR="00622771" w:rsidRPr="00970573" w:rsidRDefault="472428A9" w:rsidP="004875FC">
            <w:pPr>
              <w:tabs>
                <w:tab w:val="clear" w:pos="2268"/>
              </w:tabs>
              <w:ind w:right="0"/>
              <w:rPr>
                <w:lang w:val="en-US"/>
              </w:rPr>
            </w:pPr>
            <w:r w:rsidRPr="757981DA">
              <w:rPr>
                <w:b w:val="0"/>
                <w:bCs w:val="0"/>
                <w:lang w:val="en-US"/>
              </w:rPr>
              <w:t xml:space="preserve">Please </w:t>
            </w:r>
            <w:r w:rsidR="14CC78DD" w:rsidRPr="757981DA">
              <w:rPr>
                <w:b w:val="0"/>
                <w:bCs w:val="0"/>
                <w:lang w:val="en-US"/>
              </w:rPr>
              <w:t>select</w:t>
            </w:r>
            <w:r w:rsidRPr="757981DA">
              <w:rPr>
                <w:b w:val="0"/>
                <w:bCs w:val="0"/>
                <w:lang w:val="en-US"/>
              </w:rPr>
              <w:t xml:space="preserve"> the appropriate checkbox that corresponds to your </w:t>
            </w:r>
            <w:r w:rsidR="00D03804" w:rsidRPr="757981DA">
              <w:rPr>
                <w:b w:val="0"/>
                <w:bCs w:val="0"/>
                <w:lang w:val="en-US"/>
              </w:rPr>
              <w:t>application</w:t>
            </w:r>
            <w:r w:rsidRPr="757981DA">
              <w:rPr>
                <w:b w:val="0"/>
                <w:bCs w:val="0"/>
                <w:lang w:val="en-US"/>
              </w:rPr>
              <w:t>.</w:t>
            </w:r>
            <w:r w:rsidR="7A18D7D6" w:rsidRPr="757981DA">
              <w:rPr>
                <w:b w:val="0"/>
                <w:bCs w:val="0"/>
                <w:lang w:val="en-US"/>
              </w:rPr>
              <w:t xml:space="preserve"> Explain </w:t>
            </w:r>
            <w:r w:rsidR="4D225248" w:rsidRPr="757981DA">
              <w:rPr>
                <w:b w:val="0"/>
                <w:bCs w:val="0"/>
                <w:lang w:val="en-US"/>
              </w:rPr>
              <w:t xml:space="preserve">in </w:t>
            </w:r>
            <w:r w:rsidR="00D03804" w:rsidRPr="757981DA">
              <w:rPr>
                <w:b w:val="0"/>
                <w:bCs w:val="0"/>
                <w:lang w:val="en-US"/>
              </w:rPr>
              <w:t xml:space="preserve">question </w:t>
            </w:r>
            <w:r w:rsidR="00F706A2">
              <w:rPr>
                <w:b w:val="0"/>
                <w:bCs w:val="0"/>
                <w:lang w:val="en-US"/>
              </w:rPr>
              <w:t>6</w:t>
            </w:r>
            <w:r w:rsidR="00D03804" w:rsidRPr="757981DA">
              <w:rPr>
                <w:b w:val="0"/>
                <w:bCs w:val="0"/>
                <w:lang w:val="en-US"/>
              </w:rPr>
              <w:t xml:space="preserve">.d how </w:t>
            </w:r>
            <w:r w:rsidR="5B508B30" w:rsidRPr="757981DA">
              <w:rPr>
                <w:b w:val="0"/>
                <w:bCs w:val="0"/>
                <w:lang w:val="en-US"/>
              </w:rPr>
              <w:t xml:space="preserve">you involved the target group. </w:t>
            </w:r>
          </w:p>
          <w:p w14:paraId="4953DFAF" w14:textId="55DD6650" w:rsidR="00622771" w:rsidRPr="00970573" w:rsidRDefault="00622771" w:rsidP="004875FC">
            <w:p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  <w:lang w:val="en-US"/>
              </w:rPr>
            </w:pPr>
          </w:p>
        </w:tc>
      </w:tr>
      <w:tr w:rsidR="00622771" w:rsidRPr="004A434A" w14:paraId="0EAC5EE0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372BFA2" w14:textId="1A9847C0" w:rsidR="00622771" w:rsidRPr="006863FF" w:rsidRDefault="00000000" w:rsidP="004875FC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sdt>
              <w:sdtPr>
                <w:rPr>
                  <w:lang w:val="en-US"/>
                </w:rPr>
                <w:id w:val="-3397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72428A9" w:rsidRPr="757981DA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472428A9" w:rsidRPr="757981DA">
              <w:rPr>
                <w:b w:val="0"/>
                <w:bCs w:val="0"/>
                <w:lang w:val="en-US"/>
              </w:rPr>
              <w:t xml:space="preserve"> </w:t>
            </w:r>
            <w:r w:rsidR="063309A4" w:rsidRPr="757981DA">
              <w:rPr>
                <w:b w:val="0"/>
                <w:bCs w:val="0"/>
                <w:lang w:val="en-US"/>
              </w:rPr>
              <w:t>I’ve used a</w:t>
            </w:r>
            <w:r w:rsidR="5EC7E363" w:rsidRPr="00F21725">
              <w:rPr>
                <w:lang w:val="en-US"/>
              </w:rPr>
              <w:t xml:space="preserve"> research agenda of a patient organization</w:t>
            </w:r>
          </w:p>
          <w:p w14:paraId="020C80A1" w14:textId="77777777" w:rsidR="007F39B9" w:rsidRDefault="00000000" w:rsidP="007F39B9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sdt>
              <w:sdtPr>
                <w:rPr>
                  <w:lang w:val="en-US"/>
                </w:rPr>
                <w:id w:val="-204805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2771" w:rsidRPr="006863FF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00622771" w:rsidRPr="006863FF">
              <w:rPr>
                <w:b w:val="0"/>
                <w:bCs w:val="0"/>
                <w:lang w:val="en-US"/>
              </w:rPr>
              <w:t xml:space="preserve"> </w:t>
            </w:r>
            <w:r w:rsidR="006863FF" w:rsidRPr="006863FF">
              <w:rPr>
                <w:b w:val="0"/>
                <w:bCs w:val="0"/>
                <w:lang w:val="en-US"/>
              </w:rPr>
              <w:t>I’ve consulted three lay experts</w:t>
            </w:r>
            <w:r w:rsidR="00622771" w:rsidRPr="006863FF">
              <w:rPr>
                <w:b w:val="0"/>
                <w:bCs w:val="0"/>
                <w:lang w:val="en-US"/>
              </w:rPr>
              <w:t xml:space="preserve"> </w:t>
            </w:r>
          </w:p>
          <w:p w14:paraId="185B3326" w14:textId="3F4BD6E5" w:rsidR="007F39B9" w:rsidRDefault="00000000" w:rsidP="007F39B9">
            <w:pPr>
              <w:tabs>
                <w:tab w:val="clear" w:pos="2268"/>
                <w:tab w:val="left" w:pos="864"/>
              </w:tabs>
              <w:ind w:right="0"/>
              <w:rPr>
                <w:lang w:val="en-US"/>
              </w:rPr>
            </w:pPr>
            <w:sdt>
              <w:sdtPr>
                <w:rPr>
                  <w:lang w:val="en-US"/>
                </w:rPr>
                <w:id w:val="76735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39B9" w:rsidRPr="757981DA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007F39B9" w:rsidRPr="757981DA">
              <w:rPr>
                <w:b w:val="0"/>
                <w:bCs w:val="0"/>
                <w:lang w:val="en-US"/>
              </w:rPr>
              <w:t xml:space="preserve"> I </w:t>
            </w:r>
            <w:r w:rsidR="14CC78DD" w:rsidRPr="757981DA">
              <w:rPr>
                <w:b w:val="0"/>
                <w:bCs w:val="0"/>
                <w:lang w:val="en-US"/>
              </w:rPr>
              <w:t xml:space="preserve">did </w:t>
            </w:r>
            <w:r w:rsidR="007F39B9" w:rsidRPr="757981DA">
              <w:rPr>
                <w:b w:val="0"/>
                <w:bCs w:val="0"/>
                <w:lang w:val="en-US"/>
              </w:rPr>
              <w:t>both</w:t>
            </w:r>
          </w:p>
          <w:p w14:paraId="715CC2DC" w14:textId="0DAAA173" w:rsidR="00622771" w:rsidRPr="006863FF" w:rsidRDefault="00622771" w:rsidP="007F39B9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r w:rsidRPr="006863FF">
              <w:rPr>
                <w:b w:val="0"/>
                <w:bCs w:val="0"/>
                <w:lang w:val="en-US"/>
              </w:rPr>
              <w:t xml:space="preserve"> </w:t>
            </w:r>
          </w:p>
        </w:tc>
      </w:tr>
    </w:tbl>
    <w:p w14:paraId="187EA7CA" w14:textId="77777777" w:rsidR="00622771" w:rsidRDefault="00622771" w:rsidP="007E29FE">
      <w:pPr>
        <w:ind w:right="0"/>
        <w:rPr>
          <w:i/>
          <w:iCs/>
          <w:lang w:val="en-US"/>
        </w:rPr>
      </w:pPr>
    </w:p>
    <w:p w14:paraId="5EF2717F" w14:textId="77777777" w:rsidR="001D2697" w:rsidRDefault="001D2697" w:rsidP="007E29FE">
      <w:pPr>
        <w:ind w:right="0"/>
        <w:rPr>
          <w:i/>
          <w:iCs/>
          <w:lang w:val="en-US"/>
        </w:rPr>
      </w:pPr>
    </w:p>
    <w:p w14:paraId="4DD88B32" w14:textId="1EB761B3" w:rsidR="00BA36E6" w:rsidRPr="001D2697" w:rsidRDefault="001D2697" w:rsidP="007E29FE">
      <w:pPr>
        <w:ind w:right="0"/>
        <w:rPr>
          <w:i/>
          <w:iCs/>
          <w:lang w:val="en-US"/>
        </w:rPr>
      </w:pPr>
      <w:r w:rsidRPr="001D2697">
        <w:rPr>
          <w:i/>
          <w:iCs/>
          <w:lang w:val="en-US"/>
        </w:rPr>
        <w:t>Th</w:t>
      </w:r>
      <w:r w:rsidR="00225BBD">
        <w:rPr>
          <w:i/>
          <w:iCs/>
          <w:lang w:val="en-US"/>
        </w:rPr>
        <w:t xml:space="preserve">e following </w:t>
      </w:r>
      <w:r w:rsidRPr="001D2697">
        <w:rPr>
          <w:i/>
          <w:iCs/>
          <w:lang w:val="en-US"/>
        </w:rPr>
        <w:t>section should be written in English and be easily understood by the general public, while avoiding scientific terminology.</w:t>
      </w:r>
      <w:r w:rsidR="00225BBD">
        <w:rPr>
          <w:i/>
          <w:iCs/>
          <w:lang w:val="en-US"/>
        </w:rPr>
        <w:t xml:space="preserve"> </w:t>
      </w:r>
    </w:p>
    <w:p w14:paraId="13B616B2" w14:textId="77777777" w:rsidR="001D2697" w:rsidRPr="001D2697" w:rsidRDefault="001D2697" w:rsidP="007E29FE">
      <w:pPr>
        <w:ind w:right="0"/>
        <w:rPr>
          <w:i/>
          <w:iCs/>
          <w:lang w:val="en-US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6E6" w:rsidRPr="00482EF2" w14:paraId="741215C0" w14:textId="77777777" w:rsidTr="00BA3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08FB4A7" w14:textId="250A3D18" w:rsidR="00BA36E6" w:rsidRPr="00482EF2" w:rsidRDefault="00F42359" w:rsidP="00BA36E6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6</w:t>
            </w:r>
            <w:r w:rsidR="00BA36E6">
              <w:rPr>
                <w:rFonts w:ascii="Arial Nova" w:hAnsi="Arial Nova"/>
                <w:color w:val="FFFFFF" w:themeColor="background1"/>
                <w:sz w:val="24"/>
                <w:szCs w:val="28"/>
              </w:rPr>
              <w:t>. Relevan</w:t>
            </w:r>
            <w:r w:rsidR="001D2697">
              <w:rPr>
                <w:rFonts w:ascii="Arial Nova" w:hAnsi="Arial Nova"/>
                <w:color w:val="FFFFFF" w:themeColor="background1"/>
                <w:sz w:val="24"/>
                <w:szCs w:val="28"/>
              </w:rPr>
              <w:t>ce</w:t>
            </w:r>
          </w:p>
        </w:tc>
      </w:tr>
      <w:tr w:rsidR="00BA36E6" w:rsidRPr="004A434A" w14:paraId="501C3552" w14:textId="77777777" w:rsidTr="00BA3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4D95198" w14:textId="13FD2F87" w:rsidR="00BA36E6" w:rsidRPr="00CA1050" w:rsidRDefault="003F01AC" w:rsidP="00BA36E6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CA1050">
              <w:rPr>
                <w:b w:val="0"/>
                <w:bCs w:val="0"/>
                <w:lang w:val="en-US"/>
              </w:rPr>
              <w:t>Who is the target group and what problem do they experience?</w:t>
            </w:r>
          </w:p>
        </w:tc>
      </w:tr>
      <w:tr w:rsidR="005E0EBA" w:rsidRPr="000A24D3" w14:paraId="298F8D57" w14:textId="77777777" w:rsidTr="00F2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4344B930" w14:textId="77777777" w:rsidR="005E0EBA" w:rsidRPr="005E0EBA" w:rsidRDefault="005E0EBA" w:rsidP="005E0EB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Max. 1500 characters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47913AF4" w14:textId="4AA2E4C3" w:rsidR="005E0EBA" w:rsidRPr="005E0EBA" w:rsidRDefault="38598F8D" w:rsidP="005E0EBA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lang w:val="en-US"/>
              </w:rPr>
              <w:t>Number</w:t>
            </w:r>
            <w:r w:rsidR="005E0EBA">
              <w:rPr>
                <w:b/>
                <w:bCs/>
                <w:lang w:val="en-US"/>
              </w:rPr>
              <w:t xml:space="preserve"> of characters:</w:t>
            </w:r>
          </w:p>
        </w:tc>
      </w:tr>
      <w:tr w:rsidR="00BA36E6" w:rsidRPr="000A24D3" w14:paraId="7291483A" w14:textId="77777777" w:rsidTr="0016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auto"/>
          </w:tcPr>
          <w:p w14:paraId="4DCE5AC6" w14:textId="77777777" w:rsidR="003E62CF" w:rsidRDefault="000A5847" w:rsidP="00BA36E6">
            <w:pPr>
              <w:tabs>
                <w:tab w:val="clear" w:pos="2268"/>
              </w:tabs>
              <w:ind w:right="0"/>
              <w:rPr>
                <w:lang w:val="en-US"/>
              </w:rPr>
            </w:pPr>
            <w:r>
              <w:rPr>
                <w:b w:val="0"/>
                <w:bCs w:val="0"/>
                <w:lang w:val="en-US"/>
              </w:rPr>
              <w:t>Answer:</w:t>
            </w:r>
          </w:p>
          <w:p w14:paraId="5E3EB8D5" w14:textId="77777777" w:rsidR="000A5847" w:rsidRDefault="000A5847" w:rsidP="00BA36E6">
            <w:pPr>
              <w:tabs>
                <w:tab w:val="clear" w:pos="2268"/>
              </w:tabs>
              <w:ind w:right="0"/>
              <w:rPr>
                <w:lang w:val="en-US"/>
              </w:rPr>
            </w:pPr>
          </w:p>
          <w:p w14:paraId="375C4B92" w14:textId="77777777" w:rsidR="000A5847" w:rsidRDefault="000A5847" w:rsidP="00BA36E6">
            <w:pPr>
              <w:tabs>
                <w:tab w:val="clear" w:pos="2268"/>
              </w:tabs>
              <w:ind w:right="0"/>
              <w:rPr>
                <w:lang w:val="en-US"/>
              </w:rPr>
            </w:pPr>
          </w:p>
          <w:p w14:paraId="6536636D" w14:textId="1AAFD1BF" w:rsidR="000A5847" w:rsidRPr="00164A94" w:rsidRDefault="000A5847" w:rsidP="00BA36E6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</w:tc>
      </w:tr>
      <w:tr w:rsidR="00BA36E6" w:rsidRPr="004A434A" w14:paraId="16C8F794" w14:textId="77777777" w:rsidTr="00F2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E8D8EC" w:themeFill="accent2" w:themeFillTint="33"/>
          </w:tcPr>
          <w:p w14:paraId="4A8CCE08" w14:textId="48BA8882" w:rsidR="00BA36E6" w:rsidRPr="00CA1050" w:rsidRDefault="00CA1050" w:rsidP="00BA36E6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CA1050">
              <w:rPr>
                <w:b w:val="0"/>
                <w:bCs w:val="0"/>
                <w:lang w:val="en-US"/>
              </w:rPr>
              <w:t xml:space="preserve"> What is the ultimate solution that this project idea will contribute to?</w:t>
            </w:r>
          </w:p>
        </w:tc>
      </w:tr>
      <w:tr w:rsidR="004C3B0C" w:rsidRPr="000A24D3" w14:paraId="30ED9572" w14:textId="77777777" w:rsidTr="00BD7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283E6A" w14:textId="50CB4B55" w:rsidR="004C3B0C" w:rsidRPr="00164A94" w:rsidRDefault="004C3B0C" w:rsidP="004C3B0C">
            <w:pPr>
              <w:tabs>
                <w:tab w:val="clear" w:pos="2268"/>
              </w:tabs>
              <w:ind w:right="0"/>
              <w:rPr>
                <w:lang w:val="en-US"/>
              </w:rPr>
            </w:pPr>
            <w:r>
              <w:rPr>
                <w:lang w:val="en-US"/>
              </w:rPr>
              <w:t>Max. 1500 characters</w:t>
            </w:r>
          </w:p>
        </w:tc>
        <w:tc>
          <w:tcPr>
            <w:tcW w:w="4508" w:type="dxa"/>
          </w:tcPr>
          <w:p w14:paraId="36CEA71B" w14:textId="2349AAF6" w:rsidR="004C3B0C" w:rsidRPr="00164A94" w:rsidRDefault="5F1BC9F0" w:rsidP="004C3B0C">
            <w:pPr>
              <w:tabs>
                <w:tab w:val="clear" w:pos="2268"/>
              </w:tabs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lang w:val="en-US"/>
              </w:rPr>
              <w:t>Number</w:t>
            </w:r>
            <w:r w:rsidR="004C3B0C">
              <w:rPr>
                <w:b/>
                <w:bCs/>
                <w:lang w:val="en-US"/>
              </w:rPr>
              <w:t xml:space="preserve"> of characters:</w:t>
            </w:r>
          </w:p>
        </w:tc>
      </w:tr>
      <w:tr w:rsidR="004C3B0C" w:rsidRPr="00F2120A" w14:paraId="13E36CEA" w14:textId="77777777" w:rsidTr="00437A9E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376E0C87" w14:textId="45543408" w:rsidR="004C3B0C" w:rsidRPr="004A5A6B" w:rsidRDefault="004C3B0C" w:rsidP="004C3B0C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4A5A6B">
              <w:rPr>
                <w:b w:val="0"/>
                <w:bCs w:val="0"/>
                <w:lang w:val="en-US"/>
              </w:rPr>
              <w:t>Answer:</w:t>
            </w:r>
          </w:p>
        </w:tc>
      </w:tr>
      <w:tr w:rsidR="004C3B0C" w:rsidRPr="004A434A" w14:paraId="5F9A2636" w14:textId="77777777" w:rsidTr="00BA3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58AF9B4" w14:textId="6D6FD61C" w:rsidR="004C3B0C" w:rsidRPr="0083714E" w:rsidRDefault="004C3B0C" w:rsidP="004C3B0C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83714E">
              <w:rPr>
                <w:b w:val="0"/>
                <w:bCs w:val="0"/>
                <w:lang w:val="en-US"/>
              </w:rPr>
              <w:t>What is the added value of the intended solution according to the target group?</w:t>
            </w:r>
          </w:p>
        </w:tc>
      </w:tr>
      <w:tr w:rsidR="00A41337" w:rsidRPr="000A24D3" w14:paraId="477007D6" w14:textId="77777777" w:rsidTr="00A41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61907CFE" w14:textId="6342B10B" w:rsidR="00A41337" w:rsidRPr="004E7550" w:rsidRDefault="00A41337" w:rsidP="00A41337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szCs w:val="22"/>
                <w:lang w:val="en-US"/>
              </w:rPr>
            </w:pPr>
            <w:r>
              <w:rPr>
                <w:lang w:val="en-US"/>
              </w:rPr>
              <w:t>Max. 1500 characters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37B8CBD2" w14:textId="5D0B509F" w:rsidR="00A41337" w:rsidRPr="00164A94" w:rsidRDefault="3B610608" w:rsidP="00A41337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lang w:val="en-US"/>
              </w:rPr>
              <w:t>Number</w:t>
            </w:r>
            <w:r w:rsidR="00A41337">
              <w:rPr>
                <w:b/>
                <w:bCs/>
                <w:lang w:val="en-US"/>
              </w:rPr>
              <w:t xml:space="preserve"> of characters:</w:t>
            </w:r>
          </w:p>
        </w:tc>
      </w:tr>
      <w:tr w:rsidR="00A41337" w:rsidRPr="00F2120A" w14:paraId="13C21A6B" w14:textId="77777777" w:rsidTr="0043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FFFF" w:themeFill="background1"/>
          </w:tcPr>
          <w:p w14:paraId="6B64C40D" w14:textId="5299256E" w:rsidR="00A41337" w:rsidRPr="004A5A6B" w:rsidRDefault="00A41337" w:rsidP="00A41337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4A5A6B">
              <w:rPr>
                <w:b w:val="0"/>
                <w:bCs w:val="0"/>
                <w:lang w:val="en-US"/>
              </w:rPr>
              <w:t>Answer:</w:t>
            </w:r>
          </w:p>
        </w:tc>
      </w:tr>
      <w:tr w:rsidR="00A41337" w:rsidRPr="004A434A" w14:paraId="2BFB1258" w14:textId="77777777" w:rsidTr="00A41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E8D8EC" w:themeFill="accent2" w:themeFillTint="33"/>
          </w:tcPr>
          <w:p w14:paraId="2FE980B3" w14:textId="555027BC" w:rsidR="00A41337" w:rsidRPr="00611FA9" w:rsidRDefault="00A41337" w:rsidP="00A41337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611FA9">
              <w:rPr>
                <w:b w:val="0"/>
                <w:bCs w:val="0"/>
                <w:lang w:val="en-US"/>
              </w:rPr>
              <w:t>How is the target group involved in the development of this project idea and how is the</w:t>
            </w:r>
            <w:r>
              <w:rPr>
                <w:b w:val="0"/>
                <w:bCs w:val="0"/>
                <w:lang w:val="en-US"/>
              </w:rPr>
              <w:t xml:space="preserve"> input</w:t>
            </w:r>
            <w:r w:rsidRPr="00611FA9">
              <w:rPr>
                <w:b w:val="0"/>
                <w:bCs w:val="0"/>
                <w:lang w:val="en-US"/>
              </w:rPr>
              <w:t xml:space="preserve"> collected from the target group incorporated</w:t>
            </w:r>
            <w:r>
              <w:rPr>
                <w:b w:val="0"/>
                <w:bCs w:val="0"/>
                <w:lang w:val="en-US"/>
              </w:rPr>
              <w:t xml:space="preserve"> in this project idea</w:t>
            </w:r>
            <w:r w:rsidRPr="00611FA9">
              <w:rPr>
                <w:b w:val="0"/>
                <w:bCs w:val="0"/>
                <w:lang w:val="en-US"/>
              </w:rPr>
              <w:t>?</w:t>
            </w:r>
          </w:p>
        </w:tc>
      </w:tr>
      <w:tr w:rsidR="00A41337" w:rsidRPr="000A24D3" w14:paraId="206E3FE3" w14:textId="77777777" w:rsidTr="00677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B12E35" w14:textId="4608D505" w:rsidR="00A41337" w:rsidRPr="00164A94" w:rsidRDefault="00A41337" w:rsidP="00A41337">
            <w:pPr>
              <w:tabs>
                <w:tab w:val="clear" w:pos="2268"/>
              </w:tabs>
              <w:ind w:right="0"/>
              <w:rPr>
                <w:lang w:val="en-US"/>
              </w:rPr>
            </w:pPr>
            <w:r>
              <w:rPr>
                <w:lang w:val="en-US"/>
              </w:rPr>
              <w:t>Max. 2500 characters</w:t>
            </w:r>
          </w:p>
        </w:tc>
        <w:tc>
          <w:tcPr>
            <w:tcW w:w="4508" w:type="dxa"/>
          </w:tcPr>
          <w:p w14:paraId="59FB801A" w14:textId="4D687F14" w:rsidR="00A41337" w:rsidRPr="00164A94" w:rsidRDefault="081AF6C5" w:rsidP="00A41337">
            <w:pPr>
              <w:tabs>
                <w:tab w:val="clear" w:pos="2268"/>
              </w:tabs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lang w:val="en-US"/>
              </w:rPr>
              <w:t>Number</w:t>
            </w:r>
            <w:r w:rsidR="00A41337">
              <w:rPr>
                <w:b/>
                <w:bCs/>
                <w:lang w:val="en-US"/>
              </w:rPr>
              <w:t xml:space="preserve"> of characters:</w:t>
            </w:r>
          </w:p>
        </w:tc>
      </w:tr>
      <w:tr w:rsidR="00A41337" w:rsidRPr="000A24D3" w14:paraId="3B137DDB" w14:textId="77777777" w:rsidTr="00437A9E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FC4C701" w14:textId="174F602A" w:rsidR="00A41337" w:rsidRPr="004E7550" w:rsidRDefault="00437A9E" w:rsidP="00A41337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  <w:lang w:val="en-US"/>
              </w:rPr>
            </w:pPr>
            <w:r w:rsidRPr="004A5A6B">
              <w:rPr>
                <w:b w:val="0"/>
                <w:bCs w:val="0"/>
                <w:lang w:val="en-US"/>
              </w:rPr>
              <w:t>Answer:</w:t>
            </w:r>
          </w:p>
        </w:tc>
      </w:tr>
    </w:tbl>
    <w:p w14:paraId="63AC81CC" w14:textId="77777777" w:rsidR="00B71C70" w:rsidRPr="00164A94" w:rsidRDefault="00B71C70" w:rsidP="007E29FE">
      <w:pPr>
        <w:ind w:right="0"/>
        <w:rPr>
          <w:lang w:val="en-US"/>
        </w:rPr>
      </w:pPr>
    </w:p>
    <w:p w14:paraId="06BE8049" w14:textId="20E0A78C" w:rsidR="009D55A7" w:rsidRPr="00164A94" w:rsidRDefault="002D3408" w:rsidP="00503374">
      <w:pPr>
        <w:rPr>
          <w:lang w:val="en-US"/>
        </w:rPr>
      </w:pPr>
      <w:r w:rsidRPr="00164A94">
        <w:rPr>
          <w:lang w:val="en-US"/>
        </w:rPr>
        <w:br w:type="page"/>
      </w:r>
    </w:p>
    <w:p w14:paraId="20B694E8" w14:textId="478D57B8" w:rsidR="009D55A7" w:rsidRPr="000A24D3" w:rsidRDefault="00611FA9" w:rsidP="00611FA9">
      <w:pPr>
        <w:pStyle w:val="Titel"/>
        <w:tabs>
          <w:tab w:val="clear" w:pos="4536"/>
          <w:tab w:val="clear" w:pos="9072"/>
        </w:tabs>
        <w:rPr>
          <w:lang w:val="en-US"/>
        </w:rPr>
      </w:pPr>
      <w:r w:rsidRPr="000A24D3">
        <w:rPr>
          <w:lang w:val="en-US"/>
        </w:rPr>
        <w:lastRenderedPageBreak/>
        <w:t>Part</w:t>
      </w:r>
      <w:r w:rsidR="009D55A7" w:rsidRPr="000A24D3">
        <w:rPr>
          <w:lang w:val="en-US"/>
        </w:rPr>
        <w:t xml:space="preserve"> C – </w:t>
      </w:r>
      <w:r w:rsidR="00D503DE" w:rsidRPr="000A24D3">
        <w:rPr>
          <w:lang w:val="en-US"/>
        </w:rPr>
        <w:t>Content</w:t>
      </w:r>
    </w:p>
    <w:p w14:paraId="22625705" w14:textId="4777D7FB" w:rsidR="002F7372" w:rsidRPr="008477B5" w:rsidRDefault="008477B5" w:rsidP="002F7372">
      <w:pPr>
        <w:tabs>
          <w:tab w:val="clear" w:pos="2268"/>
          <w:tab w:val="left" w:pos="8789"/>
        </w:tabs>
        <w:ind w:right="0"/>
        <w:rPr>
          <w:i/>
          <w:iCs/>
          <w:lang w:val="en-US"/>
        </w:rPr>
      </w:pPr>
      <w:r w:rsidRPr="008477B5">
        <w:rPr>
          <w:i/>
          <w:iCs/>
          <w:lang w:val="en-US"/>
        </w:rPr>
        <w:t xml:space="preserve">This section consists of questions that relate to the substantive criteria. These criteria are elaborated in the grant program. The requirements are detailed in section </w:t>
      </w:r>
      <w:r w:rsidR="00CA0A84" w:rsidRPr="005E23FA">
        <w:rPr>
          <w:color w:val="auto"/>
          <w:lang w:val="en-US"/>
        </w:rPr>
        <w:t>5.3. - 5.6</w:t>
      </w:r>
      <w:r w:rsidRPr="008477B5">
        <w:rPr>
          <w:i/>
          <w:iCs/>
          <w:lang w:val="en-US"/>
        </w:rPr>
        <w:t>.</w:t>
      </w:r>
    </w:p>
    <w:tbl>
      <w:tblPr>
        <w:tblStyle w:val="Rastertabel4-Accent2"/>
        <w:tblpPr w:leftFromText="141" w:rightFromText="141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62CF" w:rsidRPr="009E56FF" w14:paraId="7E759826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505E6D6" w14:textId="111F9F63" w:rsidR="003E62CF" w:rsidRPr="00D45368" w:rsidRDefault="0042608D" w:rsidP="003E62C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7</w:t>
            </w:r>
            <w:r w:rsidR="003E62CF" w:rsidRPr="00D45368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. </w:t>
            </w:r>
            <w:r w:rsidR="00D503DE" w:rsidRPr="00D45368">
              <w:rPr>
                <w:rFonts w:ascii="Arial Nova" w:hAnsi="Arial Nova"/>
                <w:color w:val="FFFFFF" w:themeColor="background1"/>
                <w:sz w:val="24"/>
                <w:szCs w:val="28"/>
              </w:rPr>
              <w:t>Content</w:t>
            </w:r>
          </w:p>
        </w:tc>
      </w:tr>
      <w:tr w:rsidR="003E62CF" w:rsidRPr="004A434A" w14:paraId="3A3AA733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50BFB3E" w14:textId="399C676B" w:rsidR="00DC2D7B" w:rsidRPr="00DC2D7B" w:rsidRDefault="00DC2D7B" w:rsidP="00DC2D7B">
            <w:pPr>
              <w:pStyle w:val="Lijstalinea"/>
              <w:numPr>
                <w:ilvl w:val="0"/>
                <w:numId w:val="15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DC2D7B">
              <w:rPr>
                <w:b w:val="0"/>
                <w:bCs w:val="0"/>
                <w:lang w:val="en-US"/>
              </w:rPr>
              <w:t xml:space="preserve">How does the proposed project represent a concrete </w:t>
            </w:r>
            <w:r w:rsidR="006513C0">
              <w:rPr>
                <w:b w:val="0"/>
                <w:bCs w:val="0"/>
                <w:lang w:val="en-US"/>
              </w:rPr>
              <w:t xml:space="preserve">translational </w:t>
            </w:r>
            <w:r w:rsidRPr="00DC2D7B">
              <w:rPr>
                <w:b w:val="0"/>
                <w:bCs w:val="0"/>
                <w:lang w:val="en-US"/>
              </w:rPr>
              <w:t>step toward the ultimate objective of developing a novel neuromodulatory or neurosurgical intervention for clinical practice?</w:t>
            </w:r>
          </w:p>
          <w:p w14:paraId="48D1520B" w14:textId="380588DC" w:rsidR="00DC2D7B" w:rsidRPr="00DC2D7B" w:rsidRDefault="00DC2D7B" w:rsidP="00DC2D7B">
            <w:pPr>
              <w:pStyle w:val="Lijstalinea"/>
              <w:numPr>
                <w:ilvl w:val="0"/>
                <w:numId w:val="15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DC2D7B">
              <w:rPr>
                <w:b w:val="0"/>
                <w:bCs w:val="0"/>
                <w:lang w:val="en-US"/>
              </w:rPr>
              <w:t>Which specific development milestone will be achieved through this project to advance toward a safe, effective, and clinically implementable application?</w:t>
            </w:r>
          </w:p>
          <w:p w14:paraId="005AE61D" w14:textId="60EEE947" w:rsidR="003E62CF" w:rsidRPr="00AD25B1" w:rsidRDefault="00DC2D7B" w:rsidP="00DC2D7B">
            <w:pPr>
              <w:pStyle w:val="Lijstalinea"/>
              <w:numPr>
                <w:ilvl w:val="0"/>
                <w:numId w:val="15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DC2D7B">
              <w:rPr>
                <w:b w:val="0"/>
                <w:bCs w:val="0"/>
                <w:lang w:val="en-US"/>
              </w:rPr>
              <w:t>What subsequent steps will be required following this project to enable broad clinical implementation and scalability?</w:t>
            </w:r>
          </w:p>
        </w:tc>
      </w:tr>
      <w:tr w:rsidR="00555BDF" w:rsidRPr="000A24D3" w14:paraId="13962B18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7B004551" w14:textId="1AB18F73" w:rsidR="00555BDF" w:rsidRPr="00555BDF" w:rsidRDefault="00555BDF" w:rsidP="00164A94">
            <w:pPr>
              <w:tabs>
                <w:tab w:val="clear" w:pos="2268"/>
              </w:tabs>
              <w:ind w:right="0"/>
              <w:rPr>
                <w:rFonts w:cs="Arial"/>
                <w:color w:val="auto"/>
                <w:szCs w:val="22"/>
                <w:lang w:val="en-US"/>
              </w:rPr>
            </w:pPr>
            <w:r w:rsidRPr="00555BDF">
              <w:rPr>
                <w:rFonts w:cs="Arial"/>
                <w:color w:val="auto"/>
                <w:szCs w:val="22"/>
                <w:lang w:val="en-US"/>
              </w:rPr>
              <w:t>Max. 2000 characters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4382FFA5" w14:textId="18B135B5" w:rsidR="00555BDF" w:rsidRPr="00555BDF" w:rsidRDefault="15393341" w:rsidP="00164A94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lang w:val="en-US"/>
              </w:rPr>
            </w:pPr>
            <w:r w:rsidRPr="03488174">
              <w:rPr>
                <w:rFonts w:cs="Arial"/>
                <w:b/>
                <w:bCs/>
                <w:color w:val="auto"/>
                <w:lang w:val="en-US"/>
              </w:rPr>
              <w:t>Number</w:t>
            </w:r>
            <w:r w:rsidR="00555BDF" w:rsidRPr="03488174">
              <w:rPr>
                <w:rFonts w:cs="Arial"/>
                <w:b/>
                <w:color w:val="auto"/>
                <w:lang w:val="en-US"/>
              </w:rPr>
              <w:t xml:space="preserve"> of characters:</w:t>
            </w:r>
          </w:p>
        </w:tc>
      </w:tr>
      <w:tr w:rsidR="003E62CF" w:rsidRPr="000A24D3" w14:paraId="19318B60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FFFF" w:themeFill="background1"/>
          </w:tcPr>
          <w:p w14:paraId="1DD5243E" w14:textId="6A3AEB52" w:rsidR="00164A94" w:rsidRPr="00555BDF" w:rsidRDefault="00555BDF" w:rsidP="00164A94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color w:val="auto"/>
                <w:szCs w:val="22"/>
                <w:lang w:val="en-US"/>
              </w:rPr>
            </w:pPr>
            <w:r w:rsidRPr="00555BDF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772D2000" w14:textId="680167FB" w:rsidR="003E62CF" w:rsidRPr="00164A94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</w:tc>
      </w:tr>
      <w:tr w:rsidR="003E62CF" w:rsidRPr="004A434A" w14:paraId="0B699BF9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E8D8EC" w:themeFill="accent2" w:themeFillTint="33"/>
          </w:tcPr>
          <w:p w14:paraId="2F22098A" w14:textId="1D1A9E77" w:rsidR="0026596A" w:rsidRPr="0026596A" w:rsidRDefault="0026596A" w:rsidP="00FF6B81">
            <w:pPr>
              <w:pStyle w:val="Lijstalinea"/>
              <w:numPr>
                <w:ilvl w:val="0"/>
                <w:numId w:val="33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26596A">
              <w:rPr>
                <w:b w:val="0"/>
                <w:bCs w:val="0"/>
                <w:lang w:val="en-US"/>
              </w:rPr>
              <w:t>How is the project idea delaying, stopping or curing the brain disorder?</w:t>
            </w:r>
            <w:r>
              <w:rPr>
                <w:b w:val="0"/>
                <w:bCs w:val="0"/>
                <w:lang w:val="en-US"/>
              </w:rPr>
              <w:t xml:space="preserve"> Or is the project solely focused on </w:t>
            </w:r>
            <w:r w:rsidRPr="0026596A">
              <w:rPr>
                <w:b w:val="0"/>
                <w:bCs w:val="0"/>
                <w:lang w:val="en-US"/>
              </w:rPr>
              <w:t>reducing symptoms or improving functioning</w:t>
            </w:r>
            <w:r w:rsidR="00BA3930">
              <w:rPr>
                <w:b w:val="0"/>
                <w:bCs w:val="0"/>
                <w:lang w:val="en-US"/>
              </w:rPr>
              <w:t>?</w:t>
            </w:r>
          </w:p>
          <w:p w14:paraId="2BB4544D" w14:textId="2D79A7AB" w:rsidR="00FF6B81" w:rsidRPr="00FF6B81" w:rsidRDefault="00FF6B81" w:rsidP="00FF6B81">
            <w:pPr>
              <w:pStyle w:val="Lijstalinea"/>
              <w:numPr>
                <w:ilvl w:val="0"/>
                <w:numId w:val="33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FF6B81">
              <w:rPr>
                <w:b w:val="0"/>
                <w:bCs w:val="0"/>
                <w:lang w:val="en-US"/>
              </w:rPr>
              <w:t>Which underlying biological, psychological, or physiological disease mechanism does the proposed technique target?</w:t>
            </w:r>
          </w:p>
          <w:p w14:paraId="1CBCA098" w14:textId="2083A32A" w:rsidR="00FC6169" w:rsidRPr="00EE204A" w:rsidRDefault="00FF6B81" w:rsidP="00FF6B81">
            <w:pPr>
              <w:pStyle w:val="Lijstalinea"/>
              <w:numPr>
                <w:ilvl w:val="0"/>
                <w:numId w:val="33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FF6B81">
              <w:rPr>
                <w:b w:val="0"/>
                <w:bCs w:val="0"/>
                <w:lang w:val="en-US"/>
              </w:rPr>
              <w:t>What existing scientific evidence supports that this target and intervention strategy can influence the course of the disease?</w:t>
            </w:r>
          </w:p>
        </w:tc>
      </w:tr>
      <w:tr w:rsidR="00555BDF" w:rsidRPr="000A24D3" w14:paraId="20DFA4AD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613795B" w14:textId="3CCA7B08" w:rsidR="00555BDF" w:rsidRPr="00164A94" w:rsidRDefault="00555BDF" w:rsidP="00555BDF">
            <w:pPr>
              <w:tabs>
                <w:tab w:val="clear" w:pos="2268"/>
              </w:tabs>
              <w:ind w:right="0"/>
              <w:rPr>
                <w:lang w:val="en-US"/>
              </w:rPr>
            </w:pPr>
            <w:r w:rsidRPr="00555BDF">
              <w:rPr>
                <w:rFonts w:cs="Arial"/>
                <w:color w:val="auto"/>
                <w:szCs w:val="22"/>
                <w:lang w:val="en-US"/>
              </w:rPr>
              <w:t xml:space="preserve">Max. </w:t>
            </w:r>
            <w:r>
              <w:rPr>
                <w:rFonts w:cs="Arial"/>
                <w:color w:val="auto"/>
                <w:szCs w:val="22"/>
                <w:lang w:val="en-US"/>
              </w:rPr>
              <w:t>3</w:t>
            </w:r>
            <w:r w:rsidRPr="00555BDF">
              <w:rPr>
                <w:rFonts w:cs="Arial"/>
                <w:color w:val="auto"/>
                <w:szCs w:val="22"/>
                <w:lang w:val="en-US"/>
              </w:rPr>
              <w:t>000 characters</w:t>
            </w:r>
          </w:p>
        </w:tc>
        <w:tc>
          <w:tcPr>
            <w:tcW w:w="4508" w:type="dxa"/>
          </w:tcPr>
          <w:p w14:paraId="7A6F74C5" w14:textId="02CBAA5B" w:rsidR="00555BDF" w:rsidRPr="00164A94" w:rsidRDefault="58E0C5EC" w:rsidP="00555BDF">
            <w:pPr>
              <w:tabs>
                <w:tab w:val="clear" w:pos="2268"/>
              </w:tabs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lang w:val="en-US"/>
              </w:rPr>
            </w:pPr>
            <w:r w:rsidRPr="03488174">
              <w:rPr>
                <w:rFonts w:cs="Arial"/>
                <w:b/>
                <w:bCs/>
                <w:color w:val="auto"/>
                <w:lang w:val="en-US"/>
              </w:rPr>
              <w:t>Number</w:t>
            </w:r>
            <w:r w:rsidR="00555BDF" w:rsidRPr="03488174">
              <w:rPr>
                <w:rFonts w:cs="Arial"/>
                <w:b/>
                <w:color w:val="auto"/>
                <w:lang w:val="en-US"/>
              </w:rPr>
              <w:t xml:space="preserve"> of characters:</w:t>
            </w:r>
          </w:p>
        </w:tc>
      </w:tr>
      <w:tr w:rsidR="00555BDF" w:rsidRPr="000A24D3" w14:paraId="1594DAE9" w14:textId="77777777" w:rsidTr="757981DA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73CE363" w14:textId="77777777" w:rsidR="00555BDF" w:rsidRPr="00555BDF" w:rsidRDefault="00555BDF" w:rsidP="00555BDF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color w:val="auto"/>
                <w:szCs w:val="22"/>
                <w:lang w:val="en-US"/>
              </w:rPr>
            </w:pPr>
            <w:r w:rsidRPr="00555BDF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6EC1A2F1" w14:textId="77777777" w:rsidR="00555BDF" w:rsidRPr="0024471C" w:rsidRDefault="00555BDF" w:rsidP="00555BDF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  <w:lang w:val="en-US"/>
              </w:rPr>
            </w:pPr>
          </w:p>
        </w:tc>
      </w:tr>
    </w:tbl>
    <w:p w14:paraId="2EDBC2F6" w14:textId="477CA8E3" w:rsidR="007D2010" w:rsidRPr="00164A94" w:rsidRDefault="0093050E" w:rsidP="003E62CF">
      <w:pPr>
        <w:tabs>
          <w:tab w:val="clear" w:pos="2268"/>
          <w:tab w:val="left" w:pos="993"/>
          <w:tab w:val="left" w:pos="7938"/>
        </w:tabs>
        <w:ind w:right="0"/>
        <w:rPr>
          <w:lang w:val="en-US"/>
        </w:rPr>
      </w:pPr>
      <w:r w:rsidRPr="00164A94">
        <w:rPr>
          <w:lang w:val="en-US"/>
        </w:rPr>
        <w:t xml:space="preserve">  </w:t>
      </w:r>
    </w:p>
    <w:p w14:paraId="1F7904F4" w14:textId="77777777" w:rsidR="007D2010" w:rsidRPr="00164A94" w:rsidRDefault="007D2010">
      <w:pPr>
        <w:tabs>
          <w:tab w:val="clear" w:pos="2268"/>
        </w:tabs>
        <w:ind w:right="0"/>
        <w:rPr>
          <w:lang w:val="en-US"/>
        </w:rPr>
      </w:pPr>
    </w:p>
    <w:p w14:paraId="56352680" w14:textId="77777777" w:rsidR="007D2010" w:rsidRPr="00164A94" w:rsidRDefault="007D2010">
      <w:pPr>
        <w:tabs>
          <w:tab w:val="clear" w:pos="2268"/>
        </w:tabs>
        <w:ind w:right="0"/>
        <w:rPr>
          <w:lang w:val="en-US"/>
        </w:rPr>
      </w:pPr>
    </w:p>
    <w:p w14:paraId="674D3A49" w14:textId="00BFB952" w:rsidR="002D3408" w:rsidRPr="00164A94" w:rsidRDefault="002D3408">
      <w:pPr>
        <w:tabs>
          <w:tab w:val="clear" w:pos="2268"/>
        </w:tabs>
        <w:ind w:right="0"/>
        <w:rPr>
          <w:lang w:val="en-US"/>
        </w:rPr>
      </w:pPr>
      <w:r w:rsidRPr="00164A94">
        <w:rPr>
          <w:lang w:val="en-US"/>
        </w:rPr>
        <w:br w:type="page"/>
      </w:r>
    </w:p>
    <w:p w14:paraId="5BFAAA90" w14:textId="60FCAD98" w:rsidR="007D2010" w:rsidRDefault="00B02337" w:rsidP="007D2010">
      <w:pPr>
        <w:pStyle w:val="Titel"/>
      </w:pPr>
      <w:r>
        <w:lastRenderedPageBreak/>
        <w:t>Part</w:t>
      </w:r>
      <w:r w:rsidR="007D2010">
        <w:t xml:space="preserve"> C – </w:t>
      </w:r>
      <w:r>
        <w:t>Content</w:t>
      </w:r>
    </w:p>
    <w:p w14:paraId="04E9D077" w14:textId="1A84F91C" w:rsidR="003707EE" w:rsidRDefault="003707EE" w:rsidP="00384850">
      <w:pPr>
        <w:tabs>
          <w:tab w:val="clear" w:pos="2268"/>
        </w:tabs>
        <w:ind w:right="0"/>
      </w:pPr>
    </w:p>
    <w:tbl>
      <w:tblPr>
        <w:tblStyle w:val="Rastertabel4-Accent2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62CF" w:rsidRPr="004A434A" w14:paraId="1E7FD911" w14:textId="77777777" w:rsidTr="003E6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ED93980" w14:textId="78C1D928" w:rsidR="003E62CF" w:rsidRPr="00981B7B" w:rsidRDefault="0042608D" w:rsidP="003E62C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  <w:t>8</w:t>
            </w:r>
            <w:r w:rsidR="00D45C7A"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  <w:t xml:space="preserve">. </w:t>
            </w:r>
            <w:r w:rsidR="00981B7B" w:rsidRPr="00981B7B"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  <w:t>Study design and plan of approach.</w:t>
            </w:r>
          </w:p>
        </w:tc>
      </w:tr>
      <w:tr w:rsidR="003E62CF" w:rsidRPr="000619CE" w14:paraId="5B61A373" w14:textId="77777777" w:rsidTr="003E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4B5CC8A" w14:textId="77777777" w:rsidR="000619CE" w:rsidRPr="00AD25B1" w:rsidRDefault="000619CE" w:rsidP="000619CE">
            <w:pPr>
              <w:pStyle w:val="Lijstalinea"/>
              <w:numPr>
                <w:ilvl w:val="0"/>
                <w:numId w:val="1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AD25B1">
              <w:rPr>
                <w:b w:val="0"/>
                <w:bCs w:val="0"/>
              </w:rPr>
              <w:t>Provide a description of:</w:t>
            </w:r>
          </w:p>
          <w:p w14:paraId="2D74B655" w14:textId="05BC5633" w:rsidR="000619CE" w:rsidRPr="00AD25B1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</w:rPr>
            </w:pPr>
            <w:r w:rsidRPr="00AD25B1">
              <w:rPr>
                <w:b w:val="0"/>
                <w:bCs w:val="0"/>
              </w:rPr>
              <w:t>the objective(s)</w:t>
            </w:r>
          </w:p>
          <w:p w14:paraId="71839971" w14:textId="0F1FA4A6" w:rsidR="000619CE" w:rsidRPr="00AD25B1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</w:rPr>
            </w:pPr>
            <w:r w:rsidRPr="00AD25B1">
              <w:rPr>
                <w:b w:val="0"/>
                <w:bCs w:val="0"/>
              </w:rPr>
              <w:t>the hypothesis(es)</w:t>
            </w:r>
          </w:p>
          <w:p w14:paraId="60A27797" w14:textId="4BFC28FB" w:rsidR="000619CE" w:rsidRPr="00AD25B1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  <w:lang w:val="en-US"/>
              </w:rPr>
            </w:pPr>
            <w:r w:rsidRPr="00AD25B1">
              <w:rPr>
                <w:b w:val="0"/>
                <w:bCs w:val="0"/>
                <w:lang w:val="en-US"/>
              </w:rPr>
              <w:t>the research strategy (including the research plan, methods, outcome measures, analyses)</w:t>
            </w:r>
          </w:p>
          <w:p w14:paraId="582E6738" w14:textId="77777777" w:rsidR="000619CE" w:rsidRPr="000619CE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  <w:lang w:val="en-US"/>
              </w:rPr>
            </w:pPr>
            <w:r w:rsidRPr="000619CE">
              <w:rPr>
                <w:b w:val="0"/>
                <w:bCs w:val="0"/>
                <w:lang w:val="en-US"/>
              </w:rPr>
              <w:t>the expected results</w:t>
            </w:r>
          </w:p>
          <w:p w14:paraId="3D009BB1" w14:textId="007F4C77" w:rsidR="003E62CF" w:rsidRPr="000619CE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  <w:lang w:val="en-US"/>
              </w:rPr>
            </w:pPr>
            <w:r w:rsidRPr="000619CE">
              <w:rPr>
                <w:b w:val="0"/>
                <w:bCs w:val="0"/>
                <w:lang w:val="en-US"/>
              </w:rPr>
              <w:t>the timeline</w:t>
            </w:r>
          </w:p>
        </w:tc>
      </w:tr>
      <w:tr w:rsidR="00186C56" w:rsidRPr="008A57A8" w14:paraId="7814E7AB" w14:textId="77777777" w:rsidTr="00E77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10E521" w14:textId="1744D20A" w:rsidR="00186C56" w:rsidRPr="008A57A8" w:rsidRDefault="00186C56" w:rsidP="00186C56">
            <w:pPr>
              <w:tabs>
                <w:tab w:val="clear" w:pos="2268"/>
              </w:tabs>
              <w:ind w:right="0"/>
            </w:pPr>
            <w:r w:rsidRPr="00555BDF">
              <w:rPr>
                <w:rFonts w:cs="Arial"/>
                <w:color w:val="auto"/>
                <w:szCs w:val="22"/>
                <w:lang w:val="en-US"/>
              </w:rPr>
              <w:t xml:space="preserve">Max. </w:t>
            </w:r>
            <w:r>
              <w:rPr>
                <w:rFonts w:cs="Arial"/>
                <w:color w:val="auto"/>
                <w:szCs w:val="22"/>
                <w:lang w:val="en-US"/>
              </w:rPr>
              <w:t>5</w:t>
            </w:r>
            <w:r w:rsidRPr="00555BDF">
              <w:rPr>
                <w:rFonts w:cs="Arial"/>
                <w:color w:val="auto"/>
                <w:szCs w:val="22"/>
                <w:lang w:val="en-US"/>
              </w:rPr>
              <w:t>000 characters</w:t>
            </w:r>
          </w:p>
        </w:tc>
        <w:tc>
          <w:tcPr>
            <w:tcW w:w="4508" w:type="dxa"/>
          </w:tcPr>
          <w:p w14:paraId="60C81D32" w14:textId="20BBA53A" w:rsidR="00186C56" w:rsidRPr="008A57A8" w:rsidRDefault="6581DBEE" w:rsidP="00186C56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3488174">
              <w:rPr>
                <w:rFonts w:cs="Arial"/>
                <w:b/>
                <w:bCs/>
                <w:color w:val="auto"/>
                <w:lang w:val="en-US"/>
              </w:rPr>
              <w:t>Number</w:t>
            </w:r>
            <w:r w:rsidR="00186C56" w:rsidRPr="03488174">
              <w:rPr>
                <w:rFonts w:cs="Arial"/>
                <w:b/>
                <w:color w:val="auto"/>
                <w:lang w:val="en-US"/>
              </w:rPr>
              <w:t xml:space="preserve"> of characters:</w:t>
            </w:r>
          </w:p>
        </w:tc>
      </w:tr>
      <w:tr w:rsidR="00186C56" w:rsidRPr="008A57A8" w14:paraId="53806732" w14:textId="77777777" w:rsidTr="0018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FFFF" w:themeFill="background1"/>
          </w:tcPr>
          <w:p w14:paraId="136DAB48" w14:textId="77777777" w:rsidR="00186C56" w:rsidRPr="00555BDF" w:rsidRDefault="00186C56" w:rsidP="00186C56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color w:val="auto"/>
                <w:szCs w:val="22"/>
                <w:lang w:val="en-US"/>
              </w:rPr>
            </w:pPr>
            <w:r w:rsidRPr="00555BDF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1E8AF25C" w14:textId="77777777" w:rsidR="00186C56" w:rsidRDefault="00186C56" w:rsidP="00186C56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</w:p>
        </w:tc>
      </w:tr>
    </w:tbl>
    <w:p w14:paraId="5445D3B6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12D00CFB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61E0598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1B6ABC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7020C3B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947DA1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4CFDA57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58989369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13DFC2E7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0E74D9C3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5B124B9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7282CF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59F8C677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0C9682D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DFF6D2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79B17F2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DE5A7C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7440664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2974FDB4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0FE4DC39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2D83C59A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A782BC5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0B90AC7B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9B13735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32BD0A2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DB9A63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1107BE9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54A5932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17316113" w14:textId="77777777" w:rsidR="007D2278" w:rsidRPr="008A57A8" w:rsidRDefault="007D2278" w:rsidP="00384850">
      <w:pPr>
        <w:tabs>
          <w:tab w:val="clear" w:pos="2268"/>
        </w:tabs>
        <w:ind w:right="0"/>
      </w:pPr>
    </w:p>
    <w:tbl>
      <w:tblPr>
        <w:tblStyle w:val="Rastertabel4-Accent2"/>
        <w:tblpPr w:leftFromText="141" w:rightFromText="141" w:vertAnchor="page" w:horzAnchor="margin" w:tblpY="161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05FA" w:rsidRPr="006C05FA" w14:paraId="3287846E" w14:textId="77777777" w:rsidTr="00426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EEF6F24" w14:textId="3729F32C" w:rsidR="006C05FA" w:rsidRPr="006C05FA" w:rsidRDefault="006C05FA" w:rsidP="006C05FA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  <w:lastRenderedPageBreak/>
              <w:t xml:space="preserve">9. References </w:t>
            </w:r>
          </w:p>
        </w:tc>
      </w:tr>
      <w:tr w:rsidR="006C05FA" w:rsidRPr="004A434A" w14:paraId="04D32912" w14:textId="77777777" w:rsidTr="00426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3F04D53" w14:textId="77777777" w:rsidR="006C05FA" w:rsidRPr="00FB4B2F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FB4B2F">
              <w:rPr>
                <w:b w:val="0"/>
                <w:bCs w:val="0"/>
                <w:lang w:val="en-US"/>
              </w:rPr>
              <w:t xml:space="preserve">   </w:t>
            </w:r>
            <w:r w:rsidRPr="00FB4B2F">
              <w:rPr>
                <w:lang w:val="en-US"/>
              </w:rPr>
              <w:t xml:space="preserve"> </w:t>
            </w:r>
            <w:r w:rsidRPr="00FB4B2F">
              <w:rPr>
                <w:b w:val="0"/>
                <w:bCs w:val="0"/>
                <w:lang w:val="en-US"/>
              </w:rPr>
              <w:t>Please provide the literary references here.</w:t>
            </w:r>
          </w:p>
        </w:tc>
      </w:tr>
      <w:tr w:rsidR="006C05FA" w:rsidRPr="004A434A" w14:paraId="0E984FC8" w14:textId="77777777" w:rsidTr="0042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3DB48B1" w14:textId="77777777" w:rsidR="006C05FA" w:rsidRPr="00FB4B2F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  <w:p w14:paraId="7E808E21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24D99468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4A1F1C8B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2696D445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035A1165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3159F741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636F4EDB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40310405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33741334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07116E23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42BAE9B0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17A3EEE4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07104E2A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1793509E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09886916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5134207F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57CF881E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4FA5DAE3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28CB1733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1245C61D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19CDFE0F" w14:textId="77777777" w:rsidR="006C05FA" w:rsidRPr="00F21725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</w:tc>
      </w:tr>
    </w:tbl>
    <w:p w14:paraId="49B199D8" w14:textId="77777777" w:rsidR="007D2278" w:rsidRPr="005E23FA" w:rsidRDefault="007D2278" w:rsidP="00384850">
      <w:pPr>
        <w:tabs>
          <w:tab w:val="clear" w:pos="2268"/>
        </w:tabs>
        <w:ind w:right="0"/>
        <w:rPr>
          <w:lang w:val="en-US"/>
        </w:rPr>
      </w:pPr>
    </w:p>
    <w:p w14:paraId="52C8FB09" w14:textId="77777777" w:rsidR="007D2278" w:rsidRPr="005E23FA" w:rsidRDefault="007D2278" w:rsidP="00384850">
      <w:pPr>
        <w:tabs>
          <w:tab w:val="clear" w:pos="2268"/>
        </w:tabs>
        <w:ind w:right="0"/>
        <w:rPr>
          <w:lang w:val="en-US"/>
        </w:rPr>
      </w:pPr>
    </w:p>
    <w:p w14:paraId="2F525014" w14:textId="77777777" w:rsidR="007D2278" w:rsidRPr="005E23FA" w:rsidRDefault="007D2278" w:rsidP="00384850">
      <w:pPr>
        <w:tabs>
          <w:tab w:val="clear" w:pos="2268"/>
        </w:tabs>
        <w:ind w:right="0"/>
        <w:rPr>
          <w:lang w:val="en-US"/>
        </w:rPr>
      </w:pPr>
    </w:p>
    <w:p w14:paraId="677FF08F" w14:textId="77777777" w:rsidR="007D2278" w:rsidRPr="005E23FA" w:rsidRDefault="007D2278" w:rsidP="00384850">
      <w:pPr>
        <w:tabs>
          <w:tab w:val="clear" w:pos="2268"/>
        </w:tabs>
        <w:ind w:right="0"/>
        <w:rPr>
          <w:lang w:val="en-US"/>
        </w:rPr>
      </w:pPr>
    </w:p>
    <w:p w14:paraId="6C765AA9" w14:textId="77777777" w:rsidR="007D2278" w:rsidRPr="005E23FA" w:rsidRDefault="007D2278" w:rsidP="00384850">
      <w:pPr>
        <w:tabs>
          <w:tab w:val="clear" w:pos="2268"/>
        </w:tabs>
        <w:ind w:right="0"/>
        <w:rPr>
          <w:lang w:val="en-US"/>
        </w:rPr>
      </w:pPr>
    </w:p>
    <w:p w14:paraId="5612D3A0" w14:textId="77777777" w:rsidR="007D2278" w:rsidRPr="00F21725" w:rsidRDefault="007D2278" w:rsidP="00384850">
      <w:pPr>
        <w:tabs>
          <w:tab w:val="clear" w:pos="2268"/>
        </w:tabs>
        <w:ind w:right="0"/>
        <w:rPr>
          <w:lang w:val="en-GB"/>
        </w:rPr>
      </w:pPr>
    </w:p>
    <w:p w14:paraId="5D7141F4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4275B4FC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5FE746F7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27DEF6E3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5FA43D57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28F4AEEA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6B191BDE" w14:textId="77777777" w:rsidR="006C05FA" w:rsidRPr="006C05FA" w:rsidRDefault="006C05FA" w:rsidP="00384850">
      <w:pPr>
        <w:tabs>
          <w:tab w:val="clear" w:pos="2268"/>
        </w:tabs>
        <w:ind w:right="0"/>
        <w:rPr>
          <w:rFonts w:ascii="Arial Nova" w:hAnsi="Arial Nova"/>
          <w:b/>
          <w:bCs/>
          <w:color w:val="FFFFFF" w:themeColor="background1"/>
          <w:sz w:val="24"/>
          <w:szCs w:val="28"/>
          <w:lang w:val="en-US"/>
        </w:rPr>
      </w:pPr>
      <w:r w:rsidRPr="005E23FA">
        <w:rPr>
          <w:lang w:val="en-US"/>
        </w:rPr>
        <w:br w:type="column"/>
      </w:r>
    </w:p>
    <w:tbl>
      <w:tblPr>
        <w:tblStyle w:val="Rastertabel4-Accent2"/>
        <w:tblpPr w:leftFromText="141" w:rightFromText="141" w:vertAnchor="page" w:horzAnchor="margin" w:tblpY="17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05FA" w:rsidRPr="006C05FA" w14:paraId="187B0044" w14:textId="77777777" w:rsidTr="006C0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D4EF0DC" w14:textId="18062252" w:rsidR="006C05FA" w:rsidRPr="006C05FA" w:rsidRDefault="006C05FA" w:rsidP="006C05FA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  <w:t xml:space="preserve">10. </w:t>
            </w:r>
            <w:r w:rsidRPr="006C05FA"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  <w:t>Figures</w:t>
            </w:r>
          </w:p>
        </w:tc>
      </w:tr>
      <w:tr w:rsidR="006C05FA" w:rsidRPr="004A434A" w14:paraId="6A149067" w14:textId="77777777" w:rsidTr="006C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C5EA19" w14:textId="77777777" w:rsidR="006C05FA" w:rsidRPr="00DD227E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DD227E">
              <w:rPr>
                <w:b w:val="0"/>
                <w:bCs w:val="0"/>
                <w:lang w:val="en-US"/>
              </w:rPr>
              <w:t>Please upload any figures here:</w:t>
            </w:r>
          </w:p>
          <w:p w14:paraId="60B2A02A" w14:textId="77777777" w:rsidR="006C05FA" w:rsidRPr="00DD227E" w:rsidRDefault="006C05FA" w:rsidP="006C05FA">
            <w:pPr>
              <w:pStyle w:val="Lijstalinea"/>
              <w:numPr>
                <w:ilvl w:val="0"/>
                <w:numId w:val="29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DD227E">
              <w:rPr>
                <w:b w:val="0"/>
                <w:bCs w:val="0"/>
                <w:lang w:val="en-US"/>
              </w:rPr>
              <w:t>There is room for two figures;</w:t>
            </w:r>
          </w:p>
          <w:p w14:paraId="3FB7585B" w14:textId="77777777" w:rsidR="006C05FA" w:rsidRPr="00DD227E" w:rsidRDefault="006C05FA" w:rsidP="006C05FA">
            <w:pPr>
              <w:pStyle w:val="Lijstalinea"/>
              <w:numPr>
                <w:ilvl w:val="0"/>
                <w:numId w:val="29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DD227E">
              <w:rPr>
                <w:b w:val="0"/>
                <w:bCs w:val="0"/>
                <w:lang w:val="en-US"/>
              </w:rPr>
              <w:t>Any textual explanation is added within the figure;</w:t>
            </w:r>
          </w:p>
          <w:p w14:paraId="77C56084" w14:textId="77777777" w:rsidR="006C05FA" w:rsidRPr="00EF4A12" w:rsidRDefault="006C05FA" w:rsidP="006C05FA">
            <w:pPr>
              <w:pStyle w:val="Lijstalinea"/>
              <w:numPr>
                <w:ilvl w:val="0"/>
                <w:numId w:val="29"/>
              </w:numPr>
              <w:tabs>
                <w:tab w:val="clear" w:pos="2268"/>
              </w:tabs>
              <w:ind w:right="0"/>
              <w:rPr>
                <w:lang w:val="en-US"/>
              </w:rPr>
            </w:pPr>
            <w:r w:rsidRPr="00EF4A12">
              <w:rPr>
                <w:b w:val="0"/>
                <w:bCs w:val="0"/>
                <w:lang w:val="en-US"/>
              </w:rPr>
              <w:t>The size of the figure can be adjusted using the cursor.</w:t>
            </w:r>
          </w:p>
        </w:tc>
      </w:tr>
      <w:tr w:rsidR="006C05FA" w:rsidRPr="00914929" w14:paraId="17C9D76F" w14:textId="77777777" w:rsidTr="006C0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1F4A15A" w14:textId="77777777" w:rsidR="006C05FA" w:rsidRPr="00EF4A12" w:rsidRDefault="006C05FA" w:rsidP="006C05FA">
            <w:pPr>
              <w:tabs>
                <w:tab w:val="clear" w:pos="2268"/>
              </w:tabs>
              <w:ind w:right="0"/>
              <w:rPr>
                <w:lang w:val="en-US"/>
              </w:rPr>
            </w:pPr>
          </w:p>
          <w:sdt>
            <w:sdtPr>
              <w:id w:val="2118245213"/>
              <w:showingPlcHdr/>
              <w:picture/>
            </w:sdtPr>
            <w:sdtContent>
              <w:p w14:paraId="10DEBCAF" w14:textId="77777777" w:rsidR="006C05FA" w:rsidRPr="009173FD" w:rsidRDefault="006C05FA" w:rsidP="006C05FA">
                <w:pPr>
                  <w:tabs>
                    <w:tab w:val="clear" w:pos="2268"/>
                  </w:tabs>
                  <w:ind w:right="0"/>
                </w:pPr>
                <w:r>
                  <w:rPr>
                    <w:noProof/>
                  </w:rPr>
                  <w:drawing>
                    <wp:inline distT="0" distB="0" distL="0" distR="0" wp14:anchorId="355A8901" wp14:editId="6D46B05F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Afbeelding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714495534"/>
              <w:showingPlcHdr/>
              <w:picture/>
            </w:sdtPr>
            <w:sdtContent>
              <w:p w14:paraId="4BF947E3" w14:textId="77777777" w:rsidR="006C05FA" w:rsidRDefault="006C05FA" w:rsidP="006C05FA">
                <w:pPr>
                  <w:tabs>
                    <w:tab w:val="clear" w:pos="2268"/>
                  </w:tabs>
                  <w:ind w:right="0"/>
                </w:pPr>
                <w:r>
                  <w:rPr>
                    <w:noProof/>
                  </w:rPr>
                  <w:drawing>
                    <wp:inline distT="0" distB="0" distL="0" distR="0" wp14:anchorId="4BE91184" wp14:editId="4751C919">
                      <wp:extent cx="1524000" cy="1524000"/>
                      <wp:effectExtent l="0" t="0" r="0" b="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5479FCA" w14:textId="77777777" w:rsidR="006C05FA" w:rsidRPr="00914929" w:rsidRDefault="006C05FA" w:rsidP="006C05FA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14:paraId="32776976" w14:textId="251D2B76" w:rsidR="006D69F8" w:rsidRDefault="006D69F8" w:rsidP="00384850">
      <w:pPr>
        <w:tabs>
          <w:tab w:val="clear" w:pos="2268"/>
        </w:tabs>
        <w:ind w:right="0"/>
      </w:pPr>
    </w:p>
    <w:sectPr w:rsidR="006D69F8" w:rsidSect="0042608D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1080" w:bottom="1440" w:left="1080" w:header="113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4853" w14:textId="77777777" w:rsidR="00A9428E" w:rsidRDefault="00A9428E" w:rsidP="0007190F">
      <w:r>
        <w:separator/>
      </w:r>
    </w:p>
  </w:endnote>
  <w:endnote w:type="continuationSeparator" w:id="0">
    <w:p w14:paraId="6D1420E8" w14:textId="77777777" w:rsidR="00A9428E" w:rsidRDefault="00A9428E" w:rsidP="0007190F">
      <w:r>
        <w:continuationSeparator/>
      </w:r>
    </w:p>
  </w:endnote>
  <w:endnote w:type="continuationNotice" w:id="1">
    <w:p w14:paraId="6EE869DE" w14:textId="77777777" w:rsidR="00A9428E" w:rsidRDefault="00A94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2757" w14:textId="4087EC8A" w:rsidR="00AA71C0" w:rsidRDefault="00AA71C0" w:rsidP="0007190F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7D44D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D09266C" w14:textId="77777777" w:rsidR="000D2E03" w:rsidRDefault="000D2E03" w:rsidP="0007190F">
    <w:pPr>
      <w:pStyle w:val="Voettekst"/>
      <w:rPr>
        <w:rStyle w:val="Paginanummer"/>
      </w:rPr>
    </w:pPr>
  </w:p>
  <w:p w14:paraId="5313D3C7" w14:textId="77777777" w:rsidR="000D2E03" w:rsidRDefault="000D2E03" w:rsidP="000719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281991"/>
      <w:docPartObj>
        <w:docPartGallery w:val="Page Numbers (Bottom of Page)"/>
        <w:docPartUnique/>
      </w:docPartObj>
    </w:sdtPr>
    <w:sdtContent>
      <w:p w14:paraId="2437AF60" w14:textId="755AB3C9" w:rsidR="00C97BE5" w:rsidRDefault="00C97BE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4A85F8" w14:textId="062067B8" w:rsidR="000D2E03" w:rsidRDefault="000D2E03" w:rsidP="000719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9EC6" w14:textId="77777777" w:rsidR="00A9428E" w:rsidRDefault="00A9428E" w:rsidP="0007190F">
      <w:r>
        <w:separator/>
      </w:r>
    </w:p>
  </w:footnote>
  <w:footnote w:type="continuationSeparator" w:id="0">
    <w:p w14:paraId="27008296" w14:textId="77777777" w:rsidR="00A9428E" w:rsidRDefault="00A9428E" w:rsidP="0007190F">
      <w:r>
        <w:continuationSeparator/>
      </w:r>
    </w:p>
  </w:footnote>
  <w:footnote w:type="continuationNotice" w:id="1">
    <w:p w14:paraId="2E2F7972" w14:textId="77777777" w:rsidR="00A9428E" w:rsidRDefault="00A94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702602"/>
      <w:docPartObj>
        <w:docPartGallery w:val="Page Numbers (Top of Page)"/>
        <w:docPartUnique/>
      </w:docPartObj>
    </w:sdtPr>
    <w:sdtContent>
      <w:p w14:paraId="2929F88F" w14:textId="70589B4E" w:rsidR="00C97BE5" w:rsidRDefault="00470554">
        <w:pPr>
          <w:pStyle w:val="Koptekst"/>
          <w:jc w:val="right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8241" behindDoc="1" locked="0" layoutInCell="1" allowOverlap="1" wp14:anchorId="124AF341" wp14:editId="3D269D1C">
              <wp:simplePos x="0" y="0"/>
              <wp:positionH relativeFrom="margin">
                <wp:posOffset>-446310</wp:posOffset>
              </wp:positionH>
              <wp:positionV relativeFrom="paragraph">
                <wp:posOffset>-443733</wp:posOffset>
              </wp:positionV>
              <wp:extent cx="1853861" cy="534514"/>
              <wp:effectExtent l="0" t="0" r="0" b="0"/>
              <wp:wrapNone/>
              <wp:docPr id="1059526230" name="Afbeelding 10595262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fbeelding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3861" cy="5345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4C4DAB6" w14:textId="6D6079B5" w:rsidR="00CB2BCE" w:rsidRDefault="00CB2B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7275" w14:textId="77777777" w:rsidR="00A322BE" w:rsidRDefault="006603D0" w:rsidP="004A02E0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7EADF7" wp14:editId="0C4886F0">
          <wp:simplePos x="0" y="0"/>
          <wp:positionH relativeFrom="margin">
            <wp:posOffset>-332509</wp:posOffset>
          </wp:positionH>
          <wp:positionV relativeFrom="paragraph">
            <wp:posOffset>-555592</wp:posOffset>
          </wp:positionV>
          <wp:extent cx="1853861" cy="534514"/>
          <wp:effectExtent l="0" t="0" r="0" b="0"/>
          <wp:wrapNone/>
          <wp:docPr id="723041133" name="Afbeelding 723041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861" cy="534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13C"/>
    <w:multiLevelType w:val="hybridMultilevel"/>
    <w:tmpl w:val="372C0B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9A5"/>
    <w:multiLevelType w:val="hybridMultilevel"/>
    <w:tmpl w:val="8000E5EE"/>
    <w:lvl w:ilvl="0" w:tplc="BBA89E4E">
      <w:numFmt w:val="bullet"/>
      <w:lvlText w:val="•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CBB"/>
    <w:multiLevelType w:val="hybridMultilevel"/>
    <w:tmpl w:val="059233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1697"/>
    <w:multiLevelType w:val="hybridMultilevel"/>
    <w:tmpl w:val="372C0BAE"/>
    <w:lvl w:ilvl="0" w:tplc="66E0255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E87"/>
    <w:multiLevelType w:val="hybridMultilevel"/>
    <w:tmpl w:val="C7467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0249"/>
    <w:multiLevelType w:val="hybridMultilevel"/>
    <w:tmpl w:val="0D8C2BC8"/>
    <w:lvl w:ilvl="0" w:tplc="D54EC0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0124"/>
    <w:multiLevelType w:val="hybridMultilevel"/>
    <w:tmpl w:val="F17831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86299"/>
    <w:multiLevelType w:val="hybridMultilevel"/>
    <w:tmpl w:val="99EA2FA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881695"/>
    <w:multiLevelType w:val="hybridMultilevel"/>
    <w:tmpl w:val="892E2D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04A50"/>
    <w:multiLevelType w:val="hybridMultilevel"/>
    <w:tmpl w:val="95600E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D5D84"/>
    <w:multiLevelType w:val="multilevel"/>
    <w:tmpl w:val="9FE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EB59D8"/>
    <w:multiLevelType w:val="hybridMultilevel"/>
    <w:tmpl w:val="F10AAE8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7742D5"/>
    <w:multiLevelType w:val="hybridMultilevel"/>
    <w:tmpl w:val="2EBC4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45CB"/>
    <w:multiLevelType w:val="hybridMultilevel"/>
    <w:tmpl w:val="73DC55F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D7F8D"/>
    <w:multiLevelType w:val="hybridMultilevel"/>
    <w:tmpl w:val="3072F5D4"/>
    <w:lvl w:ilvl="0" w:tplc="E99EDBBC">
      <w:numFmt w:val="bullet"/>
      <w:lvlText w:val="•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43DD5"/>
    <w:multiLevelType w:val="hybridMultilevel"/>
    <w:tmpl w:val="2F4A956A"/>
    <w:lvl w:ilvl="0" w:tplc="04130017">
      <w:start w:val="1"/>
      <w:numFmt w:val="lowerLetter"/>
      <w:lvlText w:val="%1)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CBF3188"/>
    <w:multiLevelType w:val="hybridMultilevel"/>
    <w:tmpl w:val="C830649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125959"/>
    <w:multiLevelType w:val="hybridMultilevel"/>
    <w:tmpl w:val="C3400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B0414"/>
    <w:multiLevelType w:val="hybridMultilevel"/>
    <w:tmpl w:val="21D421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B630BF"/>
    <w:multiLevelType w:val="hybridMultilevel"/>
    <w:tmpl w:val="5590ED0E"/>
    <w:lvl w:ilvl="0" w:tplc="E99EDBBC">
      <w:numFmt w:val="bullet"/>
      <w:lvlText w:val="•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6315B"/>
    <w:multiLevelType w:val="hybridMultilevel"/>
    <w:tmpl w:val="85163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61CAA"/>
    <w:multiLevelType w:val="multilevel"/>
    <w:tmpl w:val="386850EA"/>
    <w:lvl w:ilvl="0">
      <w:start w:val="1"/>
      <w:numFmt w:val="decimal"/>
      <w:pStyle w:val="Kop"/>
      <w:lvlText w:val="%1"/>
      <w:lvlJc w:val="left"/>
      <w:pPr>
        <w:ind w:left="432" w:hanging="432"/>
      </w:p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A724259"/>
    <w:multiLevelType w:val="hybridMultilevel"/>
    <w:tmpl w:val="25464A48"/>
    <w:lvl w:ilvl="0" w:tplc="EF74B5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A01CA"/>
    <w:multiLevelType w:val="hybridMultilevel"/>
    <w:tmpl w:val="892E2D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345DE"/>
    <w:multiLevelType w:val="hybridMultilevel"/>
    <w:tmpl w:val="96CC98A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672C"/>
    <w:multiLevelType w:val="hybridMultilevel"/>
    <w:tmpl w:val="7640FA1E"/>
    <w:lvl w:ilvl="0" w:tplc="11765F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872FA"/>
    <w:multiLevelType w:val="multilevel"/>
    <w:tmpl w:val="59F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36C54"/>
    <w:multiLevelType w:val="hybridMultilevel"/>
    <w:tmpl w:val="93ACA5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22744"/>
    <w:multiLevelType w:val="hybridMultilevel"/>
    <w:tmpl w:val="C0F4DB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6110"/>
    <w:multiLevelType w:val="hybridMultilevel"/>
    <w:tmpl w:val="F0906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A0011"/>
    <w:multiLevelType w:val="hybridMultilevel"/>
    <w:tmpl w:val="963AC31C"/>
    <w:lvl w:ilvl="0" w:tplc="E99EDBBC">
      <w:numFmt w:val="bullet"/>
      <w:lvlText w:val="•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D3C7E"/>
    <w:multiLevelType w:val="hybridMultilevel"/>
    <w:tmpl w:val="C37853F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727DC"/>
    <w:multiLevelType w:val="hybridMultilevel"/>
    <w:tmpl w:val="F17831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66668"/>
    <w:multiLevelType w:val="hybridMultilevel"/>
    <w:tmpl w:val="5FB0582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D20730">
      <w:start w:val="2"/>
      <w:numFmt w:val="bullet"/>
      <w:lvlText w:val="•"/>
      <w:lvlJc w:val="left"/>
      <w:pPr>
        <w:ind w:left="1440" w:hanging="360"/>
      </w:pPr>
      <w:rPr>
        <w:rFonts w:ascii="Arial Nova Light" w:eastAsiaTheme="minorHAnsi" w:hAnsi="Arial Nova Light" w:cstheme="minorBid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F5FA8"/>
    <w:multiLevelType w:val="multilevel"/>
    <w:tmpl w:val="D8C0F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5123591">
    <w:abstractNumId w:val="21"/>
  </w:num>
  <w:num w:numId="2" w16cid:durableId="216744359">
    <w:abstractNumId w:val="34"/>
  </w:num>
  <w:num w:numId="3" w16cid:durableId="2115706914">
    <w:abstractNumId w:val="4"/>
  </w:num>
  <w:num w:numId="4" w16cid:durableId="120149302">
    <w:abstractNumId w:val="27"/>
  </w:num>
  <w:num w:numId="5" w16cid:durableId="321662670">
    <w:abstractNumId w:val="17"/>
  </w:num>
  <w:num w:numId="6" w16cid:durableId="467213004">
    <w:abstractNumId w:val="20"/>
  </w:num>
  <w:num w:numId="7" w16cid:durableId="1135685431">
    <w:abstractNumId w:val="2"/>
  </w:num>
  <w:num w:numId="8" w16cid:durableId="1752041689">
    <w:abstractNumId w:val="7"/>
  </w:num>
  <w:num w:numId="9" w16cid:durableId="394209297">
    <w:abstractNumId w:val="24"/>
  </w:num>
  <w:num w:numId="10" w16cid:durableId="1810854180">
    <w:abstractNumId w:val="3"/>
  </w:num>
  <w:num w:numId="11" w16cid:durableId="2100523958">
    <w:abstractNumId w:val="5"/>
  </w:num>
  <w:num w:numId="12" w16cid:durableId="1357391431">
    <w:abstractNumId w:val="25"/>
  </w:num>
  <w:num w:numId="13" w16cid:durableId="1283266435">
    <w:abstractNumId w:val="23"/>
  </w:num>
  <w:num w:numId="14" w16cid:durableId="1748764476">
    <w:abstractNumId w:val="13"/>
  </w:num>
  <w:num w:numId="15" w16cid:durableId="1809518695">
    <w:abstractNumId w:val="32"/>
  </w:num>
  <w:num w:numId="16" w16cid:durableId="2072190762">
    <w:abstractNumId w:val="9"/>
  </w:num>
  <w:num w:numId="17" w16cid:durableId="930626446">
    <w:abstractNumId w:val="33"/>
  </w:num>
  <w:num w:numId="18" w16cid:durableId="1937060695">
    <w:abstractNumId w:val="16"/>
  </w:num>
  <w:num w:numId="19" w16cid:durableId="1350833161">
    <w:abstractNumId w:val="29"/>
  </w:num>
  <w:num w:numId="20" w16cid:durableId="67389646">
    <w:abstractNumId w:val="8"/>
  </w:num>
  <w:num w:numId="21" w16cid:durableId="1214582713">
    <w:abstractNumId w:val="28"/>
  </w:num>
  <w:num w:numId="22" w16cid:durableId="1834056411">
    <w:abstractNumId w:val="19"/>
  </w:num>
  <w:num w:numId="23" w16cid:durableId="1316445923">
    <w:abstractNumId w:val="30"/>
  </w:num>
  <w:num w:numId="24" w16cid:durableId="2063794660">
    <w:abstractNumId w:val="14"/>
  </w:num>
  <w:num w:numId="25" w16cid:durableId="1919751871">
    <w:abstractNumId w:val="1"/>
  </w:num>
  <w:num w:numId="26" w16cid:durableId="1771076131">
    <w:abstractNumId w:val="31"/>
  </w:num>
  <w:num w:numId="27" w16cid:durableId="15008705">
    <w:abstractNumId w:val="15"/>
  </w:num>
  <w:num w:numId="28" w16cid:durableId="758333685">
    <w:abstractNumId w:val="11"/>
  </w:num>
  <w:num w:numId="29" w16cid:durableId="747112793">
    <w:abstractNumId w:val="12"/>
  </w:num>
  <w:num w:numId="30" w16cid:durableId="415438880">
    <w:abstractNumId w:val="0"/>
  </w:num>
  <w:num w:numId="31" w16cid:durableId="1690331143">
    <w:abstractNumId w:val="10"/>
  </w:num>
  <w:num w:numId="32" w16cid:durableId="1607541637">
    <w:abstractNumId w:val="26"/>
  </w:num>
  <w:num w:numId="33" w16cid:durableId="1994018529">
    <w:abstractNumId w:val="6"/>
  </w:num>
  <w:num w:numId="34" w16cid:durableId="536434486">
    <w:abstractNumId w:val="22"/>
  </w:num>
  <w:num w:numId="35" w16cid:durableId="1761922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F7"/>
    <w:rsid w:val="00006D78"/>
    <w:rsid w:val="00011FEB"/>
    <w:rsid w:val="00012CAF"/>
    <w:rsid w:val="00012DFC"/>
    <w:rsid w:val="00017312"/>
    <w:rsid w:val="00021606"/>
    <w:rsid w:val="0002348C"/>
    <w:rsid w:val="00023B73"/>
    <w:rsid w:val="00024A41"/>
    <w:rsid w:val="00026897"/>
    <w:rsid w:val="000268F8"/>
    <w:rsid w:val="00032C47"/>
    <w:rsid w:val="000351BF"/>
    <w:rsid w:val="00037E03"/>
    <w:rsid w:val="00042E7C"/>
    <w:rsid w:val="00052305"/>
    <w:rsid w:val="00056D58"/>
    <w:rsid w:val="000615FB"/>
    <w:rsid w:val="000619CE"/>
    <w:rsid w:val="000626A7"/>
    <w:rsid w:val="00065218"/>
    <w:rsid w:val="00067CE5"/>
    <w:rsid w:val="00067FBF"/>
    <w:rsid w:val="0007190F"/>
    <w:rsid w:val="00074E55"/>
    <w:rsid w:val="00075604"/>
    <w:rsid w:val="000802BC"/>
    <w:rsid w:val="0009205F"/>
    <w:rsid w:val="000935FB"/>
    <w:rsid w:val="00093903"/>
    <w:rsid w:val="000A018A"/>
    <w:rsid w:val="000A24D3"/>
    <w:rsid w:val="000A2AD8"/>
    <w:rsid w:val="000A5847"/>
    <w:rsid w:val="000B0849"/>
    <w:rsid w:val="000C1BD1"/>
    <w:rsid w:val="000D2E03"/>
    <w:rsid w:val="000D7ADC"/>
    <w:rsid w:val="000E4953"/>
    <w:rsid w:val="000E4C5E"/>
    <w:rsid w:val="000F071F"/>
    <w:rsid w:val="000F63B0"/>
    <w:rsid w:val="000F7CEF"/>
    <w:rsid w:val="00102190"/>
    <w:rsid w:val="00102B08"/>
    <w:rsid w:val="00103C89"/>
    <w:rsid w:val="001041A6"/>
    <w:rsid w:val="00105463"/>
    <w:rsid w:val="00112B3D"/>
    <w:rsid w:val="00120C5C"/>
    <w:rsid w:val="001245A5"/>
    <w:rsid w:val="001256A6"/>
    <w:rsid w:val="00132D9B"/>
    <w:rsid w:val="00141256"/>
    <w:rsid w:val="0014572C"/>
    <w:rsid w:val="00147A8F"/>
    <w:rsid w:val="0015027A"/>
    <w:rsid w:val="00160C8D"/>
    <w:rsid w:val="00162736"/>
    <w:rsid w:val="00164A94"/>
    <w:rsid w:val="00165112"/>
    <w:rsid w:val="001737E7"/>
    <w:rsid w:val="0018028E"/>
    <w:rsid w:val="00181F69"/>
    <w:rsid w:val="0018292D"/>
    <w:rsid w:val="00182A0E"/>
    <w:rsid w:val="00186C56"/>
    <w:rsid w:val="00187D5A"/>
    <w:rsid w:val="00196695"/>
    <w:rsid w:val="001A63CA"/>
    <w:rsid w:val="001B0A1C"/>
    <w:rsid w:val="001C4099"/>
    <w:rsid w:val="001C58A2"/>
    <w:rsid w:val="001D0FF8"/>
    <w:rsid w:val="001D2697"/>
    <w:rsid w:val="001D2DD6"/>
    <w:rsid w:val="001D455C"/>
    <w:rsid w:val="001D6D5C"/>
    <w:rsid w:val="001E1E65"/>
    <w:rsid w:val="001E5AF2"/>
    <w:rsid w:val="001E7343"/>
    <w:rsid w:val="001E7CEB"/>
    <w:rsid w:val="001F00D4"/>
    <w:rsid w:val="001F10DD"/>
    <w:rsid w:val="001F30BF"/>
    <w:rsid w:val="001F4067"/>
    <w:rsid w:val="001F527C"/>
    <w:rsid w:val="001F5CE2"/>
    <w:rsid w:val="00201E4F"/>
    <w:rsid w:val="00204772"/>
    <w:rsid w:val="00205B78"/>
    <w:rsid w:val="00212934"/>
    <w:rsid w:val="00220FA1"/>
    <w:rsid w:val="002234E7"/>
    <w:rsid w:val="00224443"/>
    <w:rsid w:val="00225BBD"/>
    <w:rsid w:val="00236514"/>
    <w:rsid w:val="0024471C"/>
    <w:rsid w:val="00244871"/>
    <w:rsid w:val="00252990"/>
    <w:rsid w:val="00253319"/>
    <w:rsid w:val="002559FD"/>
    <w:rsid w:val="00265145"/>
    <w:rsid w:val="0026596A"/>
    <w:rsid w:val="002663F9"/>
    <w:rsid w:val="002668B1"/>
    <w:rsid w:val="00274372"/>
    <w:rsid w:val="00274BB7"/>
    <w:rsid w:val="002816EB"/>
    <w:rsid w:val="002878EA"/>
    <w:rsid w:val="00287EFC"/>
    <w:rsid w:val="00290C53"/>
    <w:rsid w:val="00291D78"/>
    <w:rsid w:val="00296608"/>
    <w:rsid w:val="002A54B6"/>
    <w:rsid w:val="002A7D75"/>
    <w:rsid w:val="002B4859"/>
    <w:rsid w:val="002B5410"/>
    <w:rsid w:val="002C1B32"/>
    <w:rsid w:val="002C30E0"/>
    <w:rsid w:val="002C6248"/>
    <w:rsid w:val="002D19AE"/>
    <w:rsid w:val="002D19B5"/>
    <w:rsid w:val="002D1C71"/>
    <w:rsid w:val="002D3408"/>
    <w:rsid w:val="002D5B96"/>
    <w:rsid w:val="002D6398"/>
    <w:rsid w:val="002D6880"/>
    <w:rsid w:val="002E019B"/>
    <w:rsid w:val="002E0AA4"/>
    <w:rsid w:val="002E698F"/>
    <w:rsid w:val="002F11F6"/>
    <w:rsid w:val="002F7372"/>
    <w:rsid w:val="0030750A"/>
    <w:rsid w:val="003105FC"/>
    <w:rsid w:val="0031316D"/>
    <w:rsid w:val="00313C87"/>
    <w:rsid w:val="0031551D"/>
    <w:rsid w:val="00316A24"/>
    <w:rsid w:val="00320523"/>
    <w:rsid w:val="0032087C"/>
    <w:rsid w:val="00320F86"/>
    <w:rsid w:val="003250D4"/>
    <w:rsid w:val="00330B95"/>
    <w:rsid w:val="00330CDC"/>
    <w:rsid w:val="00331709"/>
    <w:rsid w:val="003350CF"/>
    <w:rsid w:val="003352C1"/>
    <w:rsid w:val="0033548C"/>
    <w:rsid w:val="003374D2"/>
    <w:rsid w:val="003418F6"/>
    <w:rsid w:val="00343D7F"/>
    <w:rsid w:val="00347A79"/>
    <w:rsid w:val="00350A68"/>
    <w:rsid w:val="00351A9F"/>
    <w:rsid w:val="003527E4"/>
    <w:rsid w:val="00353257"/>
    <w:rsid w:val="00362A83"/>
    <w:rsid w:val="003652C3"/>
    <w:rsid w:val="00366756"/>
    <w:rsid w:val="003705DF"/>
    <w:rsid w:val="003707EE"/>
    <w:rsid w:val="0037189B"/>
    <w:rsid w:val="00372E04"/>
    <w:rsid w:val="0037505B"/>
    <w:rsid w:val="00384850"/>
    <w:rsid w:val="0038537B"/>
    <w:rsid w:val="003859D7"/>
    <w:rsid w:val="003862D2"/>
    <w:rsid w:val="00386686"/>
    <w:rsid w:val="003902C3"/>
    <w:rsid w:val="00393065"/>
    <w:rsid w:val="00395842"/>
    <w:rsid w:val="00396C87"/>
    <w:rsid w:val="00397027"/>
    <w:rsid w:val="003A1E0A"/>
    <w:rsid w:val="003A6F6F"/>
    <w:rsid w:val="003B31A3"/>
    <w:rsid w:val="003B355E"/>
    <w:rsid w:val="003B5A82"/>
    <w:rsid w:val="003B60A2"/>
    <w:rsid w:val="003B7FA0"/>
    <w:rsid w:val="003C1C5C"/>
    <w:rsid w:val="003C425E"/>
    <w:rsid w:val="003C4D22"/>
    <w:rsid w:val="003D090A"/>
    <w:rsid w:val="003D148C"/>
    <w:rsid w:val="003D6962"/>
    <w:rsid w:val="003E0B60"/>
    <w:rsid w:val="003E392B"/>
    <w:rsid w:val="003E62CF"/>
    <w:rsid w:val="003E766C"/>
    <w:rsid w:val="003F01AC"/>
    <w:rsid w:val="003F0CFF"/>
    <w:rsid w:val="003F534F"/>
    <w:rsid w:val="004004E1"/>
    <w:rsid w:val="00415DD7"/>
    <w:rsid w:val="00416970"/>
    <w:rsid w:val="004213F7"/>
    <w:rsid w:val="004216AC"/>
    <w:rsid w:val="00422C0E"/>
    <w:rsid w:val="004236C4"/>
    <w:rsid w:val="00424F9E"/>
    <w:rsid w:val="00425E43"/>
    <w:rsid w:val="0042608D"/>
    <w:rsid w:val="00426357"/>
    <w:rsid w:val="00426C8E"/>
    <w:rsid w:val="00437A9E"/>
    <w:rsid w:val="0043E593"/>
    <w:rsid w:val="004411DC"/>
    <w:rsid w:val="00441B1A"/>
    <w:rsid w:val="00442CE1"/>
    <w:rsid w:val="00443F13"/>
    <w:rsid w:val="004509C9"/>
    <w:rsid w:val="00452101"/>
    <w:rsid w:val="00460B80"/>
    <w:rsid w:val="00462FF2"/>
    <w:rsid w:val="00466DF1"/>
    <w:rsid w:val="00470554"/>
    <w:rsid w:val="00473F94"/>
    <w:rsid w:val="0047464D"/>
    <w:rsid w:val="00475DF7"/>
    <w:rsid w:val="004761F0"/>
    <w:rsid w:val="004768AF"/>
    <w:rsid w:val="00477B43"/>
    <w:rsid w:val="00481E12"/>
    <w:rsid w:val="00482EF2"/>
    <w:rsid w:val="00485D73"/>
    <w:rsid w:val="00486974"/>
    <w:rsid w:val="00493535"/>
    <w:rsid w:val="004951A3"/>
    <w:rsid w:val="004968BA"/>
    <w:rsid w:val="00496A32"/>
    <w:rsid w:val="004A02E0"/>
    <w:rsid w:val="004A434A"/>
    <w:rsid w:val="004A4B73"/>
    <w:rsid w:val="004A5A6B"/>
    <w:rsid w:val="004B0C19"/>
    <w:rsid w:val="004C258E"/>
    <w:rsid w:val="004C3B0C"/>
    <w:rsid w:val="004C430F"/>
    <w:rsid w:val="004C6FFD"/>
    <w:rsid w:val="004D5A44"/>
    <w:rsid w:val="004D6ABE"/>
    <w:rsid w:val="004E06E8"/>
    <w:rsid w:val="004E369F"/>
    <w:rsid w:val="004E6DDB"/>
    <w:rsid w:val="004E7550"/>
    <w:rsid w:val="004F1EEA"/>
    <w:rsid w:val="004F373D"/>
    <w:rsid w:val="004F596F"/>
    <w:rsid w:val="004F5BAF"/>
    <w:rsid w:val="004F700D"/>
    <w:rsid w:val="00503374"/>
    <w:rsid w:val="00506586"/>
    <w:rsid w:val="005103B8"/>
    <w:rsid w:val="00521172"/>
    <w:rsid w:val="005217FF"/>
    <w:rsid w:val="00522B37"/>
    <w:rsid w:val="00523675"/>
    <w:rsid w:val="0052454A"/>
    <w:rsid w:val="00525563"/>
    <w:rsid w:val="0053098D"/>
    <w:rsid w:val="00534126"/>
    <w:rsid w:val="005375CD"/>
    <w:rsid w:val="00542764"/>
    <w:rsid w:val="00545A6D"/>
    <w:rsid w:val="00550208"/>
    <w:rsid w:val="00553658"/>
    <w:rsid w:val="00555BDF"/>
    <w:rsid w:val="00556D04"/>
    <w:rsid w:val="00561CB4"/>
    <w:rsid w:val="00562896"/>
    <w:rsid w:val="0056348A"/>
    <w:rsid w:val="00564260"/>
    <w:rsid w:val="00570126"/>
    <w:rsid w:val="00574FD2"/>
    <w:rsid w:val="00581F4F"/>
    <w:rsid w:val="0058321C"/>
    <w:rsid w:val="005922AC"/>
    <w:rsid w:val="00597D3D"/>
    <w:rsid w:val="005A5A83"/>
    <w:rsid w:val="005A5B70"/>
    <w:rsid w:val="005A6CE1"/>
    <w:rsid w:val="005C1241"/>
    <w:rsid w:val="005C2D21"/>
    <w:rsid w:val="005C4D50"/>
    <w:rsid w:val="005C4D85"/>
    <w:rsid w:val="005D3807"/>
    <w:rsid w:val="005D62E6"/>
    <w:rsid w:val="005D7B4D"/>
    <w:rsid w:val="005E0EBA"/>
    <w:rsid w:val="005E17B5"/>
    <w:rsid w:val="005E23FA"/>
    <w:rsid w:val="005E3016"/>
    <w:rsid w:val="005E54D5"/>
    <w:rsid w:val="005E636D"/>
    <w:rsid w:val="005F24C3"/>
    <w:rsid w:val="00604171"/>
    <w:rsid w:val="00611FA9"/>
    <w:rsid w:val="00617C1C"/>
    <w:rsid w:val="00622771"/>
    <w:rsid w:val="00630E90"/>
    <w:rsid w:val="00631272"/>
    <w:rsid w:val="006335DE"/>
    <w:rsid w:val="006367BE"/>
    <w:rsid w:val="00640FAC"/>
    <w:rsid w:val="00641E7F"/>
    <w:rsid w:val="00642645"/>
    <w:rsid w:val="006513C0"/>
    <w:rsid w:val="00655625"/>
    <w:rsid w:val="00657143"/>
    <w:rsid w:val="006603D0"/>
    <w:rsid w:val="006604DB"/>
    <w:rsid w:val="00660977"/>
    <w:rsid w:val="00662704"/>
    <w:rsid w:val="00663A39"/>
    <w:rsid w:val="006678EC"/>
    <w:rsid w:val="00670D04"/>
    <w:rsid w:val="00672C6A"/>
    <w:rsid w:val="00673F09"/>
    <w:rsid w:val="0068220F"/>
    <w:rsid w:val="006863FF"/>
    <w:rsid w:val="006910EC"/>
    <w:rsid w:val="00697207"/>
    <w:rsid w:val="006A25F8"/>
    <w:rsid w:val="006A779D"/>
    <w:rsid w:val="006B19A7"/>
    <w:rsid w:val="006B4BFE"/>
    <w:rsid w:val="006B51BC"/>
    <w:rsid w:val="006C05FA"/>
    <w:rsid w:val="006C2081"/>
    <w:rsid w:val="006C2980"/>
    <w:rsid w:val="006D43B2"/>
    <w:rsid w:val="006D6979"/>
    <w:rsid w:val="006D69F8"/>
    <w:rsid w:val="006E018D"/>
    <w:rsid w:val="006E089F"/>
    <w:rsid w:val="006E0D9A"/>
    <w:rsid w:val="006E5FE1"/>
    <w:rsid w:val="006F618C"/>
    <w:rsid w:val="00717325"/>
    <w:rsid w:val="007264DF"/>
    <w:rsid w:val="007370D1"/>
    <w:rsid w:val="0074136F"/>
    <w:rsid w:val="00742754"/>
    <w:rsid w:val="00742E92"/>
    <w:rsid w:val="00744C10"/>
    <w:rsid w:val="00747DD7"/>
    <w:rsid w:val="00753909"/>
    <w:rsid w:val="00753A8D"/>
    <w:rsid w:val="00766970"/>
    <w:rsid w:val="007678AE"/>
    <w:rsid w:val="0077051C"/>
    <w:rsid w:val="00775090"/>
    <w:rsid w:val="0078290B"/>
    <w:rsid w:val="0078339C"/>
    <w:rsid w:val="00783EED"/>
    <w:rsid w:val="00785D17"/>
    <w:rsid w:val="007860EF"/>
    <w:rsid w:val="00787353"/>
    <w:rsid w:val="007A081B"/>
    <w:rsid w:val="007A3069"/>
    <w:rsid w:val="007A3E32"/>
    <w:rsid w:val="007A4C19"/>
    <w:rsid w:val="007A511B"/>
    <w:rsid w:val="007B085B"/>
    <w:rsid w:val="007B5E28"/>
    <w:rsid w:val="007C08E0"/>
    <w:rsid w:val="007C370E"/>
    <w:rsid w:val="007C47B5"/>
    <w:rsid w:val="007C5900"/>
    <w:rsid w:val="007C5C58"/>
    <w:rsid w:val="007C706D"/>
    <w:rsid w:val="007C7290"/>
    <w:rsid w:val="007D1B70"/>
    <w:rsid w:val="007D2010"/>
    <w:rsid w:val="007D2278"/>
    <w:rsid w:val="007D3237"/>
    <w:rsid w:val="007D341F"/>
    <w:rsid w:val="007D44DA"/>
    <w:rsid w:val="007D583B"/>
    <w:rsid w:val="007E220F"/>
    <w:rsid w:val="007E29FE"/>
    <w:rsid w:val="007E359E"/>
    <w:rsid w:val="007E3F13"/>
    <w:rsid w:val="007E783E"/>
    <w:rsid w:val="007E7F04"/>
    <w:rsid w:val="007F0282"/>
    <w:rsid w:val="007F1C23"/>
    <w:rsid w:val="007F39B9"/>
    <w:rsid w:val="007F6447"/>
    <w:rsid w:val="007F7AD1"/>
    <w:rsid w:val="00801E9D"/>
    <w:rsid w:val="00807E75"/>
    <w:rsid w:val="008120F8"/>
    <w:rsid w:val="00813C4D"/>
    <w:rsid w:val="008147C7"/>
    <w:rsid w:val="00815F2D"/>
    <w:rsid w:val="008168A5"/>
    <w:rsid w:val="00821D07"/>
    <w:rsid w:val="00823650"/>
    <w:rsid w:val="008300CD"/>
    <w:rsid w:val="00833CD5"/>
    <w:rsid w:val="0083714E"/>
    <w:rsid w:val="0084559D"/>
    <w:rsid w:val="008477B5"/>
    <w:rsid w:val="0085609E"/>
    <w:rsid w:val="008578CB"/>
    <w:rsid w:val="00865AFC"/>
    <w:rsid w:val="00873BCA"/>
    <w:rsid w:val="00874D6E"/>
    <w:rsid w:val="00875136"/>
    <w:rsid w:val="00876DBD"/>
    <w:rsid w:val="00877473"/>
    <w:rsid w:val="00882028"/>
    <w:rsid w:val="00884F34"/>
    <w:rsid w:val="008927FD"/>
    <w:rsid w:val="00892BCE"/>
    <w:rsid w:val="008A57A8"/>
    <w:rsid w:val="008A75D7"/>
    <w:rsid w:val="008B5A03"/>
    <w:rsid w:val="008B5D83"/>
    <w:rsid w:val="008C1033"/>
    <w:rsid w:val="008C2849"/>
    <w:rsid w:val="008D0084"/>
    <w:rsid w:val="008D010D"/>
    <w:rsid w:val="008D5187"/>
    <w:rsid w:val="008D58FC"/>
    <w:rsid w:val="008E5988"/>
    <w:rsid w:val="008E5A7B"/>
    <w:rsid w:val="008E76D6"/>
    <w:rsid w:val="008F065A"/>
    <w:rsid w:val="008F28B0"/>
    <w:rsid w:val="008F37C5"/>
    <w:rsid w:val="008F59B0"/>
    <w:rsid w:val="008F5D5F"/>
    <w:rsid w:val="008F6A10"/>
    <w:rsid w:val="008F78E8"/>
    <w:rsid w:val="00900BF2"/>
    <w:rsid w:val="009018EE"/>
    <w:rsid w:val="00906EF2"/>
    <w:rsid w:val="00914929"/>
    <w:rsid w:val="009157C7"/>
    <w:rsid w:val="00916F3E"/>
    <w:rsid w:val="009173FD"/>
    <w:rsid w:val="009230F5"/>
    <w:rsid w:val="00923578"/>
    <w:rsid w:val="009247F2"/>
    <w:rsid w:val="009273F7"/>
    <w:rsid w:val="009277BC"/>
    <w:rsid w:val="0093050E"/>
    <w:rsid w:val="00930DE0"/>
    <w:rsid w:val="009365F8"/>
    <w:rsid w:val="009366BD"/>
    <w:rsid w:val="009402EA"/>
    <w:rsid w:val="00943172"/>
    <w:rsid w:val="0094754F"/>
    <w:rsid w:val="00947BE4"/>
    <w:rsid w:val="00952ABD"/>
    <w:rsid w:val="00956D32"/>
    <w:rsid w:val="00965B92"/>
    <w:rsid w:val="00970573"/>
    <w:rsid w:val="00973154"/>
    <w:rsid w:val="009769CE"/>
    <w:rsid w:val="00976B55"/>
    <w:rsid w:val="00981B7B"/>
    <w:rsid w:val="00991642"/>
    <w:rsid w:val="00991DE1"/>
    <w:rsid w:val="0099255F"/>
    <w:rsid w:val="00992F59"/>
    <w:rsid w:val="00993CC9"/>
    <w:rsid w:val="009A4C59"/>
    <w:rsid w:val="009A78AD"/>
    <w:rsid w:val="009C2CDB"/>
    <w:rsid w:val="009C4237"/>
    <w:rsid w:val="009C7214"/>
    <w:rsid w:val="009D2C3C"/>
    <w:rsid w:val="009D55A1"/>
    <w:rsid w:val="009D55A7"/>
    <w:rsid w:val="009D6D51"/>
    <w:rsid w:val="009D75F4"/>
    <w:rsid w:val="009E1D65"/>
    <w:rsid w:val="009E25DD"/>
    <w:rsid w:val="009E2712"/>
    <w:rsid w:val="009E4281"/>
    <w:rsid w:val="009E56FF"/>
    <w:rsid w:val="009E5FAD"/>
    <w:rsid w:val="009E6FBE"/>
    <w:rsid w:val="009F0048"/>
    <w:rsid w:val="009F09F1"/>
    <w:rsid w:val="009F23F1"/>
    <w:rsid w:val="009F2B8F"/>
    <w:rsid w:val="00A050C3"/>
    <w:rsid w:val="00A157A3"/>
    <w:rsid w:val="00A20BAF"/>
    <w:rsid w:val="00A24651"/>
    <w:rsid w:val="00A26D01"/>
    <w:rsid w:val="00A277A6"/>
    <w:rsid w:val="00A322BE"/>
    <w:rsid w:val="00A37D12"/>
    <w:rsid w:val="00A40F27"/>
    <w:rsid w:val="00A41337"/>
    <w:rsid w:val="00A41480"/>
    <w:rsid w:val="00A431EF"/>
    <w:rsid w:val="00A43DFE"/>
    <w:rsid w:val="00A4412C"/>
    <w:rsid w:val="00A475E3"/>
    <w:rsid w:val="00A478B5"/>
    <w:rsid w:val="00A5317A"/>
    <w:rsid w:val="00A553F7"/>
    <w:rsid w:val="00A60DD8"/>
    <w:rsid w:val="00A62900"/>
    <w:rsid w:val="00A647D1"/>
    <w:rsid w:val="00A67F58"/>
    <w:rsid w:val="00A716CF"/>
    <w:rsid w:val="00A73D57"/>
    <w:rsid w:val="00A80A76"/>
    <w:rsid w:val="00A80D4D"/>
    <w:rsid w:val="00A8238F"/>
    <w:rsid w:val="00A86E02"/>
    <w:rsid w:val="00A90BF7"/>
    <w:rsid w:val="00A934C4"/>
    <w:rsid w:val="00A941B9"/>
    <w:rsid w:val="00A9428E"/>
    <w:rsid w:val="00A979FB"/>
    <w:rsid w:val="00AA04CD"/>
    <w:rsid w:val="00AA5D3B"/>
    <w:rsid w:val="00AA71C0"/>
    <w:rsid w:val="00AB6E53"/>
    <w:rsid w:val="00AB7092"/>
    <w:rsid w:val="00AB7BE6"/>
    <w:rsid w:val="00AC7838"/>
    <w:rsid w:val="00AD207A"/>
    <w:rsid w:val="00AD25B1"/>
    <w:rsid w:val="00AD337A"/>
    <w:rsid w:val="00AE08CA"/>
    <w:rsid w:val="00AE1C30"/>
    <w:rsid w:val="00AE61D1"/>
    <w:rsid w:val="00AF3D1F"/>
    <w:rsid w:val="00AF59D5"/>
    <w:rsid w:val="00B02337"/>
    <w:rsid w:val="00B115AB"/>
    <w:rsid w:val="00B146F8"/>
    <w:rsid w:val="00B14FCA"/>
    <w:rsid w:val="00B211D5"/>
    <w:rsid w:val="00B22414"/>
    <w:rsid w:val="00B23D55"/>
    <w:rsid w:val="00B30642"/>
    <w:rsid w:val="00B327B2"/>
    <w:rsid w:val="00B33BEE"/>
    <w:rsid w:val="00B35AC5"/>
    <w:rsid w:val="00B42928"/>
    <w:rsid w:val="00B4618F"/>
    <w:rsid w:val="00B561A2"/>
    <w:rsid w:val="00B56B39"/>
    <w:rsid w:val="00B651A1"/>
    <w:rsid w:val="00B656DE"/>
    <w:rsid w:val="00B70466"/>
    <w:rsid w:val="00B71C70"/>
    <w:rsid w:val="00B72AF0"/>
    <w:rsid w:val="00B813BD"/>
    <w:rsid w:val="00B90A63"/>
    <w:rsid w:val="00B9206D"/>
    <w:rsid w:val="00B9406D"/>
    <w:rsid w:val="00B945DC"/>
    <w:rsid w:val="00B95158"/>
    <w:rsid w:val="00B952B3"/>
    <w:rsid w:val="00BA314E"/>
    <w:rsid w:val="00BA36E6"/>
    <w:rsid w:val="00BA3930"/>
    <w:rsid w:val="00BA5787"/>
    <w:rsid w:val="00BB3336"/>
    <w:rsid w:val="00BB5684"/>
    <w:rsid w:val="00BB74EA"/>
    <w:rsid w:val="00BB7B26"/>
    <w:rsid w:val="00BC28FF"/>
    <w:rsid w:val="00BC4A6D"/>
    <w:rsid w:val="00BC5F36"/>
    <w:rsid w:val="00BD4DE5"/>
    <w:rsid w:val="00BD7361"/>
    <w:rsid w:val="00BE54EB"/>
    <w:rsid w:val="00BF031A"/>
    <w:rsid w:val="00C00AA5"/>
    <w:rsid w:val="00C01EE9"/>
    <w:rsid w:val="00C02011"/>
    <w:rsid w:val="00C02D44"/>
    <w:rsid w:val="00C052EC"/>
    <w:rsid w:val="00C05999"/>
    <w:rsid w:val="00C10AAE"/>
    <w:rsid w:val="00C10D2E"/>
    <w:rsid w:val="00C12B03"/>
    <w:rsid w:val="00C1346A"/>
    <w:rsid w:val="00C21894"/>
    <w:rsid w:val="00C25B3E"/>
    <w:rsid w:val="00C36765"/>
    <w:rsid w:val="00C40048"/>
    <w:rsid w:val="00C408BD"/>
    <w:rsid w:val="00C40F65"/>
    <w:rsid w:val="00C445EA"/>
    <w:rsid w:val="00C53D69"/>
    <w:rsid w:val="00C5513F"/>
    <w:rsid w:val="00C575B7"/>
    <w:rsid w:val="00C6092A"/>
    <w:rsid w:val="00C64E32"/>
    <w:rsid w:val="00C66E40"/>
    <w:rsid w:val="00C67CCA"/>
    <w:rsid w:val="00C75D97"/>
    <w:rsid w:val="00C80046"/>
    <w:rsid w:val="00C81DCC"/>
    <w:rsid w:val="00C8579E"/>
    <w:rsid w:val="00C867F5"/>
    <w:rsid w:val="00C93E14"/>
    <w:rsid w:val="00C9409F"/>
    <w:rsid w:val="00C97954"/>
    <w:rsid w:val="00C97BE5"/>
    <w:rsid w:val="00CA0258"/>
    <w:rsid w:val="00CA0A84"/>
    <w:rsid w:val="00CA1050"/>
    <w:rsid w:val="00CB025A"/>
    <w:rsid w:val="00CB0BA1"/>
    <w:rsid w:val="00CB2BCE"/>
    <w:rsid w:val="00CB61E0"/>
    <w:rsid w:val="00CC1DDC"/>
    <w:rsid w:val="00CD28B6"/>
    <w:rsid w:val="00CD39B1"/>
    <w:rsid w:val="00CE5254"/>
    <w:rsid w:val="00CF0330"/>
    <w:rsid w:val="00CF4DFF"/>
    <w:rsid w:val="00CF5043"/>
    <w:rsid w:val="00D03804"/>
    <w:rsid w:val="00D063B4"/>
    <w:rsid w:val="00D13726"/>
    <w:rsid w:val="00D21EF3"/>
    <w:rsid w:val="00D22BF4"/>
    <w:rsid w:val="00D238E7"/>
    <w:rsid w:val="00D36E4F"/>
    <w:rsid w:val="00D40B97"/>
    <w:rsid w:val="00D40D3E"/>
    <w:rsid w:val="00D4430D"/>
    <w:rsid w:val="00D45368"/>
    <w:rsid w:val="00D45C7A"/>
    <w:rsid w:val="00D503DE"/>
    <w:rsid w:val="00D56540"/>
    <w:rsid w:val="00D60F0A"/>
    <w:rsid w:val="00D64847"/>
    <w:rsid w:val="00D66712"/>
    <w:rsid w:val="00D6683B"/>
    <w:rsid w:val="00D71BA7"/>
    <w:rsid w:val="00D75181"/>
    <w:rsid w:val="00D914E5"/>
    <w:rsid w:val="00D91E98"/>
    <w:rsid w:val="00DA18CC"/>
    <w:rsid w:val="00DA7C1C"/>
    <w:rsid w:val="00DB301B"/>
    <w:rsid w:val="00DB7CD2"/>
    <w:rsid w:val="00DC130B"/>
    <w:rsid w:val="00DC1AD4"/>
    <w:rsid w:val="00DC215F"/>
    <w:rsid w:val="00DC22D6"/>
    <w:rsid w:val="00DC2D7B"/>
    <w:rsid w:val="00DC4D87"/>
    <w:rsid w:val="00DC4DCD"/>
    <w:rsid w:val="00DC5242"/>
    <w:rsid w:val="00DC5949"/>
    <w:rsid w:val="00DC7248"/>
    <w:rsid w:val="00DD227E"/>
    <w:rsid w:val="00DD49F2"/>
    <w:rsid w:val="00DE07A4"/>
    <w:rsid w:val="00DE1DC2"/>
    <w:rsid w:val="00DE509E"/>
    <w:rsid w:val="00DE6BED"/>
    <w:rsid w:val="00DF0A04"/>
    <w:rsid w:val="00E031D2"/>
    <w:rsid w:val="00E11697"/>
    <w:rsid w:val="00E20712"/>
    <w:rsid w:val="00E24D28"/>
    <w:rsid w:val="00E33459"/>
    <w:rsid w:val="00E351D4"/>
    <w:rsid w:val="00E368C3"/>
    <w:rsid w:val="00E42225"/>
    <w:rsid w:val="00E47125"/>
    <w:rsid w:val="00E47AC8"/>
    <w:rsid w:val="00E602EA"/>
    <w:rsid w:val="00E6038C"/>
    <w:rsid w:val="00E634B7"/>
    <w:rsid w:val="00E63633"/>
    <w:rsid w:val="00E66B54"/>
    <w:rsid w:val="00E67EF2"/>
    <w:rsid w:val="00E72989"/>
    <w:rsid w:val="00E72BCD"/>
    <w:rsid w:val="00E72F2A"/>
    <w:rsid w:val="00E7358F"/>
    <w:rsid w:val="00E75357"/>
    <w:rsid w:val="00E75448"/>
    <w:rsid w:val="00E8071A"/>
    <w:rsid w:val="00E875A3"/>
    <w:rsid w:val="00E93EA0"/>
    <w:rsid w:val="00E93EF2"/>
    <w:rsid w:val="00E952DB"/>
    <w:rsid w:val="00EA5717"/>
    <w:rsid w:val="00EA73C8"/>
    <w:rsid w:val="00EB3D4C"/>
    <w:rsid w:val="00EC1EE8"/>
    <w:rsid w:val="00EC4AB6"/>
    <w:rsid w:val="00EC5804"/>
    <w:rsid w:val="00EC623A"/>
    <w:rsid w:val="00EC6ED9"/>
    <w:rsid w:val="00ED05BB"/>
    <w:rsid w:val="00ED3773"/>
    <w:rsid w:val="00ED4068"/>
    <w:rsid w:val="00ED5511"/>
    <w:rsid w:val="00EE109D"/>
    <w:rsid w:val="00EE204A"/>
    <w:rsid w:val="00EF023D"/>
    <w:rsid w:val="00EF19D7"/>
    <w:rsid w:val="00EF1C3A"/>
    <w:rsid w:val="00EF4A12"/>
    <w:rsid w:val="00EF5DD9"/>
    <w:rsid w:val="00EF7902"/>
    <w:rsid w:val="00F01A86"/>
    <w:rsid w:val="00F060E6"/>
    <w:rsid w:val="00F14556"/>
    <w:rsid w:val="00F16CEB"/>
    <w:rsid w:val="00F2120A"/>
    <w:rsid w:val="00F21725"/>
    <w:rsid w:val="00F23EB5"/>
    <w:rsid w:val="00F2400B"/>
    <w:rsid w:val="00F27777"/>
    <w:rsid w:val="00F3007E"/>
    <w:rsid w:val="00F31E5A"/>
    <w:rsid w:val="00F31F7B"/>
    <w:rsid w:val="00F32168"/>
    <w:rsid w:val="00F42359"/>
    <w:rsid w:val="00F425C9"/>
    <w:rsid w:val="00F45E98"/>
    <w:rsid w:val="00F57283"/>
    <w:rsid w:val="00F57921"/>
    <w:rsid w:val="00F60505"/>
    <w:rsid w:val="00F610BA"/>
    <w:rsid w:val="00F61F84"/>
    <w:rsid w:val="00F67D36"/>
    <w:rsid w:val="00F706A2"/>
    <w:rsid w:val="00F725F9"/>
    <w:rsid w:val="00F72D4D"/>
    <w:rsid w:val="00F8289F"/>
    <w:rsid w:val="00F83EF1"/>
    <w:rsid w:val="00F85D5B"/>
    <w:rsid w:val="00F87754"/>
    <w:rsid w:val="00F97714"/>
    <w:rsid w:val="00FB14D9"/>
    <w:rsid w:val="00FB1FAC"/>
    <w:rsid w:val="00FB4B2F"/>
    <w:rsid w:val="00FB626B"/>
    <w:rsid w:val="00FC0245"/>
    <w:rsid w:val="00FC033D"/>
    <w:rsid w:val="00FC041C"/>
    <w:rsid w:val="00FC2DFD"/>
    <w:rsid w:val="00FC6169"/>
    <w:rsid w:val="00FD26B8"/>
    <w:rsid w:val="00FD49A8"/>
    <w:rsid w:val="00FE218B"/>
    <w:rsid w:val="00FE5142"/>
    <w:rsid w:val="00FE5DAF"/>
    <w:rsid w:val="00FF0293"/>
    <w:rsid w:val="00FF1BC0"/>
    <w:rsid w:val="00FF6B81"/>
    <w:rsid w:val="03488174"/>
    <w:rsid w:val="0399299F"/>
    <w:rsid w:val="049D8C4F"/>
    <w:rsid w:val="063309A4"/>
    <w:rsid w:val="077F8CE4"/>
    <w:rsid w:val="081AF6C5"/>
    <w:rsid w:val="08908E55"/>
    <w:rsid w:val="09BFED86"/>
    <w:rsid w:val="0A48978F"/>
    <w:rsid w:val="0A52C508"/>
    <w:rsid w:val="0B3913EE"/>
    <w:rsid w:val="0C9F9693"/>
    <w:rsid w:val="0CFF7BCE"/>
    <w:rsid w:val="0E6D4A3F"/>
    <w:rsid w:val="0E764062"/>
    <w:rsid w:val="0EB1558D"/>
    <w:rsid w:val="115AE494"/>
    <w:rsid w:val="12AA811F"/>
    <w:rsid w:val="136EBD52"/>
    <w:rsid w:val="13D5EF05"/>
    <w:rsid w:val="14CC78DD"/>
    <w:rsid w:val="15393341"/>
    <w:rsid w:val="160BA65F"/>
    <w:rsid w:val="16178D8C"/>
    <w:rsid w:val="1647DD5D"/>
    <w:rsid w:val="19C4D679"/>
    <w:rsid w:val="1D6DF075"/>
    <w:rsid w:val="1E2B1FB4"/>
    <w:rsid w:val="1E3A2E63"/>
    <w:rsid w:val="215EA68A"/>
    <w:rsid w:val="236BB8BF"/>
    <w:rsid w:val="26A35981"/>
    <w:rsid w:val="274FF1A8"/>
    <w:rsid w:val="29C5AEFB"/>
    <w:rsid w:val="29ED23A1"/>
    <w:rsid w:val="2B3F13B1"/>
    <w:rsid w:val="2B76CAA4"/>
    <w:rsid w:val="2BF68118"/>
    <w:rsid w:val="2CCA5C0C"/>
    <w:rsid w:val="2DAB6994"/>
    <w:rsid w:val="2DED359B"/>
    <w:rsid w:val="2F73453F"/>
    <w:rsid w:val="324F4A48"/>
    <w:rsid w:val="38598F8D"/>
    <w:rsid w:val="38C9EF1F"/>
    <w:rsid w:val="3AE037EE"/>
    <w:rsid w:val="3B610608"/>
    <w:rsid w:val="3B649774"/>
    <w:rsid w:val="3B65483F"/>
    <w:rsid w:val="3E78F320"/>
    <w:rsid w:val="3E9A2BFC"/>
    <w:rsid w:val="3FEDF940"/>
    <w:rsid w:val="4196E8AB"/>
    <w:rsid w:val="434E4EC5"/>
    <w:rsid w:val="43EE5866"/>
    <w:rsid w:val="456E783D"/>
    <w:rsid w:val="472428A9"/>
    <w:rsid w:val="47794CED"/>
    <w:rsid w:val="4A2F828A"/>
    <w:rsid w:val="4B5E9B19"/>
    <w:rsid w:val="4B713BC7"/>
    <w:rsid w:val="4B8F455F"/>
    <w:rsid w:val="4D225248"/>
    <w:rsid w:val="4DD6186A"/>
    <w:rsid w:val="4E216AB5"/>
    <w:rsid w:val="506F4AA3"/>
    <w:rsid w:val="50C9CEE2"/>
    <w:rsid w:val="50F92159"/>
    <w:rsid w:val="511465AF"/>
    <w:rsid w:val="52E78B22"/>
    <w:rsid w:val="556DC5A3"/>
    <w:rsid w:val="572F9784"/>
    <w:rsid w:val="57B65E5F"/>
    <w:rsid w:val="58E0C5EC"/>
    <w:rsid w:val="59A4ABD5"/>
    <w:rsid w:val="59B2E4EF"/>
    <w:rsid w:val="5B508B30"/>
    <w:rsid w:val="5D42F28D"/>
    <w:rsid w:val="5E4C097F"/>
    <w:rsid w:val="5EC7E363"/>
    <w:rsid w:val="5F1BC9F0"/>
    <w:rsid w:val="606C8962"/>
    <w:rsid w:val="626480BA"/>
    <w:rsid w:val="63D938F0"/>
    <w:rsid w:val="6581DBEE"/>
    <w:rsid w:val="68B90B5B"/>
    <w:rsid w:val="68F383E1"/>
    <w:rsid w:val="6B614213"/>
    <w:rsid w:val="6BD73B1B"/>
    <w:rsid w:val="6BF0AC1D"/>
    <w:rsid w:val="6EAFE7DC"/>
    <w:rsid w:val="6ED4AACF"/>
    <w:rsid w:val="6F284CDF"/>
    <w:rsid w:val="701C0FD2"/>
    <w:rsid w:val="71B7E033"/>
    <w:rsid w:val="730B61F7"/>
    <w:rsid w:val="73A81BF2"/>
    <w:rsid w:val="757981DA"/>
    <w:rsid w:val="767228F9"/>
    <w:rsid w:val="778FB7A8"/>
    <w:rsid w:val="792B8809"/>
    <w:rsid w:val="7A18D7D6"/>
    <w:rsid w:val="7A52393C"/>
    <w:rsid w:val="7BC319E3"/>
    <w:rsid w:val="7EF996E6"/>
    <w:rsid w:val="7F25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55082"/>
  <w15:chartTrackingRefBased/>
  <w15:docId w15:val="{936CE1E0-753D-43CE-A059-578197D7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90F"/>
    <w:pPr>
      <w:tabs>
        <w:tab w:val="left" w:pos="2268"/>
      </w:tabs>
      <w:ind w:right="1134"/>
    </w:pPr>
    <w:rPr>
      <w:rFonts w:ascii="Arial Nova Light" w:hAnsi="Arial Nova Light"/>
      <w:color w:val="000000" w:themeColor="text1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719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11C4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1"/>
    <w:uiPriority w:val="9"/>
    <w:semiHidden/>
    <w:unhideWhenUsed/>
    <w:qFormat/>
    <w:rsid w:val="00026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B132F" w:themeColor="accent1" w:themeShade="7F"/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4A02E0"/>
    <w:pPr>
      <w:tabs>
        <w:tab w:val="center" w:pos="4536"/>
        <w:tab w:val="right" w:pos="9072"/>
      </w:tabs>
    </w:pPr>
    <w:rPr>
      <w:rFonts w:ascii="Arial Nova" w:hAnsi="Arial Nova"/>
      <w:b/>
      <w:color w:val="58265F" w:themeColor="accent1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4A02E0"/>
    <w:rPr>
      <w:rFonts w:ascii="Arial Nova" w:hAnsi="Arial Nova"/>
      <w:b/>
      <w:color w:val="58265F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6627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2704"/>
  </w:style>
  <w:style w:type="paragraph" w:customStyle="1" w:styleId="Samensteller">
    <w:name w:val="Samensteller"/>
    <w:basedOn w:val="Standaard"/>
    <w:next w:val="Standaard"/>
    <w:autoRedefine/>
    <w:uiPriority w:val="99"/>
    <w:qFormat/>
    <w:rsid w:val="00CF4DFF"/>
    <w:pPr>
      <w:tabs>
        <w:tab w:val="clear" w:pos="2268"/>
        <w:tab w:val="left" w:pos="3969"/>
      </w:tabs>
      <w:autoSpaceDE w:val="0"/>
      <w:autoSpaceDN w:val="0"/>
      <w:adjustRightInd w:val="0"/>
      <w:spacing w:line="480" w:lineRule="auto"/>
      <w:textAlignment w:val="center"/>
    </w:pPr>
    <w:rPr>
      <w:rFonts w:cs="MinionPro-Regular"/>
    </w:rPr>
  </w:style>
  <w:style w:type="table" w:styleId="Tabelraster">
    <w:name w:val="Table Grid"/>
    <w:basedOn w:val="Standaardtabel"/>
    <w:uiPriority w:val="39"/>
    <w:rsid w:val="0007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0D2E03"/>
  </w:style>
  <w:style w:type="paragraph" w:customStyle="1" w:styleId="Tussenkop">
    <w:name w:val="Tussenkop"/>
    <w:basedOn w:val="Standaard"/>
    <w:autoRedefine/>
    <w:rsid w:val="00E75357"/>
    <w:rPr>
      <w:bCs/>
    </w:rPr>
  </w:style>
  <w:style w:type="paragraph" w:styleId="Ondertitel">
    <w:name w:val="Subtitle"/>
    <w:aliases w:val="Samensteller document"/>
    <w:basedOn w:val="Standaard"/>
    <w:next w:val="Standaard"/>
    <w:link w:val="OndertitelChar"/>
    <w:autoRedefine/>
    <w:uiPriority w:val="11"/>
    <w:rsid w:val="000D7ADC"/>
    <w:pPr>
      <w:numPr>
        <w:ilvl w:val="1"/>
      </w:numPr>
      <w:tabs>
        <w:tab w:val="clear" w:pos="2268"/>
        <w:tab w:val="left" w:pos="3969"/>
      </w:tabs>
      <w:spacing w:after="160"/>
      <w:ind w:left="1701"/>
    </w:pPr>
    <w:rPr>
      <w:rFonts w:eastAsiaTheme="minorEastAsia"/>
      <w:spacing w:val="15"/>
      <w:szCs w:val="22"/>
    </w:rPr>
  </w:style>
  <w:style w:type="character" w:customStyle="1" w:styleId="OndertitelChar">
    <w:name w:val="Ondertitel Char"/>
    <w:aliases w:val="Samensteller document Char"/>
    <w:basedOn w:val="Standaardalinea-lettertype"/>
    <w:link w:val="Ondertitel"/>
    <w:uiPriority w:val="11"/>
    <w:rsid w:val="000D7ADC"/>
    <w:rPr>
      <w:rFonts w:ascii="Arial Nova Light" w:eastAsiaTheme="minorEastAsia" w:hAnsi="Arial Nova Light"/>
      <w:color w:val="000000" w:themeColor="text1"/>
      <w:spacing w:val="15"/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0D7ADC"/>
    <w:rPr>
      <w:i/>
      <w:iCs/>
      <w:color w:val="58265F" w:themeColor="accent1"/>
    </w:rPr>
  </w:style>
  <w:style w:type="paragraph" w:styleId="Titel">
    <w:name w:val="Title"/>
    <w:basedOn w:val="Koptekst"/>
    <w:next w:val="Standaard"/>
    <w:link w:val="TitelChar"/>
    <w:uiPriority w:val="10"/>
    <w:qFormat/>
    <w:rsid w:val="0007190F"/>
  </w:style>
  <w:style w:type="character" w:customStyle="1" w:styleId="TitelChar">
    <w:name w:val="Titel Char"/>
    <w:basedOn w:val="Standaardalinea-lettertype"/>
    <w:link w:val="Titel"/>
    <w:uiPriority w:val="10"/>
    <w:rsid w:val="0007190F"/>
    <w:rPr>
      <w:rFonts w:ascii="Arial Nova" w:hAnsi="Arial Nova"/>
      <w:b/>
      <w:color w:val="58265F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07190F"/>
    <w:rPr>
      <w:rFonts w:asciiTheme="majorHAnsi" w:eastAsiaTheme="majorEastAsia" w:hAnsiTheme="majorHAnsi" w:cstheme="majorBidi"/>
      <w:color w:val="411C46" w:themeColor="accent1" w:themeShade="BF"/>
      <w:sz w:val="32"/>
      <w:szCs w:val="32"/>
    </w:rPr>
  </w:style>
  <w:style w:type="paragraph" w:customStyle="1" w:styleId="Kop21">
    <w:name w:val="Kop 21"/>
    <w:basedOn w:val="Kop1"/>
    <w:link w:val="Kop2Char"/>
    <w:rsid w:val="0007190F"/>
    <w:pPr>
      <w:numPr>
        <w:ilvl w:val="1"/>
        <w:numId w:val="1"/>
      </w:numPr>
    </w:pPr>
    <w:rPr>
      <w:rFonts w:ascii="Arial Nova" w:hAnsi="Arial Nova"/>
      <w:sz w:val="22"/>
    </w:rPr>
  </w:style>
  <w:style w:type="paragraph" w:customStyle="1" w:styleId="Kop">
    <w:name w:val="Kop"/>
    <w:basedOn w:val="Kop1"/>
    <w:link w:val="KopChar"/>
    <w:qFormat/>
    <w:rsid w:val="00991642"/>
    <w:pPr>
      <w:numPr>
        <w:numId w:val="1"/>
      </w:numPr>
    </w:pPr>
    <w:rPr>
      <w:rFonts w:ascii="Arial Nova" w:hAnsi="Arial Nova"/>
      <w:sz w:val="24"/>
    </w:rPr>
  </w:style>
  <w:style w:type="character" w:customStyle="1" w:styleId="Kop2Char">
    <w:name w:val="Kop 2 Char"/>
    <w:basedOn w:val="Kop1Char"/>
    <w:link w:val="Kop21"/>
    <w:rsid w:val="0007190F"/>
    <w:rPr>
      <w:rFonts w:ascii="Arial Nova" w:eastAsiaTheme="majorEastAsia" w:hAnsi="Arial Nova" w:cstheme="majorBidi"/>
      <w:color w:val="411C46" w:themeColor="accent1" w:themeShade="BF"/>
      <w:sz w:val="22"/>
      <w:szCs w:val="32"/>
    </w:rPr>
  </w:style>
  <w:style w:type="paragraph" w:customStyle="1" w:styleId="Kop31">
    <w:name w:val="Kop 31"/>
    <w:basedOn w:val="Standaard"/>
    <w:link w:val="Kop3Char"/>
    <w:rsid w:val="0007190F"/>
    <w:pPr>
      <w:numPr>
        <w:ilvl w:val="2"/>
        <w:numId w:val="1"/>
      </w:numPr>
    </w:pPr>
  </w:style>
  <w:style w:type="character" w:customStyle="1" w:styleId="KopChar">
    <w:name w:val="Kop Char"/>
    <w:basedOn w:val="Kop1Char"/>
    <w:link w:val="Kop"/>
    <w:rsid w:val="00991642"/>
    <w:rPr>
      <w:rFonts w:ascii="Arial Nova" w:eastAsiaTheme="majorEastAsia" w:hAnsi="Arial Nova" w:cstheme="majorBidi"/>
      <w:color w:val="411C46" w:themeColor="accent1" w:themeShade="BF"/>
      <w:sz w:val="32"/>
      <w:szCs w:val="32"/>
    </w:rPr>
  </w:style>
  <w:style w:type="paragraph" w:customStyle="1" w:styleId="Kop41">
    <w:name w:val="Kop 41"/>
    <w:basedOn w:val="Standaard"/>
    <w:rsid w:val="0007190F"/>
    <w:pPr>
      <w:numPr>
        <w:ilvl w:val="3"/>
        <w:numId w:val="1"/>
      </w:numPr>
    </w:pPr>
  </w:style>
  <w:style w:type="paragraph" w:customStyle="1" w:styleId="Kop51">
    <w:name w:val="Kop 51"/>
    <w:basedOn w:val="Standaard"/>
    <w:rsid w:val="0007190F"/>
    <w:pPr>
      <w:numPr>
        <w:ilvl w:val="4"/>
        <w:numId w:val="1"/>
      </w:numPr>
    </w:pPr>
  </w:style>
  <w:style w:type="paragraph" w:customStyle="1" w:styleId="Kop61">
    <w:name w:val="Kop 61"/>
    <w:basedOn w:val="Standaard"/>
    <w:rsid w:val="0007190F"/>
    <w:pPr>
      <w:numPr>
        <w:ilvl w:val="5"/>
        <w:numId w:val="1"/>
      </w:numPr>
    </w:pPr>
  </w:style>
  <w:style w:type="paragraph" w:customStyle="1" w:styleId="Kop71">
    <w:name w:val="Kop 71"/>
    <w:basedOn w:val="Standaard"/>
    <w:rsid w:val="0007190F"/>
    <w:pPr>
      <w:numPr>
        <w:ilvl w:val="6"/>
        <w:numId w:val="1"/>
      </w:numPr>
    </w:pPr>
  </w:style>
  <w:style w:type="paragraph" w:customStyle="1" w:styleId="Kop81">
    <w:name w:val="Kop 81"/>
    <w:basedOn w:val="Standaard"/>
    <w:rsid w:val="0007190F"/>
    <w:pPr>
      <w:numPr>
        <w:ilvl w:val="7"/>
        <w:numId w:val="1"/>
      </w:numPr>
    </w:pPr>
  </w:style>
  <w:style w:type="paragraph" w:customStyle="1" w:styleId="Kop91">
    <w:name w:val="Kop 91"/>
    <w:basedOn w:val="Standaard"/>
    <w:rsid w:val="0007190F"/>
    <w:pPr>
      <w:numPr>
        <w:ilvl w:val="8"/>
        <w:numId w:val="1"/>
      </w:numPr>
    </w:pPr>
  </w:style>
  <w:style w:type="paragraph" w:styleId="Geenafstand">
    <w:name w:val="No Spacing"/>
    <w:uiPriority w:val="1"/>
    <w:qFormat/>
    <w:rsid w:val="0007190F"/>
    <w:pPr>
      <w:tabs>
        <w:tab w:val="left" w:pos="2268"/>
      </w:tabs>
      <w:ind w:right="1134"/>
    </w:pPr>
    <w:rPr>
      <w:rFonts w:ascii="Arial Nova Light" w:hAnsi="Arial Nova Light"/>
      <w:color w:val="000000" w:themeColor="text1"/>
      <w:sz w:val="22"/>
    </w:rPr>
  </w:style>
  <w:style w:type="paragraph" w:customStyle="1" w:styleId="Subkop">
    <w:name w:val="Subkop"/>
    <w:basedOn w:val="Kop21"/>
    <w:link w:val="SubkopChar"/>
    <w:qFormat/>
    <w:rsid w:val="0007190F"/>
  </w:style>
  <w:style w:type="paragraph" w:customStyle="1" w:styleId="Subsubkop">
    <w:name w:val="Subsubkop"/>
    <w:basedOn w:val="Kop31"/>
    <w:link w:val="SubsubkopChar"/>
    <w:qFormat/>
    <w:rsid w:val="0007190F"/>
  </w:style>
  <w:style w:type="character" w:customStyle="1" w:styleId="SubkopChar">
    <w:name w:val="Subkop Char"/>
    <w:basedOn w:val="Kop2Char"/>
    <w:link w:val="Subkop"/>
    <w:rsid w:val="0007190F"/>
    <w:rPr>
      <w:rFonts w:ascii="Arial Nova" w:eastAsiaTheme="majorEastAsia" w:hAnsi="Arial Nova" w:cstheme="majorBidi"/>
      <w:color w:val="411C46" w:themeColor="accent1" w:themeShade="BF"/>
      <w:sz w:val="2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2990"/>
    <w:pPr>
      <w:tabs>
        <w:tab w:val="clear" w:pos="2268"/>
      </w:tabs>
      <w:spacing w:line="259" w:lineRule="auto"/>
      <w:ind w:right="0"/>
      <w:outlineLvl w:val="9"/>
    </w:pPr>
    <w:rPr>
      <w:lang w:val="en-US"/>
    </w:rPr>
  </w:style>
  <w:style w:type="character" w:customStyle="1" w:styleId="Kop3Char">
    <w:name w:val="Kop 3 Char"/>
    <w:basedOn w:val="Standaardalinea-lettertype"/>
    <w:link w:val="Kop31"/>
    <w:rsid w:val="0007190F"/>
    <w:rPr>
      <w:rFonts w:ascii="Arial Nova Light" w:hAnsi="Arial Nova Light"/>
      <w:color w:val="000000" w:themeColor="text1"/>
      <w:sz w:val="22"/>
    </w:rPr>
  </w:style>
  <w:style w:type="character" w:customStyle="1" w:styleId="SubsubkopChar">
    <w:name w:val="Subsubkop Char"/>
    <w:basedOn w:val="Kop3Char"/>
    <w:link w:val="Subsubkop"/>
    <w:rsid w:val="0007190F"/>
    <w:rPr>
      <w:rFonts w:ascii="Arial Nova Light" w:hAnsi="Arial Nova Light"/>
      <w:color w:val="000000" w:themeColor="tex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252990"/>
    <w:pPr>
      <w:tabs>
        <w:tab w:val="clear" w:pos="2268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252990"/>
    <w:rPr>
      <w:color w:val="58265F" w:themeColor="hyperlink"/>
      <w:u w:val="single"/>
    </w:rPr>
  </w:style>
  <w:style w:type="paragraph" w:customStyle="1" w:styleId="Hoofdtitel">
    <w:name w:val="Hoofdtitel"/>
    <w:basedOn w:val="Titel"/>
    <w:link w:val="HoofdtitelChar"/>
    <w:qFormat/>
    <w:rsid w:val="00ED5511"/>
    <w:rPr>
      <w:b w:val="0"/>
      <w:color w:val="FFFFFF" w:themeColor="background1"/>
      <w:sz w:val="56"/>
    </w:rPr>
  </w:style>
  <w:style w:type="character" w:customStyle="1" w:styleId="HoofdtitelChar">
    <w:name w:val="Hoofdtitel Char"/>
    <w:basedOn w:val="TitelChar"/>
    <w:link w:val="Hoofdtitel"/>
    <w:rsid w:val="00ED5511"/>
    <w:rPr>
      <w:rFonts w:ascii="Arial Nova" w:hAnsi="Arial Nova"/>
      <w:b w:val="0"/>
      <w:color w:val="FFFFFF" w:themeColor="background1"/>
      <w:sz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724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C7248"/>
    <w:pPr>
      <w:ind w:left="720"/>
      <w:contextualSpacing/>
    </w:pPr>
  </w:style>
  <w:style w:type="table" w:styleId="Rastertabel4-Accent2">
    <w:name w:val="Grid Table 4 Accent 2"/>
    <w:basedOn w:val="Standaardtabel"/>
    <w:uiPriority w:val="49"/>
    <w:rsid w:val="000F071F"/>
    <w:tblPr>
      <w:tblStyleRowBandSize w:val="1"/>
      <w:tblStyleColBandSize w:val="1"/>
      <w:tblBorders>
        <w:top w:val="single" w:sz="4" w:space="0" w:color="BB8AC7" w:themeColor="accent2" w:themeTint="99"/>
        <w:left w:val="single" w:sz="4" w:space="0" w:color="BB8AC7" w:themeColor="accent2" w:themeTint="99"/>
        <w:bottom w:val="single" w:sz="4" w:space="0" w:color="BB8AC7" w:themeColor="accent2" w:themeTint="99"/>
        <w:right w:val="single" w:sz="4" w:space="0" w:color="BB8AC7" w:themeColor="accent2" w:themeTint="99"/>
        <w:insideH w:val="single" w:sz="4" w:space="0" w:color="BB8AC7" w:themeColor="accent2" w:themeTint="99"/>
        <w:insideV w:val="single" w:sz="4" w:space="0" w:color="BB8A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4898" w:themeColor="accent2"/>
          <w:left w:val="single" w:sz="4" w:space="0" w:color="884898" w:themeColor="accent2"/>
          <w:bottom w:val="single" w:sz="4" w:space="0" w:color="884898" w:themeColor="accent2"/>
          <w:right w:val="single" w:sz="4" w:space="0" w:color="884898" w:themeColor="accent2"/>
          <w:insideH w:val="nil"/>
          <w:insideV w:val="nil"/>
        </w:tcBorders>
        <w:shd w:val="clear" w:color="auto" w:fill="884898" w:themeFill="accent2"/>
      </w:tcPr>
    </w:tblStylePr>
    <w:tblStylePr w:type="lastRow">
      <w:rPr>
        <w:b/>
        <w:bCs/>
      </w:rPr>
      <w:tblPr/>
      <w:tcPr>
        <w:tcBorders>
          <w:top w:val="double" w:sz="4" w:space="0" w:color="8848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C" w:themeFill="accent2" w:themeFillTint="33"/>
      </w:tcPr>
    </w:tblStylePr>
    <w:tblStylePr w:type="band1Horz">
      <w:tblPr/>
      <w:tcPr>
        <w:shd w:val="clear" w:color="auto" w:fill="E8D8EC" w:themeFill="accent2" w:themeFillTint="33"/>
      </w:tcPr>
    </w:tblStylePr>
  </w:style>
  <w:style w:type="paragraph" w:styleId="Revisie">
    <w:name w:val="Revision"/>
    <w:hidden/>
    <w:uiPriority w:val="99"/>
    <w:semiHidden/>
    <w:rsid w:val="00A24651"/>
    <w:rPr>
      <w:rFonts w:ascii="Arial Nova Light" w:hAnsi="Arial Nova Light"/>
      <w:color w:val="000000" w:themeColor="text1"/>
      <w:sz w:val="22"/>
    </w:rPr>
  </w:style>
  <w:style w:type="character" w:styleId="Tekstvantijdelijkeaanduiding">
    <w:name w:val="Placeholder Text"/>
    <w:basedOn w:val="Standaardalinea-lettertype"/>
    <w:uiPriority w:val="99"/>
    <w:semiHidden/>
    <w:rsid w:val="00A26D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D22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D227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D2278"/>
    <w:rPr>
      <w:rFonts w:ascii="Arial Nova Light" w:hAnsi="Arial Nova Light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22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2278"/>
    <w:rPr>
      <w:rFonts w:ascii="Arial Nova Light" w:hAnsi="Arial Nova Light"/>
      <w:b/>
      <w:bCs/>
      <w:color w:val="000000" w:themeColor="text1"/>
      <w:sz w:val="20"/>
      <w:szCs w:val="20"/>
    </w:rPr>
  </w:style>
  <w:style w:type="character" w:customStyle="1" w:styleId="Kop3Char1">
    <w:name w:val="Kop 3 Char1"/>
    <w:basedOn w:val="Standaardalinea-lettertype"/>
    <w:link w:val="Kop3"/>
    <w:uiPriority w:val="9"/>
    <w:semiHidden/>
    <w:rsid w:val="000268F8"/>
    <w:rPr>
      <w:rFonts w:asciiTheme="majorHAnsi" w:eastAsiaTheme="majorEastAsia" w:hAnsiTheme="majorHAnsi" w:cstheme="majorBidi"/>
      <w:color w:val="2B132F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nchamps\OneDrive%20-%20Hersenstichting\Template%20met%20voor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F739C69DF54325A684AFD14B8F3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6B8CE5-45C0-4868-9AB1-DAA6F10A3AF5}"/>
      </w:docPartPr>
      <w:docPartBody>
        <w:p w:rsidR="002227B3" w:rsidRDefault="00EC623A" w:rsidP="00EC623A">
          <w:pPr>
            <w:pStyle w:val="5DF739C69DF54325A684AFD14B8F3615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56A7E2A1764FD088CF1BD0F85238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890EE-E8BA-4B05-BE4E-1A5B7FF1674F}"/>
      </w:docPartPr>
      <w:docPartBody>
        <w:p w:rsidR="002227B3" w:rsidRDefault="00EC623A" w:rsidP="00EC623A">
          <w:pPr>
            <w:pStyle w:val="D256A7E2A1764FD088CF1BD0F852380B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C85085EDEB459186CFA44AE3B730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59E16-A826-45D6-B746-3C4EA6C05360}"/>
      </w:docPartPr>
      <w:docPartBody>
        <w:p w:rsidR="002227B3" w:rsidRDefault="00EC623A" w:rsidP="00EC623A">
          <w:pPr>
            <w:pStyle w:val="21C85085EDEB459186CFA44AE3B730A3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BD0D60DDC34391BE499A20FF63A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F74E-AD59-4182-B26C-9E5216EAD26C}"/>
      </w:docPartPr>
      <w:docPartBody>
        <w:p w:rsidR="002227B3" w:rsidRDefault="00EC623A" w:rsidP="00EC623A">
          <w:pPr>
            <w:pStyle w:val="0BBD0D60DDC34391BE499A20FF63A545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F5F4722220457CA280E2EBE4F6CB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032B0B-1DBE-45A8-B95C-7101F1D03875}"/>
      </w:docPartPr>
      <w:docPartBody>
        <w:p w:rsidR="002227B3" w:rsidRDefault="00EC623A" w:rsidP="00EC623A">
          <w:pPr>
            <w:pStyle w:val="00F5F4722220457CA280E2EBE4F6CBF5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EFE33035BA4061948DEBBBEF08C3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B47347-8A6D-4415-8A31-749B7204DA8F}"/>
      </w:docPartPr>
      <w:docPartBody>
        <w:p w:rsidR="002227B3" w:rsidRDefault="00EC623A" w:rsidP="00EC623A">
          <w:pPr>
            <w:pStyle w:val="75EFE33035BA4061948DEBBBEF08C37F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9D9E7FB32848DDA765E8F8ED9A81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5B3695-253D-4521-A18E-950016A2B5BC}"/>
      </w:docPartPr>
      <w:docPartBody>
        <w:p w:rsidR="002227B3" w:rsidRDefault="00EC623A" w:rsidP="00EC623A">
          <w:pPr>
            <w:pStyle w:val="B39D9E7FB32848DDA765E8F8ED9A81D1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0A9BA562F644A09C1FF2D99A25D4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959D30-B035-4CCC-9B49-8B3E062E0F3E}"/>
      </w:docPartPr>
      <w:docPartBody>
        <w:p w:rsidR="002227B3" w:rsidRDefault="00EC623A" w:rsidP="00EC623A">
          <w:pPr>
            <w:pStyle w:val="900A9BA562F644A09C1FF2D99A25D42D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BCA5B54FCC471C8765C4C60C9FA4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0B0A7B-06C1-471C-B5A8-D72E690E20FA}"/>
      </w:docPartPr>
      <w:docPartBody>
        <w:p w:rsidR="002227B3" w:rsidRDefault="00EC623A" w:rsidP="00EC623A">
          <w:pPr>
            <w:pStyle w:val="F7BCA5B54FCC471C8765C4C60C9FA4F9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E2595B108A4EECBDBFEBAD3B9E89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C57EFE-85F9-4FA3-971C-AF02D4DEBAA8}"/>
      </w:docPartPr>
      <w:docPartBody>
        <w:p w:rsidR="002227B3" w:rsidRDefault="00EC623A" w:rsidP="00EC623A">
          <w:pPr>
            <w:pStyle w:val="B3E2595B108A4EECBDBFEBAD3B9E895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3A485358394C208DC49A3C4C58C2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A9845F-178F-4E1C-835E-086927ED6DEC}"/>
      </w:docPartPr>
      <w:docPartBody>
        <w:p w:rsidR="002227B3" w:rsidRDefault="00EC623A" w:rsidP="00EC623A">
          <w:pPr>
            <w:pStyle w:val="1F3A485358394C208DC49A3C4C58C22F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A92B92A67D4BB9BE58223B080963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B823E6-FA8A-428D-BA54-330EB1658748}"/>
      </w:docPartPr>
      <w:docPartBody>
        <w:p w:rsidR="002227B3" w:rsidRDefault="00EC623A" w:rsidP="00EC623A">
          <w:pPr>
            <w:pStyle w:val="6CA92B92A67D4BB9BE58223B080963B7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7A6"/>
    <w:rsid w:val="000F3EF1"/>
    <w:rsid w:val="00102B08"/>
    <w:rsid w:val="001175E9"/>
    <w:rsid w:val="00141256"/>
    <w:rsid w:val="00160A3B"/>
    <w:rsid w:val="00196695"/>
    <w:rsid w:val="001C330E"/>
    <w:rsid w:val="002227B3"/>
    <w:rsid w:val="002234E7"/>
    <w:rsid w:val="0029064B"/>
    <w:rsid w:val="002B4E4A"/>
    <w:rsid w:val="002C6248"/>
    <w:rsid w:val="003A1E0A"/>
    <w:rsid w:val="003A7A53"/>
    <w:rsid w:val="0045101D"/>
    <w:rsid w:val="00505C5F"/>
    <w:rsid w:val="00522B37"/>
    <w:rsid w:val="0057109A"/>
    <w:rsid w:val="005906CA"/>
    <w:rsid w:val="00615062"/>
    <w:rsid w:val="00633A2A"/>
    <w:rsid w:val="00706B1E"/>
    <w:rsid w:val="007E359E"/>
    <w:rsid w:val="00831360"/>
    <w:rsid w:val="00860E44"/>
    <w:rsid w:val="00873BCA"/>
    <w:rsid w:val="00916F31"/>
    <w:rsid w:val="00943172"/>
    <w:rsid w:val="009506D0"/>
    <w:rsid w:val="00977ED4"/>
    <w:rsid w:val="00A050C3"/>
    <w:rsid w:val="00A277A6"/>
    <w:rsid w:val="00A37D12"/>
    <w:rsid w:val="00B30642"/>
    <w:rsid w:val="00B37353"/>
    <w:rsid w:val="00C777BD"/>
    <w:rsid w:val="00C90050"/>
    <w:rsid w:val="00D830B4"/>
    <w:rsid w:val="00E105B2"/>
    <w:rsid w:val="00E11697"/>
    <w:rsid w:val="00E36930"/>
    <w:rsid w:val="00EC623A"/>
    <w:rsid w:val="00ED0364"/>
    <w:rsid w:val="00F74087"/>
    <w:rsid w:val="00F83EF1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1697"/>
    <w:rPr>
      <w:color w:val="808080"/>
    </w:rPr>
  </w:style>
  <w:style w:type="paragraph" w:customStyle="1" w:styleId="5DF739C69DF54325A684AFD14B8F3615">
    <w:name w:val="5DF739C69DF54325A684AFD14B8F3615"/>
    <w:rsid w:val="00EC623A"/>
    <w:rPr>
      <w:kern w:val="2"/>
      <w14:ligatures w14:val="standardContextual"/>
    </w:rPr>
  </w:style>
  <w:style w:type="paragraph" w:customStyle="1" w:styleId="D256A7E2A1764FD088CF1BD0F852380B">
    <w:name w:val="D256A7E2A1764FD088CF1BD0F852380B"/>
    <w:rsid w:val="00EC623A"/>
    <w:rPr>
      <w:kern w:val="2"/>
      <w14:ligatures w14:val="standardContextual"/>
    </w:rPr>
  </w:style>
  <w:style w:type="paragraph" w:customStyle="1" w:styleId="21C85085EDEB459186CFA44AE3B730A3">
    <w:name w:val="21C85085EDEB459186CFA44AE3B730A3"/>
    <w:rsid w:val="00EC623A"/>
    <w:rPr>
      <w:kern w:val="2"/>
      <w14:ligatures w14:val="standardContextual"/>
    </w:rPr>
  </w:style>
  <w:style w:type="paragraph" w:customStyle="1" w:styleId="0BBD0D60DDC34391BE499A20FF63A545">
    <w:name w:val="0BBD0D60DDC34391BE499A20FF63A545"/>
    <w:rsid w:val="00EC623A"/>
    <w:rPr>
      <w:kern w:val="2"/>
      <w14:ligatures w14:val="standardContextual"/>
    </w:rPr>
  </w:style>
  <w:style w:type="paragraph" w:customStyle="1" w:styleId="00F5F4722220457CA280E2EBE4F6CBF5">
    <w:name w:val="00F5F4722220457CA280E2EBE4F6CBF5"/>
    <w:rsid w:val="00EC623A"/>
    <w:rPr>
      <w:kern w:val="2"/>
      <w14:ligatures w14:val="standardContextual"/>
    </w:rPr>
  </w:style>
  <w:style w:type="paragraph" w:customStyle="1" w:styleId="75EFE33035BA4061948DEBBBEF08C37F">
    <w:name w:val="75EFE33035BA4061948DEBBBEF08C37F"/>
    <w:rsid w:val="00EC623A"/>
    <w:rPr>
      <w:kern w:val="2"/>
      <w14:ligatures w14:val="standardContextual"/>
    </w:rPr>
  </w:style>
  <w:style w:type="paragraph" w:customStyle="1" w:styleId="B39D9E7FB32848DDA765E8F8ED9A81D1">
    <w:name w:val="B39D9E7FB32848DDA765E8F8ED9A81D1"/>
    <w:rsid w:val="00EC623A"/>
    <w:rPr>
      <w:kern w:val="2"/>
      <w14:ligatures w14:val="standardContextual"/>
    </w:rPr>
  </w:style>
  <w:style w:type="paragraph" w:customStyle="1" w:styleId="900A9BA562F644A09C1FF2D99A25D42D">
    <w:name w:val="900A9BA562F644A09C1FF2D99A25D42D"/>
    <w:rsid w:val="00EC623A"/>
    <w:rPr>
      <w:kern w:val="2"/>
      <w14:ligatures w14:val="standardContextual"/>
    </w:rPr>
  </w:style>
  <w:style w:type="paragraph" w:customStyle="1" w:styleId="F7BCA5B54FCC471C8765C4C60C9FA4F9">
    <w:name w:val="F7BCA5B54FCC471C8765C4C60C9FA4F9"/>
    <w:rsid w:val="00EC623A"/>
    <w:rPr>
      <w:kern w:val="2"/>
      <w14:ligatures w14:val="standardContextual"/>
    </w:rPr>
  </w:style>
  <w:style w:type="paragraph" w:customStyle="1" w:styleId="B3E2595B108A4EECBDBFEBAD3B9E8952">
    <w:name w:val="B3E2595B108A4EECBDBFEBAD3B9E8952"/>
    <w:rsid w:val="00EC623A"/>
    <w:rPr>
      <w:kern w:val="2"/>
      <w14:ligatures w14:val="standardContextual"/>
    </w:rPr>
  </w:style>
  <w:style w:type="paragraph" w:customStyle="1" w:styleId="1F3A485358394C208DC49A3C4C58C22F">
    <w:name w:val="1F3A485358394C208DC49A3C4C58C22F"/>
    <w:rsid w:val="00EC623A"/>
    <w:rPr>
      <w:kern w:val="2"/>
      <w14:ligatures w14:val="standardContextual"/>
    </w:rPr>
  </w:style>
  <w:style w:type="paragraph" w:customStyle="1" w:styleId="6CA92B92A67D4BB9BE58223B080963B7">
    <w:name w:val="6CA92B92A67D4BB9BE58223B080963B7"/>
    <w:rsid w:val="00EC623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Huisstijlkleuren Hersenstichting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58265F"/>
      </a:accent1>
      <a:accent2>
        <a:srgbClr val="884898"/>
      </a:accent2>
      <a:accent3>
        <a:srgbClr val="B795C1"/>
      </a:accent3>
      <a:accent4>
        <a:srgbClr val="B5368B"/>
      </a:accent4>
      <a:accent5>
        <a:srgbClr val="FBBC00"/>
      </a:accent5>
      <a:accent6>
        <a:srgbClr val="D54773"/>
      </a:accent6>
      <a:hlink>
        <a:srgbClr val="58265F"/>
      </a:hlink>
      <a:folHlink>
        <a:srgbClr val="B795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01AD09B6524A8BA24B764AE9C5B3" ma:contentTypeVersion="20" ma:contentTypeDescription="Een nieuw document maken." ma:contentTypeScope="" ma:versionID="933eef4db0fb0d93311603c06dc979e9">
  <xsd:schema xmlns:xsd="http://www.w3.org/2001/XMLSchema" xmlns:xs="http://www.w3.org/2001/XMLSchema" xmlns:p="http://schemas.microsoft.com/office/2006/metadata/properties" xmlns:ns2="1f5ee787-0544-4120-88a1-2b55f93851c8" xmlns:ns3="248bb28f-03e2-4ce3-a4ae-a3bc98e175f3" targetNamespace="http://schemas.microsoft.com/office/2006/metadata/properties" ma:root="true" ma:fieldsID="572ecab8c718dcbbf1cc844ff427af54" ns2:_="" ns3:_="">
    <xsd:import namespace="1f5ee787-0544-4120-88a1-2b55f93851c8"/>
    <xsd:import namespace="248bb28f-03e2-4ce3-a4ae-a3bc98e1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e787-0544-4120-88a1-2b55f938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umentijd" ma:index="20" nillable="true" ma:displayName="datum en tijd " ma:format="DateOnly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b28f-03e2-4ce3-a4ae-a3bc98e1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38a1c-1697-42cc-9010-11b46bcff539}" ma:internalName="TaxCatchAll" ma:showField="CatchAllData" ma:web="248bb28f-03e2-4ce3-a4ae-a3bc98e1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1f5ee787-0544-4120-88a1-2b55f93851c8" xsi:nil="true"/>
    <TaxCatchAll xmlns="248bb28f-03e2-4ce3-a4ae-a3bc98e175f3" xsi:nil="true"/>
    <lcf76f155ced4ddcb4097134ff3c332f xmlns="1f5ee787-0544-4120-88a1-2b55f93851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4D0B4F-DC4C-4394-91CA-0150988B6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3C286-4AEB-454E-BFDF-F35BB47CB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e787-0544-4120-88a1-2b55f93851c8"/>
    <ds:schemaRef ds:uri="248bb28f-03e2-4ce3-a4ae-a3bc98e1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EACE3-9BC4-4173-AE74-D2467FE8BA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AB3AF-5F56-4246-B5AA-C3E6541A89E9}">
  <ds:schemaRefs>
    <ds:schemaRef ds:uri="http://schemas.microsoft.com/office/2006/metadata/properties"/>
    <ds:schemaRef ds:uri="http://schemas.microsoft.com/office/infopath/2007/PartnerControls"/>
    <ds:schemaRef ds:uri="1f5ee787-0544-4120-88a1-2b55f93851c8"/>
    <ds:schemaRef ds:uri="248bb28f-03e2-4ce3-a4ae-a3bc98e175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met voorblad</Template>
  <TotalTime>95</TotalTime>
  <Pages>11</Pages>
  <Words>1100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Fanchamps</dc:creator>
  <cp:keywords/>
  <dc:description/>
  <cp:lastModifiedBy>Martijn van Basten Batenburg</cp:lastModifiedBy>
  <cp:revision>59</cp:revision>
  <dcterms:created xsi:type="dcterms:W3CDTF">2026-03-09T08:55:00Z</dcterms:created>
  <dcterms:modified xsi:type="dcterms:W3CDTF">2026-03-27T08:51:00Z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0x01010095EC01AD09B6524A8BA24B764AE9C5B3</vt:lpwstr>
  </property>
  <property fmtid="{D5CDD505-2E9C-101B-9397-08002B2CF9AE}" pid="3" name="MediaServiceImageTags">
    <vt:lpwstr/>
  </property>
</Properties>
</file>